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0FB5D" w14:textId="77777777" w:rsidR="009639D4" w:rsidRPr="00102465" w:rsidRDefault="009639D4" w:rsidP="00A17CE5">
      <w:pPr>
        <w:framePr w:w="9238" w:h="432" w:hSpace="180" w:wrap="around" w:vAnchor="page" w:hAnchor="page" w:x="1729" w:y="2449"/>
        <w:shd w:val="clear" w:color="FFFFFF" w:fill="auto"/>
        <w:spacing w:line="276" w:lineRule="auto"/>
        <w:jc w:val="center"/>
        <w:rPr>
          <w:rFonts w:ascii="Times New Roman" w:hAnsi="Times New Roman"/>
          <w:b/>
          <w:sz w:val="24"/>
          <w:szCs w:val="24"/>
        </w:rPr>
      </w:pPr>
      <w:r w:rsidRPr="00102465">
        <w:rPr>
          <w:rFonts w:ascii="Times New Roman" w:hAnsi="Times New Roman"/>
          <w:b/>
          <w:sz w:val="24"/>
          <w:szCs w:val="24"/>
        </w:rPr>
        <w:t>LIETUVOS RESPUBLIKOS SPECIALIŲJŲ TYRIMŲ TARNYB</w:t>
      </w:r>
      <w:r w:rsidR="0010352B" w:rsidRPr="00102465">
        <w:rPr>
          <w:rFonts w:ascii="Times New Roman" w:hAnsi="Times New Roman"/>
          <w:b/>
          <w:sz w:val="24"/>
          <w:szCs w:val="24"/>
        </w:rPr>
        <w:t>A</w:t>
      </w:r>
    </w:p>
    <w:p w14:paraId="0D40FB5E" w14:textId="77777777" w:rsidR="009639D4" w:rsidRPr="00102465" w:rsidRDefault="009639D4" w:rsidP="003938BE">
      <w:pPr>
        <w:framePr w:w="9238" w:h="432" w:hSpace="180" w:wrap="around" w:vAnchor="page" w:hAnchor="page" w:x="1729" w:y="2449"/>
        <w:shd w:val="clear" w:color="FFFFFF" w:fill="auto"/>
        <w:spacing w:line="276" w:lineRule="auto"/>
        <w:jc w:val="center"/>
        <w:rPr>
          <w:rFonts w:ascii="Times New Roman" w:hAnsi="Times New Roman"/>
          <w:b/>
          <w:sz w:val="24"/>
          <w:szCs w:val="24"/>
        </w:rPr>
      </w:pPr>
      <w:bookmarkStart w:id="0" w:name="skyrius"/>
      <w:bookmarkEnd w:id="0"/>
    </w:p>
    <w:p w14:paraId="0D40FB5F" w14:textId="77777777" w:rsidR="009639D4" w:rsidRPr="00102465" w:rsidRDefault="001348CE" w:rsidP="00A97AD6">
      <w:pPr>
        <w:rPr>
          <w:rFonts w:ascii="Times New Roman" w:hAnsi="Times New Roman"/>
          <w:sz w:val="24"/>
          <w:szCs w:val="24"/>
        </w:rPr>
      </w:pPr>
      <w:r w:rsidRPr="00102465">
        <w:rPr>
          <w:rFonts w:ascii="Times New Roman" w:hAnsi="Times New Roman"/>
          <w:noProof/>
          <w:sz w:val="24"/>
          <w:szCs w:val="24"/>
        </w:rPr>
        <w:drawing>
          <wp:anchor distT="0" distB="0" distL="114300" distR="114300" simplePos="0" relativeHeight="251657728" behindDoc="0" locked="0" layoutInCell="0" allowOverlap="1" wp14:anchorId="0D40FBDC" wp14:editId="0D40FBDD">
            <wp:simplePos x="0" y="0"/>
            <wp:positionH relativeFrom="column">
              <wp:posOffset>2668905</wp:posOffset>
            </wp:positionH>
            <wp:positionV relativeFrom="page">
              <wp:posOffset>731520</wp:posOffset>
            </wp:positionV>
            <wp:extent cx="535940" cy="640080"/>
            <wp:effectExtent l="0" t="0" r="0" b="7620"/>
            <wp:wrapTopAndBottom/>
            <wp:docPr id="2" name="Picture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p>
    <w:tbl>
      <w:tblPr>
        <w:tblW w:w="9730" w:type="dxa"/>
        <w:tblLayout w:type="fixed"/>
        <w:tblLook w:val="0000" w:firstRow="0" w:lastRow="0" w:firstColumn="0" w:lastColumn="0" w:noHBand="0" w:noVBand="0"/>
      </w:tblPr>
      <w:tblGrid>
        <w:gridCol w:w="9730"/>
      </w:tblGrid>
      <w:tr w:rsidR="002F50B0" w:rsidRPr="00102465" w14:paraId="0D40FB61" w14:textId="77777777" w:rsidTr="00995D5B">
        <w:trPr>
          <w:trHeight w:val="88"/>
        </w:trPr>
        <w:tc>
          <w:tcPr>
            <w:tcW w:w="9730" w:type="dxa"/>
            <w:shd w:val="clear" w:color="auto" w:fill="auto"/>
          </w:tcPr>
          <w:p w14:paraId="0D40FB60" w14:textId="77777777" w:rsidR="006709A1" w:rsidRPr="00102465" w:rsidRDefault="006709A1">
            <w:pPr>
              <w:jc w:val="both"/>
              <w:rPr>
                <w:rFonts w:ascii="Times New Roman" w:hAnsi="Times New Roman"/>
                <w:sz w:val="24"/>
                <w:szCs w:val="24"/>
              </w:rPr>
            </w:pPr>
          </w:p>
        </w:tc>
      </w:tr>
      <w:tr w:rsidR="002F50B0" w:rsidRPr="00102465" w14:paraId="0D40FB64" w14:textId="77777777" w:rsidTr="00995D5B">
        <w:trPr>
          <w:trHeight w:val="88"/>
        </w:trPr>
        <w:tc>
          <w:tcPr>
            <w:tcW w:w="9730" w:type="dxa"/>
            <w:shd w:val="clear" w:color="auto" w:fill="auto"/>
          </w:tcPr>
          <w:p w14:paraId="1FEC584E" w14:textId="77777777" w:rsidR="00B13E65" w:rsidRDefault="004C60A4" w:rsidP="004C60A4">
            <w:pPr>
              <w:rPr>
                <w:rStyle w:val="Hyperlink"/>
                <w:rFonts w:ascii="Times New Roman" w:hAnsi="Times New Roman"/>
                <w:bCs/>
                <w:color w:val="auto"/>
                <w:sz w:val="24"/>
                <w:szCs w:val="24"/>
                <w:u w:val="none"/>
              </w:rPr>
            </w:pPr>
            <w:r w:rsidRPr="00E422B5">
              <w:rPr>
                <w:rStyle w:val="Hyperlink"/>
                <w:rFonts w:ascii="Times New Roman" w:hAnsi="Times New Roman"/>
                <w:bCs/>
                <w:color w:val="auto"/>
                <w:sz w:val="24"/>
                <w:szCs w:val="24"/>
                <w:u w:val="none"/>
              </w:rPr>
              <w:t xml:space="preserve">Lietuvos Respublikos švietimo, </w:t>
            </w:r>
          </w:p>
          <w:p w14:paraId="5C1F908B" w14:textId="7776B435" w:rsidR="004C60A4" w:rsidRPr="00E422B5" w:rsidRDefault="004C60A4" w:rsidP="004C60A4">
            <w:pPr>
              <w:rPr>
                <w:rStyle w:val="Hyperlink"/>
                <w:rFonts w:ascii="Times New Roman" w:hAnsi="Times New Roman"/>
                <w:bCs/>
                <w:color w:val="auto"/>
                <w:sz w:val="24"/>
                <w:szCs w:val="24"/>
                <w:u w:val="none"/>
              </w:rPr>
            </w:pPr>
            <w:r w:rsidRPr="00E422B5">
              <w:rPr>
                <w:rStyle w:val="Hyperlink"/>
                <w:rFonts w:ascii="Times New Roman" w:hAnsi="Times New Roman"/>
                <w:bCs/>
                <w:color w:val="auto"/>
                <w:sz w:val="24"/>
                <w:szCs w:val="24"/>
                <w:u w:val="none"/>
              </w:rPr>
              <w:t>mokslo ir sporto ministerijai</w:t>
            </w:r>
          </w:p>
          <w:p w14:paraId="41F8FF76" w14:textId="77777777" w:rsidR="004C60A4" w:rsidRPr="00E422B5" w:rsidRDefault="004C60A4" w:rsidP="004C60A4">
            <w:pPr>
              <w:rPr>
                <w:rStyle w:val="Hyperlink"/>
                <w:rFonts w:ascii="Times New Roman" w:hAnsi="Times New Roman"/>
                <w:bCs/>
                <w:color w:val="auto"/>
                <w:sz w:val="24"/>
                <w:szCs w:val="24"/>
                <w:u w:val="none"/>
              </w:rPr>
            </w:pPr>
            <w:r w:rsidRPr="00E422B5">
              <w:rPr>
                <w:rStyle w:val="Hyperlink"/>
                <w:rFonts w:ascii="Times New Roman" w:hAnsi="Times New Roman"/>
                <w:bCs/>
                <w:color w:val="auto"/>
                <w:sz w:val="24"/>
                <w:szCs w:val="24"/>
                <w:u w:val="none"/>
              </w:rPr>
              <w:t>El. p. smmin@smm.lt</w:t>
            </w:r>
          </w:p>
          <w:p w14:paraId="086D18FA" w14:textId="77777777" w:rsidR="004C60A4" w:rsidRPr="00E422B5" w:rsidRDefault="004C60A4" w:rsidP="004C60A4">
            <w:pPr>
              <w:rPr>
                <w:rStyle w:val="Hyperlink"/>
                <w:rFonts w:ascii="Times New Roman" w:hAnsi="Times New Roman"/>
                <w:bCs/>
                <w:color w:val="auto"/>
                <w:sz w:val="24"/>
                <w:szCs w:val="24"/>
                <w:u w:val="none"/>
              </w:rPr>
            </w:pPr>
          </w:p>
          <w:p w14:paraId="5C63F0C1" w14:textId="052D4CF7" w:rsidR="004C60A4" w:rsidRPr="00242F41" w:rsidRDefault="004C60A4" w:rsidP="004C60A4">
            <w:pPr>
              <w:rPr>
                <w:rStyle w:val="Hyperlink"/>
                <w:rFonts w:ascii="Times New Roman" w:hAnsi="Times New Roman"/>
                <w:bCs/>
                <w:color w:val="auto"/>
                <w:sz w:val="24"/>
                <w:szCs w:val="24"/>
                <w:u w:val="none"/>
              </w:rPr>
            </w:pPr>
            <w:r w:rsidRPr="00D65F8F">
              <w:rPr>
                <w:rStyle w:val="Hyperlink"/>
                <w:rFonts w:ascii="Times New Roman" w:hAnsi="Times New Roman"/>
                <w:bCs/>
                <w:color w:val="auto"/>
                <w:sz w:val="24"/>
                <w:szCs w:val="24"/>
                <w:u w:val="none"/>
              </w:rPr>
              <w:t>Kauno rajono savivaldyb</w:t>
            </w:r>
            <w:r w:rsidR="00A84092">
              <w:rPr>
                <w:rStyle w:val="Hyperlink"/>
                <w:rFonts w:ascii="Times New Roman" w:hAnsi="Times New Roman"/>
                <w:bCs/>
                <w:color w:val="auto"/>
                <w:sz w:val="24"/>
                <w:szCs w:val="24"/>
                <w:u w:val="none"/>
              </w:rPr>
              <w:t>ės administracijai</w:t>
            </w:r>
          </w:p>
          <w:p w14:paraId="01181653" w14:textId="0EFFFE25" w:rsidR="004C60A4" w:rsidRPr="00004DB2" w:rsidRDefault="004C60A4" w:rsidP="004C60A4">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El. p. </w:t>
            </w:r>
            <w:hyperlink r:id="rId9" w:history="1">
              <w:r w:rsidR="00B72213" w:rsidRPr="00004DB2">
                <w:rPr>
                  <w:rStyle w:val="Hyperlink"/>
                  <w:rFonts w:ascii="Times New Roman" w:hAnsi="Times New Roman"/>
                  <w:bCs/>
                  <w:color w:val="auto"/>
                  <w:sz w:val="24"/>
                  <w:szCs w:val="24"/>
                  <w:u w:val="none"/>
                </w:rPr>
                <w:t>info@krs.lt</w:t>
              </w:r>
            </w:hyperlink>
          </w:p>
          <w:p w14:paraId="141D2B72" w14:textId="77777777" w:rsidR="004C60A4" w:rsidRPr="00004DB2" w:rsidRDefault="004C60A4" w:rsidP="004C60A4">
            <w:pPr>
              <w:rPr>
                <w:rStyle w:val="Hyperlink"/>
                <w:rFonts w:ascii="Times New Roman" w:hAnsi="Times New Roman"/>
                <w:bCs/>
                <w:color w:val="auto"/>
                <w:sz w:val="24"/>
                <w:szCs w:val="24"/>
                <w:u w:val="none"/>
              </w:rPr>
            </w:pPr>
          </w:p>
          <w:p w14:paraId="1CD6EF85" w14:textId="77777777" w:rsidR="00A84092" w:rsidRPr="00242F41" w:rsidRDefault="004C60A4" w:rsidP="00A84092">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Mažeikių rajono </w:t>
            </w:r>
            <w:r w:rsidR="00A84092" w:rsidRPr="00D65F8F">
              <w:rPr>
                <w:rStyle w:val="Hyperlink"/>
                <w:rFonts w:ascii="Times New Roman" w:hAnsi="Times New Roman"/>
                <w:bCs/>
                <w:color w:val="auto"/>
                <w:sz w:val="24"/>
                <w:szCs w:val="24"/>
                <w:u w:val="none"/>
              </w:rPr>
              <w:t>savivaldyb</w:t>
            </w:r>
            <w:r w:rsidR="00A84092">
              <w:rPr>
                <w:rStyle w:val="Hyperlink"/>
                <w:rFonts w:ascii="Times New Roman" w:hAnsi="Times New Roman"/>
                <w:bCs/>
                <w:color w:val="auto"/>
                <w:sz w:val="24"/>
                <w:szCs w:val="24"/>
                <w:u w:val="none"/>
              </w:rPr>
              <w:t>ės administracijai</w:t>
            </w:r>
          </w:p>
          <w:p w14:paraId="4CAF0C76" w14:textId="392C1F48" w:rsidR="004C60A4" w:rsidRPr="00004DB2" w:rsidRDefault="004C60A4" w:rsidP="004C60A4">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El. p. </w:t>
            </w:r>
            <w:hyperlink r:id="rId10" w:history="1">
              <w:r w:rsidR="00841A22" w:rsidRPr="00004DB2">
                <w:rPr>
                  <w:rStyle w:val="Hyperlink"/>
                  <w:rFonts w:ascii="Times New Roman" w:hAnsi="Times New Roman"/>
                  <w:bCs/>
                  <w:color w:val="auto"/>
                  <w:sz w:val="24"/>
                  <w:szCs w:val="24"/>
                  <w:u w:val="none"/>
                </w:rPr>
                <w:t>savivaldybe@mazeikiai.lt</w:t>
              </w:r>
            </w:hyperlink>
          </w:p>
          <w:p w14:paraId="595EBADE" w14:textId="77777777" w:rsidR="004C60A4" w:rsidRPr="00004DB2" w:rsidRDefault="004C60A4" w:rsidP="004C60A4">
            <w:pPr>
              <w:rPr>
                <w:rStyle w:val="Hyperlink"/>
                <w:rFonts w:ascii="Times New Roman" w:hAnsi="Times New Roman"/>
                <w:bCs/>
                <w:color w:val="auto"/>
                <w:sz w:val="24"/>
                <w:szCs w:val="24"/>
                <w:u w:val="none"/>
              </w:rPr>
            </w:pPr>
          </w:p>
          <w:p w14:paraId="6EF9B459" w14:textId="77777777" w:rsidR="00A84092" w:rsidRPr="00242F41" w:rsidRDefault="004C60A4" w:rsidP="00A84092">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Panevėžio rajono </w:t>
            </w:r>
            <w:r w:rsidR="00A84092" w:rsidRPr="00D65F8F">
              <w:rPr>
                <w:rStyle w:val="Hyperlink"/>
                <w:rFonts w:ascii="Times New Roman" w:hAnsi="Times New Roman"/>
                <w:bCs/>
                <w:color w:val="auto"/>
                <w:sz w:val="24"/>
                <w:szCs w:val="24"/>
                <w:u w:val="none"/>
              </w:rPr>
              <w:t>savivaldyb</w:t>
            </w:r>
            <w:r w:rsidR="00A84092">
              <w:rPr>
                <w:rStyle w:val="Hyperlink"/>
                <w:rFonts w:ascii="Times New Roman" w:hAnsi="Times New Roman"/>
                <w:bCs/>
                <w:color w:val="auto"/>
                <w:sz w:val="24"/>
                <w:szCs w:val="24"/>
                <w:u w:val="none"/>
              </w:rPr>
              <w:t>ės administracijai</w:t>
            </w:r>
          </w:p>
          <w:p w14:paraId="4280BCCD" w14:textId="7B67DEBC" w:rsidR="00135DAD" w:rsidRPr="00004DB2" w:rsidRDefault="00135DAD" w:rsidP="00135DAD">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El. p. </w:t>
            </w:r>
            <w:hyperlink r:id="rId11" w:history="1">
              <w:r w:rsidRPr="00004DB2">
                <w:rPr>
                  <w:rStyle w:val="Hyperlink"/>
                  <w:rFonts w:ascii="Times New Roman" w:hAnsi="Times New Roman"/>
                  <w:bCs/>
                  <w:color w:val="auto"/>
                  <w:sz w:val="24"/>
                  <w:szCs w:val="24"/>
                  <w:u w:val="none"/>
                </w:rPr>
                <w:t>savivaldybe@panrs.lt</w:t>
              </w:r>
            </w:hyperlink>
          </w:p>
          <w:p w14:paraId="6CB8EC8A" w14:textId="77777777" w:rsidR="00841A22" w:rsidRPr="00004DB2" w:rsidRDefault="00841A22" w:rsidP="004C60A4">
            <w:pPr>
              <w:rPr>
                <w:rStyle w:val="Hyperlink"/>
                <w:rFonts w:ascii="Times New Roman" w:hAnsi="Times New Roman"/>
                <w:bCs/>
                <w:color w:val="auto"/>
                <w:sz w:val="24"/>
                <w:szCs w:val="24"/>
                <w:u w:val="none"/>
              </w:rPr>
            </w:pPr>
          </w:p>
          <w:p w14:paraId="60966854" w14:textId="77777777" w:rsidR="00A84092" w:rsidRPr="00242F41" w:rsidRDefault="001176AF" w:rsidP="00A84092">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Vilniaus rajono </w:t>
            </w:r>
            <w:r w:rsidR="00A84092" w:rsidRPr="00D65F8F">
              <w:rPr>
                <w:rStyle w:val="Hyperlink"/>
                <w:rFonts w:ascii="Times New Roman" w:hAnsi="Times New Roman"/>
                <w:bCs/>
                <w:color w:val="auto"/>
                <w:sz w:val="24"/>
                <w:szCs w:val="24"/>
                <w:u w:val="none"/>
              </w:rPr>
              <w:t>savivaldyb</w:t>
            </w:r>
            <w:r w:rsidR="00A84092">
              <w:rPr>
                <w:rStyle w:val="Hyperlink"/>
                <w:rFonts w:ascii="Times New Roman" w:hAnsi="Times New Roman"/>
                <w:bCs/>
                <w:color w:val="auto"/>
                <w:sz w:val="24"/>
                <w:szCs w:val="24"/>
                <w:u w:val="none"/>
              </w:rPr>
              <w:t>ės administracijai</w:t>
            </w:r>
          </w:p>
          <w:p w14:paraId="559FCEDE" w14:textId="53E6315D" w:rsidR="001176AF" w:rsidRPr="00004DB2" w:rsidRDefault="001176AF" w:rsidP="001176AF">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 xml:space="preserve">El. p. </w:t>
            </w:r>
            <w:hyperlink r:id="rId12" w:history="1">
              <w:r w:rsidR="00AD706B" w:rsidRPr="00004DB2">
                <w:rPr>
                  <w:rStyle w:val="Hyperlink"/>
                  <w:rFonts w:ascii="Times New Roman" w:hAnsi="Times New Roman"/>
                  <w:bCs/>
                  <w:color w:val="auto"/>
                  <w:sz w:val="24"/>
                  <w:szCs w:val="24"/>
                  <w:u w:val="none"/>
                </w:rPr>
                <w:t>vrsa@vrsa.lt</w:t>
              </w:r>
            </w:hyperlink>
          </w:p>
          <w:p w14:paraId="727DF26A" w14:textId="77777777" w:rsidR="004C60A4" w:rsidRPr="00004DB2" w:rsidRDefault="004C60A4" w:rsidP="004C60A4">
            <w:pPr>
              <w:rPr>
                <w:rStyle w:val="Hyperlink"/>
                <w:rFonts w:ascii="Times New Roman" w:hAnsi="Times New Roman"/>
                <w:bCs/>
                <w:color w:val="auto"/>
                <w:sz w:val="24"/>
                <w:szCs w:val="24"/>
                <w:u w:val="none"/>
              </w:rPr>
            </w:pPr>
          </w:p>
          <w:p w14:paraId="64C9CDC2" w14:textId="77777777" w:rsidR="004C60A4" w:rsidRPr="00004DB2" w:rsidRDefault="004C60A4" w:rsidP="004C60A4">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Lietuvos savivaldybių asociacijai</w:t>
            </w:r>
          </w:p>
          <w:p w14:paraId="2CE7720E" w14:textId="77777777" w:rsidR="004C60A4" w:rsidRPr="00004DB2" w:rsidRDefault="004C60A4" w:rsidP="004C60A4">
            <w:pPr>
              <w:rPr>
                <w:rStyle w:val="Hyperlink"/>
                <w:rFonts w:ascii="Times New Roman" w:hAnsi="Times New Roman"/>
                <w:bCs/>
                <w:color w:val="auto"/>
                <w:sz w:val="24"/>
                <w:szCs w:val="24"/>
                <w:u w:val="none"/>
              </w:rPr>
            </w:pPr>
            <w:r w:rsidRPr="00004DB2">
              <w:rPr>
                <w:rStyle w:val="Hyperlink"/>
                <w:rFonts w:ascii="Times New Roman" w:hAnsi="Times New Roman"/>
                <w:bCs/>
                <w:color w:val="auto"/>
                <w:sz w:val="24"/>
                <w:szCs w:val="24"/>
                <w:u w:val="none"/>
              </w:rPr>
              <w:t>El. p. bendras@lsa.lt</w:t>
            </w:r>
          </w:p>
          <w:p w14:paraId="0D40FB63" w14:textId="77777777" w:rsidR="000D72F5" w:rsidRPr="00FF287F" w:rsidRDefault="000D72F5">
            <w:pPr>
              <w:rPr>
                <w:rFonts w:ascii="Times New Roman" w:hAnsi="Times New Roman"/>
                <w:sz w:val="24"/>
                <w:szCs w:val="24"/>
              </w:rPr>
            </w:pPr>
          </w:p>
        </w:tc>
      </w:tr>
      <w:tr w:rsidR="009E5376" w:rsidRPr="00102465" w14:paraId="0D40FB66" w14:textId="77777777" w:rsidTr="00995D5B">
        <w:trPr>
          <w:trHeight w:val="88"/>
        </w:trPr>
        <w:tc>
          <w:tcPr>
            <w:tcW w:w="9730" w:type="dxa"/>
            <w:shd w:val="clear" w:color="auto" w:fill="auto"/>
          </w:tcPr>
          <w:p w14:paraId="0D40FB65" w14:textId="77777777" w:rsidR="009E5376" w:rsidRPr="00102465" w:rsidRDefault="009E5376">
            <w:pPr>
              <w:jc w:val="both"/>
              <w:rPr>
                <w:rFonts w:ascii="Times New Roman" w:hAnsi="Times New Roman"/>
                <w:sz w:val="24"/>
                <w:szCs w:val="24"/>
              </w:rPr>
            </w:pPr>
          </w:p>
        </w:tc>
      </w:tr>
    </w:tbl>
    <w:p w14:paraId="0D40FB69" w14:textId="77777777" w:rsidR="00013727" w:rsidRPr="00102465" w:rsidRDefault="00013727" w:rsidP="00394294">
      <w:pPr>
        <w:shd w:val="clear" w:color="auto" w:fill="FFFFFF"/>
        <w:jc w:val="center"/>
        <w:rPr>
          <w:rFonts w:ascii="Times New Roman" w:hAnsi="Times New Roman"/>
          <w:b/>
          <w:sz w:val="24"/>
          <w:szCs w:val="24"/>
        </w:rPr>
      </w:pPr>
      <w:r w:rsidRPr="00102465">
        <w:rPr>
          <w:rFonts w:ascii="Times New Roman" w:hAnsi="Times New Roman"/>
          <w:b/>
          <w:sz w:val="24"/>
          <w:szCs w:val="24"/>
        </w:rPr>
        <w:t>ANTIKORUPCINIO VERTINIMO IŠVADA</w:t>
      </w:r>
    </w:p>
    <w:p w14:paraId="0D40FB6A" w14:textId="63BE17A1" w:rsidR="00EB44F5" w:rsidRPr="00102465" w:rsidRDefault="007257BA" w:rsidP="00394294">
      <w:pPr>
        <w:shd w:val="clear" w:color="auto" w:fill="FFFFFF"/>
        <w:jc w:val="center"/>
        <w:rPr>
          <w:rFonts w:ascii="Times New Roman" w:hAnsi="Times New Roman"/>
          <w:b/>
          <w:sz w:val="24"/>
          <w:szCs w:val="24"/>
        </w:rPr>
      </w:pPr>
      <w:r w:rsidRPr="00102465">
        <w:rPr>
          <w:rFonts w:ascii="Times New Roman" w:hAnsi="Times New Roman"/>
          <w:b/>
          <w:sz w:val="24"/>
          <w:szCs w:val="24"/>
        </w:rPr>
        <w:t xml:space="preserve">DĖL </w:t>
      </w:r>
      <w:r w:rsidR="00E355A2" w:rsidRPr="00102465">
        <w:rPr>
          <w:rFonts w:ascii="Times New Roman" w:hAnsi="Times New Roman"/>
          <w:b/>
          <w:sz w:val="24"/>
          <w:szCs w:val="24"/>
        </w:rPr>
        <w:t>PRI</w:t>
      </w:r>
      <w:r w:rsidR="00E422B5">
        <w:rPr>
          <w:rFonts w:ascii="Times New Roman" w:hAnsi="Times New Roman"/>
          <w:b/>
          <w:sz w:val="24"/>
          <w:szCs w:val="24"/>
        </w:rPr>
        <w:t>I</w:t>
      </w:r>
      <w:r w:rsidR="00E355A2" w:rsidRPr="00102465">
        <w:rPr>
          <w:rFonts w:ascii="Times New Roman" w:hAnsi="Times New Roman"/>
          <w:b/>
          <w:sz w:val="24"/>
          <w:szCs w:val="24"/>
        </w:rPr>
        <w:t xml:space="preserve">MTŲ Į BENDROJO UGDYMO MOKYKLAS </w:t>
      </w:r>
      <w:r w:rsidR="00DA0972" w:rsidRPr="00102465">
        <w:rPr>
          <w:rFonts w:ascii="Times New Roman" w:hAnsi="Times New Roman"/>
          <w:b/>
          <w:sz w:val="24"/>
          <w:szCs w:val="24"/>
        </w:rPr>
        <w:t xml:space="preserve">MOKINIŲ SKIRSTYMO Į KLASES ORGANIZAVIMO </w:t>
      </w:r>
    </w:p>
    <w:tbl>
      <w:tblPr>
        <w:tblW w:w="9070" w:type="dxa"/>
        <w:tblLayout w:type="fixed"/>
        <w:tblLook w:val="0000" w:firstRow="0" w:lastRow="0" w:firstColumn="0" w:lastColumn="0" w:noHBand="0" w:noVBand="0"/>
      </w:tblPr>
      <w:tblGrid>
        <w:gridCol w:w="2473"/>
        <w:gridCol w:w="6597"/>
      </w:tblGrid>
      <w:tr w:rsidR="002F50B0" w:rsidRPr="00102465" w14:paraId="0D40FB6E" w14:textId="77777777" w:rsidTr="005D2C6B">
        <w:tc>
          <w:tcPr>
            <w:tcW w:w="2473" w:type="dxa"/>
            <w:shd w:val="clear" w:color="auto" w:fill="auto"/>
          </w:tcPr>
          <w:p w14:paraId="0D40FB6B" w14:textId="77777777" w:rsidR="00EB44F5" w:rsidRPr="00102465" w:rsidRDefault="00EB44F5">
            <w:pPr>
              <w:jc w:val="both"/>
              <w:rPr>
                <w:rFonts w:ascii="Times New Roman" w:hAnsi="Times New Roman"/>
                <w:sz w:val="24"/>
                <w:szCs w:val="24"/>
              </w:rPr>
            </w:pPr>
          </w:p>
        </w:tc>
        <w:tc>
          <w:tcPr>
            <w:tcW w:w="6597" w:type="dxa"/>
            <w:shd w:val="clear" w:color="auto" w:fill="auto"/>
          </w:tcPr>
          <w:p w14:paraId="0D40FB6C" w14:textId="77777777" w:rsidR="007A079E" w:rsidRPr="00102465" w:rsidRDefault="007A079E">
            <w:pPr>
              <w:jc w:val="both"/>
              <w:rPr>
                <w:rFonts w:ascii="Times New Roman" w:hAnsi="Times New Roman"/>
                <w:sz w:val="24"/>
                <w:szCs w:val="24"/>
              </w:rPr>
            </w:pPr>
            <w:r w:rsidRPr="00102465">
              <w:rPr>
                <w:rFonts w:ascii="Times New Roman" w:hAnsi="Times New Roman"/>
                <w:sz w:val="24"/>
                <w:szCs w:val="24"/>
              </w:rPr>
              <w:t xml:space="preserve">     </w:t>
            </w:r>
          </w:p>
          <w:p w14:paraId="0D40FB6D" w14:textId="461A43D6" w:rsidR="00630766" w:rsidRPr="00102465" w:rsidRDefault="007A079E" w:rsidP="00411E5A">
            <w:pPr>
              <w:jc w:val="both"/>
              <w:rPr>
                <w:rFonts w:ascii="Times New Roman" w:hAnsi="Times New Roman"/>
                <w:sz w:val="24"/>
                <w:szCs w:val="24"/>
              </w:rPr>
            </w:pPr>
            <w:r w:rsidRPr="00102465">
              <w:rPr>
                <w:rFonts w:ascii="Times New Roman" w:hAnsi="Times New Roman"/>
                <w:sz w:val="24"/>
                <w:szCs w:val="24"/>
              </w:rPr>
              <w:t xml:space="preserve">      201</w:t>
            </w:r>
            <w:r w:rsidR="00BB1769" w:rsidRPr="00102465">
              <w:rPr>
                <w:rFonts w:ascii="Times New Roman" w:hAnsi="Times New Roman"/>
                <w:sz w:val="24"/>
                <w:szCs w:val="24"/>
              </w:rPr>
              <w:t>9</w:t>
            </w:r>
            <w:r w:rsidRPr="00102465">
              <w:rPr>
                <w:rFonts w:ascii="Times New Roman" w:hAnsi="Times New Roman"/>
                <w:sz w:val="24"/>
                <w:szCs w:val="24"/>
              </w:rPr>
              <w:t xml:space="preserve"> m. </w:t>
            </w:r>
            <w:r w:rsidR="00BB1769" w:rsidRPr="00102465">
              <w:rPr>
                <w:rFonts w:ascii="Times New Roman" w:hAnsi="Times New Roman"/>
                <w:sz w:val="24"/>
                <w:szCs w:val="24"/>
              </w:rPr>
              <w:t xml:space="preserve">lapkričio  </w:t>
            </w:r>
            <w:r w:rsidR="00411E5A">
              <w:rPr>
                <w:rFonts w:ascii="Times New Roman" w:hAnsi="Times New Roman"/>
                <w:sz w:val="24"/>
                <w:szCs w:val="24"/>
              </w:rPr>
              <w:t>29</w:t>
            </w:r>
            <w:r w:rsidRPr="00102465">
              <w:rPr>
                <w:rFonts w:ascii="Times New Roman" w:hAnsi="Times New Roman"/>
                <w:sz w:val="24"/>
                <w:szCs w:val="24"/>
              </w:rPr>
              <w:t xml:space="preserve"> d. Nr.</w:t>
            </w:r>
            <w:r w:rsidR="00411E5A">
              <w:rPr>
                <w:rFonts w:ascii="Times New Roman" w:hAnsi="Times New Roman"/>
                <w:sz w:val="24"/>
                <w:szCs w:val="24"/>
              </w:rPr>
              <w:t xml:space="preserve"> </w:t>
            </w:r>
            <w:r w:rsidR="00411E5A" w:rsidRPr="00411E5A">
              <w:rPr>
                <w:rFonts w:ascii="Times New Roman" w:hAnsi="Times New Roman"/>
                <w:sz w:val="24"/>
                <w:szCs w:val="24"/>
              </w:rPr>
              <w:t>4-01-10173</w:t>
            </w:r>
            <w:bookmarkStart w:id="1" w:name="_GoBack"/>
            <w:bookmarkEnd w:id="1"/>
            <w:r w:rsidRPr="00102465">
              <w:rPr>
                <w:rFonts w:ascii="Times New Roman" w:hAnsi="Times New Roman"/>
                <w:sz w:val="24"/>
                <w:szCs w:val="24"/>
              </w:rPr>
              <w:t xml:space="preserve"> </w:t>
            </w:r>
          </w:p>
        </w:tc>
      </w:tr>
      <w:tr w:rsidR="002F50B0" w:rsidRPr="00102465" w14:paraId="0D40FB71" w14:textId="77777777" w:rsidTr="005D2C6B">
        <w:tc>
          <w:tcPr>
            <w:tcW w:w="2473" w:type="dxa"/>
            <w:shd w:val="clear" w:color="auto" w:fill="auto"/>
          </w:tcPr>
          <w:p w14:paraId="0D40FB6F" w14:textId="77777777" w:rsidR="00C40ECD" w:rsidRPr="00102465" w:rsidRDefault="00C40ECD" w:rsidP="00A17CE5">
            <w:pPr>
              <w:jc w:val="both"/>
              <w:rPr>
                <w:rFonts w:ascii="Times New Roman" w:hAnsi="Times New Roman"/>
                <w:sz w:val="24"/>
                <w:szCs w:val="24"/>
              </w:rPr>
            </w:pPr>
          </w:p>
        </w:tc>
        <w:tc>
          <w:tcPr>
            <w:tcW w:w="6597" w:type="dxa"/>
            <w:shd w:val="clear" w:color="auto" w:fill="auto"/>
          </w:tcPr>
          <w:p w14:paraId="0D40FB70" w14:textId="77777777" w:rsidR="00C40ECD" w:rsidRPr="00102465" w:rsidRDefault="00C40ECD" w:rsidP="003938BE">
            <w:pPr>
              <w:jc w:val="both"/>
              <w:rPr>
                <w:rFonts w:ascii="Times New Roman" w:hAnsi="Times New Roman"/>
                <w:sz w:val="24"/>
                <w:szCs w:val="24"/>
              </w:rPr>
            </w:pPr>
          </w:p>
        </w:tc>
      </w:tr>
    </w:tbl>
    <w:p w14:paraId="3EE5D650" w14:textId="61C83F63" w:rsidR="006E6918" w:rsidRPr="00394294" w:rsidRDefault="008221BF"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Vadovaudamiesi Lietuvos Respublikos korupcijos prevencijos įstatymo </w:t>
      </w:r>
      <w:r w:rsidR="00C17A18" w:rsidRPr="00394294">
        <w:rPr>
          <w:rFonts w:ascii="Times New Roman" w:hAnsi="Times New Roman"/>
          <w:sz w:val="24"/>
          <w:szCs w:val="24"/>
        </w:rPr>
        <w:t>Nr. IX-9</w:t>
      </w:r>
      <w:r w:rsidR="00EC72BB" w:rsidRPr="00394294">
        <w:rPr>
          <w:rFonts w:ascii="Times New Roman" w:hAnsi="Times New Roman"/>
          <w:sz w:val="24"/>
          <w:szCs w:val="24"/>
        </w:rPr>
        <w:t>0</w:t>
      </w:r>
      <w:r w:rsidR="00C17A18" w:rsidRPr="00394294">
        <w:rPr>
          <w:rFonts w:ascii="Times New Roman" w:hAnsi="Times New Roman"/>
          <w:sz w:val="24"/>
          <w:szCs w:val="24"/>
        </w:rPr>
        <w:t xml:space="preserve">4 </w:t>
      </w:r>
      <w:r w:rsidR="002E22DE" w:rsidRPr="002E22DE">
        <w:rPr>
          <w:rFonts w:ascii="Arial" w:hAnsi="Arial" w:cs="Arial"/>
          <w:b/>
          <w:bCs/>
          <w:sz w:val="24"/>
          <w:szCs w:val="24"/>
        </w:rPr>
        <w:br/>
      </w:r>
      <w:r w:rsidRPr="00394294">
        <w:rPr>
          <w:rFonts w:ascii="Times New Roman" w:hAnsi="Times New Roman"/>
          <w:sz w:val="24"/>
          <w:szCs w:val="24"/>
        </w:rPr>
        <w:lastRenderedPageBreak/>
        <w:t xml:space="preserve">8 straipsnio nuostatomis </w:t>
      </w:r>
      <w:r w:rsidR="00F37530" w:rsidRPr="00394294">
        <w:rPr>
          <w:rFonts w:ascii="Times New Roman" w:hAnsi="Times New Roman"/>
          <w:sz w:val="24"/>
          <w:szCs w:val="24"/>
        </w:rPr>
        <w:t>ir atsižvelgdami į visuomenės informavimo priemonėse pateiktą viešą informaciją</w:t>
      </w:r>
      <w:r w:rsidR="00F37530" w:rsidRPr="00394294">
        <w:rPr>
          <w:rStyle w:val="FootnoteReference"/>
          <w:rFonts w:ascii="Times New Roman" w:hAnsi="Times New Roman"/>
          <w:sz w:val="24"/>
          <w:szCs w:val="24"/>
        </w:rPr>
        <w:footnoteReference w:id="1"/>
      </w:r>
      <w:r w:rsidR="00F37530" w:rsidRPr="00394294">
        <w:rPr>
          <w:rFonts w:ascii="Times New Roman" w:hAnsi="Times New Roman"/>
          <w:sz w:val="24"/>
          <w:szCs w:val="24"/>
        </w:rPr>
        <w:t xml:space="preserve"> </w:t>
      </w:r>
      <w:r w:rsidR="00A5453E" w:rsidRPr="00394294">
        <w:rPr>
          <w:rFonts w:ascii="Times New Roman" w:hAnsi="Times New Roman"/>
          <w:sz w:val="24"/>
          <w:szCs w:val="24"/>
        </w:rPr>
        <w:t>savo iniciatyva</w:t>
      </w:r>
      <w:r w:rsidRPr="00394294">
        <w:rPr>
          <w:rFonts w:ascii="Times New Roman" w:hAnsi="Times New Roman"/>
          <w:sz w:val="24"/>
          <w:szCs w:val="24"/>
        </w:rPr>
        <w:t xml:space="preserve"> </w:t>
      </w:r>
      <w:r w:rsidRPr="00394294">
        <w:rPr>
          <w:rFonts w:ascii="Times New Roman" w:hAnsi="Times New Roman"/>
          <w:spacing w:val="-4"/>
          <w:sz w:val="24"/>
          <w:szCs w:val="24"/>
        </w:rPr>
        <w:t xml:space="preserve">atlikome </w:t>
      </w:r>
      <w:r w:rsidR="00A5453E" w:rsidRPr="00394294">
        <w:rPr>
          <w:rFonts w:ascii="Times New Roman" w:hAnsi="Times New Roman"/>
          <w:spacing w:val="-4"/>
          <w:sz w:val="24"/>
          <w:szCs w:val="24"/>
        </w:rPr>
        <w:t>teisės aktų</w:t>
      </w:r>
      <w:r w:rsidR="004442A3" w:rsidRPr="00394294">
        <w:rPr>
          <w:rStyle w:val="FootnoteReference"/>
          <w:rFonts w:ascii="Times New Roman" w:hAnsi="Times New Roman"/>
          <w:spacing w:val="-4"/>
          <w:sz w:val="24"/>
          <w:szCs w:val="24"/>
        </w:rPr>
        <w:footnoteReference w:id="2"/>
      </w:r>
      <w:r w:rsidR="00A5453E" w:rsidRPr="00394294">
        <w:rPr>
          <w:rFonts w:ascii="Times New Roman" w:hAnsi="Times New Roman"/>
          <w:spacing w:val="-4"/>
          <w:sz w:val="24"/>
          <w:szCs w:val="24"/>
        </w:rPr>
        <w:t xml:space="preserve">, reglamentuojančių </w:t>
      </w:r>
      <w:r w:rsidR="003D4A9F" w:rsidRPr="00394294">
        <w:rPr>
          <w:rFonts w:ascii="Times New Roman" w:hAnsi="Times New Roman"/>
          <w:spacing w:val="-4"/>
          <w:sz w:val="24"/>
          <w:szCs w:val="24"/>
        </w:rPr>
        <w:t xml:space="preserve">priimtų </w:t>
      </w:r>
      <w:r w:rsidR="00B37C3A" w:rsidRPr="00394294">
        <w:rPr>
          <w:rFonts w:ascii="Times New Roman" w:hAnsi="Times New Roman"/>
          <w:spacing w:val="-4"/>
          <w:sz w:val="24"/>
          <w:szCs w:val="24"/>
        </w:rPr>
        <w:t>mokinių</w:t>
      </w:r>
      <w:r w:rsidR="00A5453E" w:rsidRPr="00394294">
        <w:rPr>
          <w:rFonts w:ascii="Times New Roman" w:hAnsi="Times New Roman"/>
          <w:spacing w:val="-4"/>
          <w:sz w:val="24"/>
          <w:szCs w:val="24"/>
        </w:rPr>
        <w:t xml:space="preserve"> </w:t>
      </w:r>
      <w:r w:rsidR="00606C08" w:rsidRPr="00394294">
        <w:rPr>
          <w:rFonts w:ascii="Times New Roman" w:hAnsi="Times New Roman"/>
          <w:spacing w:val="-4"/>
          <w:sz w:val="24"/>
          <w:szCs w:val="24"/>
        </w:rPr>
        <w:t>pa</w:t>
      </w:r>
      <w:r w:rsidR="00407257" w:rsidRPr="00394294">
        <w:rPr>
          <w:rFonts w:ascii="Times New Roman" w:hAnsi="Times New Roman"/>
          <w:spacing w:val="-4"/>
          <w:sz w:val="24"/>
          <w:szCs w:val="24"/>
        </w:rPr>
        <w:t>skirstymą</w:t>
      </w:r>
      <w:r w:rsidR="0010548A" w:rsidRPr="00394294">
        <w:rPr>
          <w:rFonts w:ascii="Times New Roman" w:hAnsi="Times New Roman"/>
          <w:spacing w:val="-4"/>
          <w:sz w:val="24"/>
          <w:szCs w:val="24"/>
        </w:rPr>
        <w:t xml:space="preserve"> į klases</w:t>
      </w:r>
      <w:r w:rsidR="00407257" w:rsidRPr="00394294">
        <w:rPr>
          <w:rFonts w:ascii="Times New Roman" w:hAnsi="Times New Roman"/>
          <w:spacing w:val="-4"/>
          <w:sz w:val="24"/>
          <w:szCs w:val="24"/>
        </w:rPr>
        <w:t xml:space="preserve"> </w:t>
      </w:r>
      <w:r w:rsidR="00A5453E" w:rsidRPr="00394294">
        <w:rPr>
          <w:rFonts w:ascii="Times New Roman" w:hAnsi="Times New Roman"/>
          <w:spacing w:val="-4"/>
          <w:sz w:val="24"/>
          <w:szCs w:val="24"/>
        </w:rPr>
        <w:t xml:space="preserve">bendrojo ugdymo </w:t>
      </w:r>
      <w:r w:rsidR="00577E0C" w:rsidRPr="00394294">
        <w:rPr>
          <w:rFonts w:ascii="Times New Roman" w:hAnsi="Times New Roman"/>
          <w:spacing w:val="-4"/>
          <w:sz w:val="24"/>
          <w:szCs w:val="24"/>
        </w:rPr>
        <w:t xml:space="preserve">mokyklose </w:t>
      </w:r>
      <w:r w:rsidR="00A31766" w:rsidRPr="00394294">
        <w:rPr>
          <w:rFonts w:ascii="Times New Roman" w:hAnsi="Times New Roman"/>
          <w:spacing w:val="-4"/>
          <w:sz w:val="24"/>
          <w:szCs w:val="24"/>
        </w:rPr>
        <w:t xml:space="preserve">(toliau </w:t>
      </w:r>
      <w:r w:rsidR="00190AA7" w:rsidRPr="00394294">
        <w:rPr>
          <w:rFonts w:ascii="Times New Roman" w:hAnsi="Times New Roman"/>
          <w:sz w:val="24"/>
          <w:szCs w:val="24"/>
        </w:rPr>
        <w:t xml:space="preserve">– </w:t>
      </w:r>
      <w:r w:rsidR="00577E0C" w:rsidRPr="00394294">
        <w:rPr>
          <w:rFonts w:ascii="Times New Roman" w:hAnsi="Times New Roman"/>
          <w:spacing w:val="-4"/>
          <w:sz w:val="24"/>
          <w:szCs w:val="24"/>
        </w:rPr>
        <w:t>mokyklas</w:t>
      </w:r>
      <w:r w:rsidR="00A31766" w:rsidRPr="00394294">
        <w:rPr>
          <w:rFonts w:ascii="Times New Roman" w:hAnsi="Times New Roman"/>
          <w:spacing w:val="-4"/>
          <w:sz w:val="24"/>
          <w:szCs w:val="24"/>
        </w:rPr>
        <w:t xml:space="preserve">) </w:t>
      </w:r>
      <w:r w:rsidR="00A734BE" w:rsidRPr="00394294">
        <w:rPr>
          <w:rFonts w:ascii="Times New Roman" w:hAnsi="Times New Roman"/>
          <w:spacing w:val="-4"/>
          <w:sz w:val="24"/>
          <w:szCs w:val="24"/>
        </w:rPr>
        <w:t xml:space="preserve">Kauno, Mažeikių, Panevėžio, </w:t>
      </w:r>
      <w:r w:rsidR="00096B49" w:rsidRPr="00394294">
        <w:rPr>
          <w:rFonts w:ascii="Times New Roman" w:hAnsi="Times New Roman"/>
          <w:spacing w:val="-4"/>
          <w:sz w:val="24"/>
          <w:szCs w:val="24"/>
        </w:rPr>
        <w:t xml:space="preserve">Vilniaus </w:t>
      </w:r>
      <w:r w:rsidR="00C97266" w:rsidRPr="00394294">
        <w:rPr>
          <w:rFonts w:ascii="Times New Roman" w:hAnsi="Times New Roman"/>
          <w:spacing w:val="-4"/>
          <w:sz w:val="24"/>
          <w:szCs w:val="24"/>
        </w:rPr>
        <w:t xml:space="preserve">rajonų </w:t>
      </w:r>
      <w:r w:rsidR="00B963EB" w:rsidRPr="00394294">
        <w:rPr>
          <w:rFonts w:ascii="Times New Roman" w:hAnsi="Times New Roman"/>
          <w:spacing w:val="-4"/>
          <w:sz w:val="24"/>
          <w:szCs w:val="24"/>
        </w:rPr>
        <w:t>savivaldybėse</w:t>
      </w:r>
      <w:r w:rsidR="00CF02EF" w:rsidRPr="00394294">
        <w:rPr>
          <w:rStyle w:val="FootnoteReference"/>
          <w:rFonts w:ascii="Times New Roman" w:hAnsi="Times New Roman"/>
          <w:spacing w:val="-4"/>
          <w:sz w:val="24"/>
          <w:szCs w:val="24"/>
        </w:rPr>
        <w:footnoteReference w:id="3"/>
      </w:r>
      <w:r w:rsidR="00A5453E" w:rsidRPr="00394294">
        <w:rPr>
          <w:rFonts w:ascii="Times New Roman" w:hAnsi="Times New Roman"/>
          <w:sz w:val="24"/>
          <w:szCs w:val="24"/>
        </w:rPr>
        <w:t xml:space="preserve">, </w:t>
      </w:r>
      <w:r w:rsidR="00F82A21" w:rsidRPr="00394294">
        <w:rPr>
          <w:rFonts w:ascii="Times New Roman" w:hAnsi="Times New Roman"/>
          <w:sz w:val="24"/>
          <w:szCs w:val="24"/>
        </w:rPr>
        <w:t>antikorupcinį vertinimą.</w:t>
      </w:r>
    </w:p>
    <w:p w14:paraId="23C0792B" w14:textId="116CAFFC" w:rsidR="00AA04FF" w:rsidRPr="00394294" w:rsidRDefault="00C608C7" w:rsidP="00394294">
      <w:pPr>
        <w:spacing w:line="276" w:lineRule="auto"/>
        <w:ind w:firstLine="720"/>
        <w:jc w:val="both"/>
        <w:rPr>
          <w:rFonts w:ascii="Times New Roman" w:hAnsi="Times New Roman"/>
          <w:spacing w:val="-4"/>
          <w:sz w:val="24"/>
          <w:szCs w:val="24"/>
        </w:rPr>
      </w:pPr>
      <w:r w:rsidRPr="00394294">
        <w:rPr>
          <w:rFonts w:ascii="Times New Roman" w:hAnsi="Times New Roman"/>
          <w:sz w:val="24"/>
          <w:szCs w:val="24"/>
        </w:rPr>
        <w:t xml:space="preserve">Atlikus antikorupcinį vertinimą nustatyta, kad </w:t>
      </w:r>
      <w:r w:rsidR="00AA04FF" w:rsidRPr="00394294">
        <w:rPr>
          <w:rFonts w:ascii="Times New Roman" w:hAnsi="Times New Roman"/>
          <w:sz w:val="24"/>
          <w:szCs w:val="24"/>
        </w:rPr>
        <w:t xml:space="preserve">teisinis reguliavimas </w:t>
      </w:r>
      <w:r w:rsidR="0087442D" w:rsidRPr="00394294">
        <w:rPr>
          <w:rFonts w:ascii="Times New Roman" w:hAnsi="Times New Roman"/>
          <w:sz w:val="24"/>
          <w:szCs w:val="24"/>
        </w:rPr>
        <w:t xml:space="preserve">nereglamentuoja </w:t>
      </w:r>
      <w:r w:rsidR="00BB055C" w:rsidRPr="00394294">
        <w:rPr>
          <w:rFonts w:ascii="Times New Roman" w:hAnsi="Times New Roman"/>
          <w:sz w:val="24"/>
          <w:szCs w:val="24"/>
        </w:rPr>
        <w:t>arba minimaliai</w:t>
      </w:r>
      <w:r w:rsidR="00AA04FF" w:rsidRPr="00394294">
        <w:rPr>
          <w:rFonts w:ascii="Times New Roman" w:hAnsi="Times New Roman"/>
          <w:sz w:val="24"/>
          <w:szCs w:val="24"/>
        </w:rPr>
        <w:t xml:space="preserve"> reglamentuoja priimtų </w:t>
      </w:r>
      <w:r w:rsidR="00AA04FF" w:rsidRPr="00394294">
        <w:rPr>
          <w:rFonts w:ascii="Times New Roman" w:hAnsi="Times New Roman"/>
          <w:spacing w:val="-4"/>
          <w:sz w:val="24"/>
          <w:szCs w:val="24"/>
        </w:rPr>
        <w:t xml:space="preserve">mokinių ir </w:t>
      </w:r>
      <w:r w:rsidR="00AA04FF" w:rsidRPr="00394294">
        <w:rPr>
          <w:rFonts w:ascii="Times New Roman" w:hAnsi="Times New Roman"/>
          <w:sz w:val="24"/>
          <w:szCs w:val="24"/>
        </w:rPr>
        <w:t xml:space="preserve">specialiųjų ugdymosi poreikių turinčių mokinių </w:t>
      </w:r>
      <w:r w:rsidR="00AA04FF" w:rsidRPr="00394294">
        <w:rPr>
          <w:rFonts w:ascii="Times New Roman" w:hAnsi="Times New Roman"/>
          <w:spacing w:val="-4"/>
          <w:sz w:val="24"/>
          <w:szCs w:val="24"/>
        </w:rPr>
        <w:t>paskirstymą į klases Lietuvos rajonų savivaldybių mokyklose, o tai didina korupcijos rizik</w:t>
      </w:r>
      <w:r w:rsidR="007A6E60">
        <w:rPr>
          <w:rFonts w:ascii="Times New Roman" w:hAnsi="Times New Roman"/>
          <w:spacing w:val="-4"/>
          <w:sz w:val="24"/>
          <w:szCs w:val="24"/>
        </w:rPr>
        <w:t>os mokyklose pasireiškimo galimybę</w:t>
      </w:r>
      <w:r w:rsidR="00C13770" w:rsidRPr="00394294">
        <w:rPr>
          <w:rStyle w:val="FootnoteReference"/>
          <w:rFonts w:ascii="Times New Roman" w:hAnsi="Times New Roman"/>
          <w:spacing w:val="-4"/>
          <w:sz w:val="24"/>
          <w:szCs w:val="24"/>
        </w:rPr>
        <w:footnoteReference w:id="4"/>
      </w:r>
      <w:r w:rsidR="002E22DE">
        <w:rPr>
          <w:rFonts w:ascii="Times New Roman" w:hAnsi="Times New Roman"/>
          <w:spacing w:val="-4"/>
          <w:sz w:val="24"/>
          <w:szCs w:val="24"/>
        </w:rPr>
        <w:t xml:space="preserve">, </w:t>
      </w:r>
      <w:r w:rsidR="00AA04FF" w:rsidRPr="00394294">
        <w:rPr>
          <w:rFonts w:ascii="Times New Roman" w:hAnsi="Times New Roman"/>
          <w:spacing w:val="-4"/>
          <w:sz w:val="24"/>
          <w:szCs w:val="24"/>
        </w:rPr>
        <w:t>būtent:</w:t>
      </w:r>
    </w:p>
    <w:p w14:paraId="6F336C91" w14:textId="4E429859" w:rsidR="005078B2" w:rsidRPr="00394294" w:rsidRDefault="00AA04FF" w:rsidP="00394294">
      <w:pPr>
        <w:spacing w:line="276" w:lineRule="auto"/>
        <w:ind w:firstLine="851"/>
        <w:jc w:val="both"/>
        <w:rPr>
          <w:rFonts w:ascii="Times New Roman" w:hAnsi="Times New Roman"/>
          <w:sz w:val="24"/>
          <w:szCs w:val="24"/>
        </w:rPr>
      </w:pPr>
      <w:r w:rsidRPr="00394294">
        <w:rPr>
          <w:rFonts w:ascii="Times New Roman" w:hAnsi="Times New Roman"/>
          <w:spacing w:val="-4"/>
          <w:sz w:val="24"/>
          <w:szCs w:val="24"/>
        </w:rPr>
        <w:t>P</w:t>
      </w:r>
      <w:r w:rsidR="00C34352" w:rsidRPr="00394294">
        <w:rPr>
          <w:rFonts w:ascii="Times New Roman" w:hAnsi="Times New Roman"/>
          <w:sz w:val="24"/>
          <w:szCs w:val="24"/>
          <w:shd w:val="clear" w:color="auto" w:fill="FFFFFF"/>
        </w:rPr>
        <w:t xml:space="preserve">agal Lietuvos Respublikos </w:t>
      </w:r>
      <w:r w:rsidR="002E22DE">
        <w:rPr>
          <w:rFonts w:ascii="Times New Roman" w:hAnsi="Times New Roman"/>
          <w:sz w:val="24"/>
          <w:szCs w:val="24"/>
          <w:shd w:val="clear" w:color="auto" w:fill="FFFFFF"/>
        </w:rPr>
        <w:t>š</w:t>
      </w:r>
      <w:r w:rsidR="002E22DE" w:rsidRPr="00394294">
        <w:rPr>
          <w:rFonts w:ascii="Times New Roman" w:hAnsi="Times New Roman"/>
          <w:sz w:val="24"/>
          <w:szCs w:val="24"/>
          <w:shd w:val="clear" w:color="auto" w:fill="FFFFFF"/>
        </w:rPr>
        <w:t xml:space="preserve">vietimo </w:t>
      </w:r>
      <w:r w:rsidR="00C34352" w:rsidRPr="00394294">
        <w:rPr>
          <w:rFonts w:ascii="Times New Roman" w:hAnsi="Times New Roman"/>
          <w:sz w:val="24"/>
          <w:szCs w:val="24"/>
          <w:shd w:val="clear" w:color="auto" w:fill="FFFFFF"/>
        </w:rPr>
        <w:t>įstatymo Nr. I-1489 29 straipsnį ir j</w:t>
      </w:r>
      <w:r w:rsidR="002E22DE">
        <w:rPr>
          <w:rFonts w:ascii="Times New Roman" w:hAnsi="Times New Roman"/>
          <w:sz w:val="24"/>
          <w:szCs w:val="24"/>
          <w:shd w:val="clear" w:color="auto" w:fill="FFFFFF"/>
        </w:rPr>
        <w:t>o</w:t>
      </w:r>
      <w:r w:rsidR="00C34352" w:rsidRPr="00394294">
        <w:rPr>
          <w:rFonts w:ascii="Times New Roman" w:hAnsi="Times New Roman"/>
          <w:sz w:val="24"/>
          <w:szCs w:val="24"/>
          <w:shd w:val="clear" w:color="auto" w:fill="FFFFFF"/>
        </w:rPr>
        <w:t xml:space="preserve"> įgyvendinamuosius teisės aktus</w:t>
      </w:r>
      <w:r w:rsidR="00C34352" w:rsidRPr="00394294">
        <w:rPr>
          <w:rStyle w:val="FootnoteReference"/>
          <w:rFonts w:ascii="Times New Roman" w:hAnsi="Times New Roman"/>
          <w:sz w:val="24"/>
          <w:szCs w:val="24"/>
          <w:shd w:val="clear" w:color="auto" w:fill="FFFFFF"/>
        </w:rPr>
        <w:footnoteReference w:id="5"/>
      </w:r>
      <w:r w:rsidR="00C34352" w:rsidRPr="00394294">
        <w:rPr>
          <w:rFonts w:ascii="Times New Roman" w:hAnsi="Times New Roman"/>
          <w:sz w:val="24"/>
          <w:szCs w:val="24"/>
          <w:shd w:val="clear" w:color="auto" w:fill="FFFFFF"/>
        </w:rPr>
        <w:t xml:space="preserve"> tėvai turi teisę rinktis mokyklą, kurios vadovas ir </w:t>
      </w:r>
      <w:r w:rsidR="004D7D47" w:rsidRPr="00394294">
        <w:rPr>
          <w:rFonts w:ascii="Times New Roman" w:hAnsi="Times New Roman"/>
          <w:sz w:val="24"/>
          <w:szCs w:val="24"/>
          <w:shd w:val="clear" w:color="auto" w:fill="FFFFFF"/>
        </w:rPr>
        <w:t xml:space="preserve">mokinių </w:t>
      </w:r>
      <w:r w:rsidR="00C34352" w:rsidRPr="00394294">
        <w:rPr>
          <w:rFonts w:ascii="Times New Roman" w:hAnsi="Times New Roman"/>
          <w:sz w:val="24"/>
          <w:szCs w:val="24"/>
          <w:shd w:val="clear" w:color="auto" w:fill="FFFFFF"/>
        </w:rPr>
        <w:t>priėmimo komisija vykdo priėmimą į mokyklas. Mokinį priėmus į mokyklą sudaroma mokymo sutart</w:t>
      </w:r>
      <w:r w:rsidR="00816A86" w:rsidRPr="00394294">
        <w:rPr>
          <w:rFonts w:ascii="Times New Roman" w:hAnsi="Times New Roman"/>
          <w:sz w:val="24"/>
          <w:szCs w:val="24"/>
          <w:shd w:val="clear" w:color="auto" w:fill="FFFFFF"/>
        </w:rPr>
        <w:t>is</w:t>
      </w:r>
      <w:r w:rsidR="00C34352" w:rsidRPr="00394294">
        <w:rPr>
          <w:rFonts w:ascii="Times New Roman" w:hAnsi="Times New Roman"/>
          <w:sz w:val="24"/>
          <w:szCs w:val="24"/>
          <w:shd w:val="clear" w:color="auto" w:fill="FFFFFF"/>
        </w:rPr>
        <w:t xml:space="preserve"> ir mokin</w:t>
      </w:r>
      <w:r w:rsidR="00816A86" w:rsidRPr="00394294">
        <w:rPr>
          <w:rFonts w:ascii="Times New Roman" w:hAnsi="Times New Roman"/>
          <w:sz w:val="24"/>
          <w:szCs w:val="24"/>
          <w:shd w:val="clear" w:color="auto" w:fill="FFFFFF"/>
        </w:rPr>
        <w:t>ys</w:t>
      </w:r>
      <w:r w:rsidR="00C34352" w:rsidRPr="00394294">
        <w:rPr>
          <w:rFonts w:ascii="Times New Roman" w:hAnsi="Times New Roman"/>
          <w:sz w:val="24"/>
          <w:szCs w:val="24"/>
          <w:shd w:val="clear" w:color="auto" w:fill="FFFFFF"/>
        </w:rPr>
        <w:t xml:space="preserve"> įregistruoja</w:t>
      </w:r>
      <w:r w:rsidR="00816A86" w:rsidRPr="00394294">
        <w:rPr>
          <w:rFonts w:ascii="Times New Roman" w:hAnsi="Times New Roman"/>
          <w:sz w:val="24"/>
          <w:szCs w:val="24"/>
          <w:shd w:val="clear" w:color="auto" w:fill="FFFFFF"/>
        </w:rPr>
        <w:t>mas</w:t>
      </w:r>
      <w:r w:rsidR="00C34352" w:rsidRPr="00394294">
        <w:rPr>
          <w:rFonts w:ascii="Times New Roman" w:hAnsi="Times New Roman"/>
          <w:sz w:val="24"/>
          <w:szCs w:val="24"/>
          <w:shd w:val="clear" w:color="auto" w:fill="FFFFFF"/>
        </w:rPr>
        <w:t xml:space="preserve"> Mokinių registre, be kitų duomenų</w:t>
      </w:r>
      <w:r w:rsidR="002E22DE">
        <w:rPr>
          <w:rFonts w:ascii="Times New Roman" w:hAnsi="Times New Roman"/>
          <w:sz w:val="24"/>
          <w:szCs w:val="24"/>
          <w:shd w:val="clear" w:color="auto" w:fill="FFFFFF"/>
        </w:rPr>
        <w:t>,</w:t>
      </w:r>
      <w:r w:rsidR="00C34352" w:rsidRPr="00394294">
        <w:rPr>
          <w:rFonts w:ascii="Times New Roman" w:hAnsi="Times New Roman"/>
          <w:sz w:val="24"/>
          <w:szCs w:val="24"/>
          <w:shd w:val="clear" w:color="auto" w:fill="FFFFFF"/>
        </w:rPr>
        <w:t xml:space="preserve"> nurodant klasę, į kurią mokinys atvyko. </w:t>
      </w:r>
      <w:r w:rsidR="00392ED0" w:rsidRPr="00394294">
        <w:rPr>
          <w:rFonts w:ascii="Times New Roman" w:hAnsi="Times New Roman"/>
          <w:sz w:val="24"/>
          <w:szCs w:val="24"/>
          <w:shd w:val="clear" w:color="auto" w:fill="FFFFFF"/>
        </w:rPr>
        <w:t xml:space="preserve">Taip pat nustatyta, kad </w:t>
      </w:r>
      <w:r w:rsidR="0092486E" w:rsidRPr="00394294">
        <w:rPr>
          <w:rFonts w:ascii="Times New Roman" w:hAnsi="Times New Roman"/>
          <w:sz w:val="24"/>
          <w:szCs w:val="24"/>
          <w:shd w:val="clear" w:color="auto" w:fill="FFFFFF"/>
        </w:rPr>
        <w:t>komplektuo</w:t>
      </w:r>
      <w:r w:rsidR="00392ED0" w:rsidRPr="00394294">
        <w:rPr>
          <w:rFonts w:ascii="Times New Roman" w:hAnsi="Times New Roman"/>
          <w:sz w:val="24"/>
          <w:szCs w:val="24"/>
          <w:shd w:val="clear" w:color="auto" w:fill="FFFFFF"/>
        </w:rPr>
        <w:t>jant klases, atsižvelgiama į nustatytus bendruosius ir specialiuosius kriterijus, kuri</w:t>
      </w:r>
      <w:r w:rsidR="004E6ACF" w:rsidRPr="00394294">
        <w:rPr>
          <w:rFonts w:ascii="Times New Roman" w:hAnsi="Times New Roman"/>
          <w:sz w:val="24"/>
          <w:szCs w:val="24"/>
          <w:shd w:val="clear" w:color="auto" w:fill="FFFFFF"/>
        </w:rPr>
        <w:t>e</w:t>
      </w:r>
      <w:r w:rsidR="00392ED0" w:rsidRPr="00394294">
        <w:rPr>
          <w:rFonts w:ascii="Times New Roman" w:hAnsi="Times New Roman"/>
          <w:sz w:val="24"/>
          <w:szCs w:val="24"/>
          <w:shd w:val="clear" w:color="auto" w:fill="FFFFFF"/>
        </w:rPr>
        <w:t xml:space="preserve"> </w:t>
      </w:r>
      <w:r w:rsidR="002E22DE">
        <w:rPr>
          <w:rFonts w:ascii="Times New Roman" w:hAnsi="Times New Roman"/>
          <w:sz w:val="24"/>
          <w:szCs w:val="24"/>
          <w:shd w:val="clear" w:color="auto" w:fill="FFFFFF"/>
        </w:rPr>
        <w:t>daugiausia</w:t>
      </w:r>
      <w:r w:rsidR="002E22DE" w:rsidRPr="00394294">
        <w:rPr>
          <w:rFonts w:ascii="Times New Roman" w:hAnsi="Times New Roman"/>
          <w:sz w:val="24"/>
          <w:szCs w:val="24"/>
          <w:shd w:val="clear" w:color="auto" w:fill="FFFFFF"/>
        </w:rPr>
        <w:t xml:space="preserve"> </w:t>
      </w:r>
      <w:r w:rsidR="00392ED0" w:rsidRPr="00394294">
        <w:rPr>
          <w:rFonts w:ascii="Times New Roman" w:hAnsi="Times New Roman"/>
          <w:sz w:val="24"/>
          <w:szCs w:val="24"/>
          <w:shd w:val="clear" w:color="auto" w:fill="FFFFFF"/>
        </w:rPr>
        <w:t>nustat</w:t>
      </w:r>
      <w:r w:rsidR="004E6ACF" w:rsidRPr="00394294">
        <w:rPr>
          <w:rFonts w:ascii="Times New Roman" w:hAnsi="Times New Roman"/>
          <w:sz w:val="24"/>
          <w:szCs w:val="24"/>
          <w:shd w:val="clear" w:color="auto" w:fill="FFFFFF"/>
        </w:rPr>
        <w:t>o</w:t>
      </w:r>
      <w:r w:rsidR="00392ED0" w:rsidRPr="00394294">
        <w:rPr>
          <w:rFonts w:ascii="Times New Roman" w:hAnsi="Times New Roman"/>
          <w:sz w:val="24"/>
          <w:szCs w:val="24"/>
          <w:shd w:val="clear" w:color="auto" w:fill="FFFFFF"/>
        </w:rPr>
        <w:t xml:space="preserve"> didžiausi</w:t>
      </w:r>
      <w:r w:rsidR="004E6ACF" w:rsidRPr="00394294">
        <w:rPr>
          <w:rFonts w:ascii="Times New Roman" w:hAnsi="Times New Roman"/>
          <w:sz w:val="24"/>
          <w:szCs w:val="24"/>
          <w:shd w:val="clear" w:color="auto" w:fill="FFFFFF"/>
        </w:rPr>
        <w:t>ą</w:t>
      </w:r>
      <w:r w:rsidR="00392ED0" w:rsidRPr="00394294">
        <w:rPr>
          <w:rFonts w:ascii="Times New Roman" w:hAnsi="Times New Roman"/>
          <w:sz w:val="24"/>
          <w:szCs w:val="24"/>
          <w:shd w:val="clear" w:color="auto" w:fill="FFFFFF"/>
        </w:rPr>
        <w:t xml:space="preserve"> mokinių </w:t>
      </w:r>
      <w:r w:rsidR="0051494E" w:rsidRPr="00394294">
        <w:rPr>
          <w:rFonts w:ascii="Times New Roman" w:hAnsi="Times New Roman"/>
          <w:sz w:val="24"/>
          <w:szCs w:val="24"/>
          <w:shd w:val="clear" w:color="auto" w:fill="FFFFFF"/>
        </w:rPr>
        <w:t xml:space="preserve">klasėje </w:t>
      </w:r>
      <w:r w:rsidR="00392ED0" w:rsidRPr="00394294">
        <w:rPr>
          <w:rFonts w:ascii="Times New Roman" w:hAnsi="Times New Roman"/>
          <w:sz w:val="24"/>
          <w:szCs w:val="24"/>
          <w:shd w:val="clear" w:color="auto" w:fill="FFFFFF"/>
        </w:rPr>
        <w:t>skaiči</w:t>
      </w:r>
      <w:r w:rsidR="004E6ACF" w:rsidRPr="00394294">
        <w:rPr>
          <w:rFonts w:ascii="Times New Roman" w:hAnsi="Times New Roman"/>
          <w:sz w:val="24"/>
          <w:szCs w:val="24"/>
          <w:shd w:val="clear" w:color="auto" w:fill="FFFFFF"/>
        </w:rPr>
        <w:t>ų</w:t>
      </w:r>
      <w:r w:rsidR="00392ED0" w:rsidRPr="00394294">
        <w:rPr>
          <w:rFonts w:ascii="Times New Roman" w:hAnsi="Times New Roman"/>
          <w:sz w:val="24"/>
          <w:szCs w:val="24"/>
          <w:shd w:val="clear" w:color="auto" w:fill="FFFFFF"/>
        </w:rPr>
        <w:t>. Darytina išvada, kad priėmimo į ugdymo įstaigą procesas: nuo patekimo į mokyklą iki s</w:t>
      </w:r>
      <w:r w:rsidR="000B515F" w:rsidRPr="00394294">
        <w:rPr>
          <w:rFonts w:ascii="Times New Roman" w:hAnsi="Times New Roman"/>
          <w:sz w:val="24"/>
          <w:szCs w:val="24"/>
          <w:shd w:val="clear" w:color="auto" w:fill="FFFFFF"/>
        </w:rPr>
        <w:t>utarties sudarymo ir įrašymo į M</w:t>
      </w:r>
      <w:r w:rsidR="00392ED0" w:rsidRPr="00394294">
        <w:rPr>
          <w:rFonts w:ascii="Times New Roman" w:hAnsi="Times New Roman"/>
          <w:sz w:val="24"/>
          <w:szCs w:val="24"/>
          <w:shd w:val="clear" w:color="auto" w:fill="FFFFFF"/>
        </w:rPr>
        <w:t>okinių registrą yra reglamentuojamas,</w:t>
      </w:r>
      <w:r w:rsidR="0087442D" w:rsidRPr="00394294">
        <w:rPr>
          <w:rFonts w:ascii="Times New Roman" w:hAnsi="Times New Roman"/>
          <w:sz w:val="24"/>
          <w:szCs w:val="24"/>
          <w:shd w:val="clear" w:color="auto" w:fill="FFFFFF"/>
        </w:rPr>
        <w:t xml:space="preserve"> </w:t>
      </w:r>
      <w:r w:rsidR="00392ED0" w:rsidRPr="006D70C7">
        <w:rPr>
          <w:rFonts w:ascii="Times New Roman" w:hAnsi="Times New Roman"/>
          <w:sz w:val="24"/>
          <w:szCs w:val="24"/>
          <w:shd w:val="clear" w:color="auto" w:fill="FFFFFF"/>
        </w:rPr>
        <w:t xml:space="preserve">tačiau </w:t>
      </w:r>
      <w:r w:rsidR="004942B7" w:rsidRPr="006D70C7">
        <w:rPr>
          <w:rFonts w:ascii="Times New Roman" w:hAnsi="Times New Roman"/>
          <w:sz w:val="24"/>
          <w:szCs w:val="24"/>
          <w:shd w:val="clear" w:color="auto" w:fill="FFFFFF"/>
        </w:rPr>
        <w:t>priimtų mokinių paskirstymo į klases</w:t>
      </w:r>
      <w:r w:rsidR="00392ED0" w:rsidRPr="006D70C7">
        <w:rPr>
          <w:rFonts w:ascii="Times New Roman" w:hAnsi="Times New Roman"/>
          <w:sz w:val="24"/>
          <w:szCs w:val="24"/>
          <w:shd w:val="clear" w:color="auto" w:fill="FFFFFF"/>
        </w:rPr>
        <w:t xml:space="preserve"> procesas minimaliai ar visai nereglamentuojamas.</w:t>
      </w:r>
      <w:r w:rsidR="00485441" w:rsidRPr="006D70C7">
        <w:rPr>
          <w:rFonts w:ascii="Times New Roman" w:hAnsi="Times New Roman"/>
          <w:spacing w:val="-4"/>
          <w:sz w:val="24"/>
          <w:szCs w:val="24"/>
        </w:rPr>
        <w:t xml:space="preserve"> </w:t>
      </w:r>
      <w:r w:rsidR="00485441" w:rsidRPr="00394294">
        <w:rPr>
          <w:rFonts w:ascii="Times New Roman" w:hAnsi="Times New Roman"/>
          <w:spacing w:val="-4"/>
          <w:sz w:val="24"/>
          <w:szCs w:val="24"/>
        </w:rPr>
        <w:t xml:space="preserve">Taip pat nustatyta, kad minėtų savivaldybių tvarkose nereglamentuojami priimtų mokinių ir </w:t>
      </w:r>
      <w:r w:rsidR="00485441" w:rsidRPr="00394294">
        <w:rPr>
          <w:rFonts w:ascii="Times New Roman" w:hAnsi="Times New Roman"/>
          <w:sz w:val="24"/>
          <w:szCs w:val="24"/>
        </w:rPr>
        <w:t>specialiųjų ugdymosi porei</w:t>
      </w:r>
      <w:r w:rsidR="00485441" w:rsidRPr="00394294">
        <w:rPr>
          <w:rFonts w:ascii="Times New Roman" w:hAnsi="Times New Roman"/>
          <w:sz w:val="24"/>
          <w:szCs w:val="24"/>
        </w:rPr>
        <w:lastRenderedPageBreak/>
        <w:t xml:space="preserve">kių turinčių mokinių </w:t>
      </w:r>
      <w:r w:rsidR="00485441" w:rsidRPr="00394294">
        <w:rPr>
          <w:rFonts w:ascii="Times New Roman" w:hAnsi="Times New Roman"/>
          <w:spacing w:val="-4"/>
          <w:sz w:val="24"/>
          <w:szCs w:val="24"/>
        </w:rPr>
        <w:t>skirstymo į klases kriterijai tais atvejais, kai nėra galimybės sukomplektuoti klasės pagal tėvų pageidavimus pas norimą mokytoją</w:t>
      </w:r>
      <w:r w:rsidR="00485441" w:rsidRPr="00394294" w:rsidDel="004623AF">
        <w:rPr>
          <w:rFonts w:ascii="Times New Roman" w:hAnsi="Times New Roman"/>
          <w:spacing w:val="-4"/>
          <w:sz w:val="24"/>
          <w:szCs w:val="24"/>
        </w:rPr>
        <w:t xml:space="preserve"> </w:t>
      </w:r>
      <w:r w:rsidR="00485441" w:rsidRPr="00394294">
        <w:rPr>
          <w:rFonts w:ascii="Times New Roman" w:hAnsi="Times New Roman"/>
          <w:spacing w:val="-4"/>
          <w:sz w:val="24"/>
          <w:szCs w:val="24"/>
        </w:rPr>
        <w:t xml:space="preserve">neviršijant nustatyto didžiausio mokinių skaičiaus klasėje, </w:t>
      </w:r>
      <w:r w:rsidR="00485441" w:rsidRPr="006D70C7">
        <w:rPr>
          <w:rFonts w:ascii="Times New Roman" w:hAnsi="Times New Roman"/>
          <w:spacing w:val="-4"/>
          <w:sz w:val="24"/>
          <w:szCs w:val="24"/>
        </w:rPr>
        <w:t xml:space="preserve">o tai tik padidina galimybę mokyklos vadovui vienodose situacijose elgtis skirtingai. </w:t>
      </w:r>
      <w:r w:rsidR="00485441" w:rsidRPr="006D70C7">
        <w:rPr>
          <w:rFonts w:ascii="Times New Roman" w:hAnsi="Times New Roman"/>
          <w:sz w:val="24"/>
          <w:szCs w:val="24"/>
        </w:rPr>
        <w:t xml:space="preserve">Ne visų rajonų </w:t>
      </w:r>
      <w:r w:rsidR="00485441" w:rsidRPr="00394294">
        <w:rPr>
          <w:rFonts w:ascii="Times New Roman" w:hAnsi="Times New Roman"/>
          <w:sz w:val="24"/>
          <w:szCs w:val="24"/>
        </w:rPr>
        <w:t>savivaldybių mokyklos viešina mokinių priėmimo komisijos sudėtis ir jų darbo reglamentus.</w:t>
      </w:r>
    </w:p>
    <w:p w14:paraId="40B252E7" w14:textId="39F05A57" w:rsidR="00613A54" w:rsidRPr="00394294" w:rsidRDefault="00613A54" w:rsidP="00394294">
      <w:pPr>
        <w:spacing w:line="276" w:lineRule="auto"/>
        <w:ind w:firstLine="851"/>
        <w:jc w:val="both"/>
        <w:rPr>
          <w:rFonts w:ascii="Times New Roman" w:hAnsi="Times New Roman"/>
          <w:sz w:val="24"/>
          <w:szCs w:val="24"/>
        </w:rPr>
      </w:pPr>
      <w:r w:rsidRPr="00394294">
        <w:rPr>
          <w:rFonts w:ascii="Times New Roman" w:hAnsi="Times New Roman"/>
          <w:sz w:val="24"/>
          <w:szCs w:val="24"/>
        </w:rPr>
        <w:t xml:space="preserve">Siekdami aiškesnio ir skaidresnio </w:t>
      </w:r>
      <w:r w:rsidR="00A977E4" w:rsidRPr="00394294">
        <w:rPr>
          <w:rFonts w:ascii="Times New Roman" w:hAnsi="Times New Roman"/>
          <w:sz w:val="24"/>
          <w:szCs w:val="24"/>
        </w:rPr>
        <w:t xml:space="preserve">mokinių skirstymo į klases </w:t>
      </w:r>
      <w:r w:rsidRPr="00394294">
        <w:rPr>
          <w:rFonts w:ascii="Times New Roman" w:hAnsi="Times New Roman"/>
          <w:sz w:val="24"/>
          <w:szCs w:val="24"/>
        </w:rPr>
        <w:t xml:space="preserve">proceso ir teisinio reguliavimo spragų, leidžiančių sudaryti galimybę mokyklos </w:t>
      </w:r>
      <w:r w:rsidR="00302090" w:rsidRPr="00394294">
        <w:rPr>
          <w:rFonts w:ascii="Times New Roman" w:hAnsi="Times New Roman"/>
          <w:sz w:val="24"/>
          <w:szCs w:val="24"/>
        </w:rPr>
        <w:t>vadovams</w:t>
      </w:r>
      <w:r w:rsidRPr="00394294">
        <w:rPr>
          <w:rFonts w:ascii="Times New Roman" w:hAnsi="Times New Roman"/>
          <w:sz w:val="24"/>
          <w:szCs w:val="24"/>
        </w:rPr>
        <w:t xml:space="preserve"> </w:t>
      </w:r>
      <w:r w:rsidR="008F769A" w:rsidRPr="00394294">
        <w:rPr>
          <w:rFonts w:ascii="Times New Roman" w:hAnsi="Times New Roman"/>
          <w:sz w:val="24"/>
          <w:szCs w:val="24"/>
        </w:rPr>
        <w:t xml:space="preserve">priimti galimai </w:t>
      </w:r>
      <w:r w:rsidR="007B6195" w:rsidRPr="00394294">
        <w:rPr>
          <w:rFonts w:ascii="Times New Roman" w:hAnsi="Times New Roman"/>
          <w:sz w:val="24"/>
          <w:szCs w:val="24"/>
        </w:rPr>
        <w:t>neskaidri</w:t>
      </w:r>
      <w:r w:rsidR="008F769A" w:rsidRPr="00394294">
        <w:rPr>
          <w:rFonts w:ascii="Times New Roman" w:hAnsi="Times New Roman"/>
          <w:sz w:val="24"/>
          <w:szCs w:val="24"/>
        </w:rPr>
        <w:t>us sprendimus</w:t>
      </w:r>
      <w:r w:rsidRPr="00394294">
        <w:rPr>
          <w:rFonts w:ascii="Times New Roman" w:hAnsi="Times New Roman"/>
          <w:sz w:val="24"/>
          <w:szCs w:val="24"/>
        </w:rPr>
        <w:t>, panaikinimo, teikiame šias pastabas:</w:t>
      </w:r>
    </w:p>
    <w:p w14:paraId="10963731" w14:textId="77777777" w:rsidR="00C13FA2" w:rsidRPr="006D70C7" w:rsidRDefault="00C13FA2" w:rsidP="00394294">
      <w:pPr>
        <w:pStyle w:val="ListParagraph"/>
        <w:numPr>
          <w:ilvl w:val="0"/>
          <w:numId w:val="18"/>
        </w:numPr>
        <w:spacing w:after="0"/>
        <w:jc w:val="both"/>
        <w:rPr>
          <w:rFonts w:ascii="Times New Roman" w:hAnsi="Times New Roman"/>
          <w:i/>
          <w:sz w:val="24"/>
          <w:szCs w:val="24"/>
        </w:rPr>
      </w:pPr>
      <w:r w:rsidRPr="006D70C7">
        <w:rPr>
          <w:rFonts w:ascii="Times New Roman" w:hAnsi="Times New Roman"/>
          <w:i/>
          <w:sz w:val="24"/>
          <w:szCs w:val="24"/>
        </w:rPr>
        <w:t>Dėl Mokyklų tinklo kūrimo taisyklių</w:t>
      </w:r>
    </w:p>
    <w:p w14:paraId="6325A597" w14:textId="594F87A4" w:rsidR="00C13FA2" w:rsidRPr="00394294" w:rsidRDefault="00C13FA2" w:rsidP="00394294">
      <w:pPr>
        <w:widowControl w:val="0"/>
        <w:spacing w:line="276" w:lineRule="auto"/>
        <w:ind w:firstLine="720"/>
        <w:jc w:val="both"/>
        <w:rPr>
          <w:rFonts w:ascii="Times New Roman" w:hAnsi="Times New Roman"/>
          <w:sz w:val="24"/>
          <w:szCs w:val="24"/>
        </w:rPr>
      </w:pPr>
      <w:r w:rsidRPr="00394294">
        <w:rPr>
          <w:rFonts w:ascii="Times New Roman" w:hAnsi="Times New Roman"/>
          <w:sz w:val="24"/>
          <w:szCs w:val="24"/>
        </w:rPr>
        <w:t>Mokyklų tinklo kūrimo taisyklių 1 priede nustatyti klasių, jungtinių klasių bendrosiose bendrojo ugdymo mokyklose sudarymo kriterijai, o būtent</w:t>
      </w:r>
      <w:r w:rsidR="002E22DE">
        <w:rPr>
          <w:rFonts w:ascii="Times New Roman" w:hAnsi="Times New Roman"/>
          <w:sz w:val="24"/>
          <w:szCs w:val="24"/>
        </w:rPr>
        <w:t>:</w:t>
      </w:r>
      <w:r w:rsidRPr="00394294">
        <w:rPr>
          <w:rFonts w:ascii="Times New Roman" w:hAnsi="Times New Roman"/>
          <w:sz w:val="24"/>
          <w:szCs w:val="24"/>
        </w:rPr>
        <w:t xml:space="preserve"> didžiausias mokinių skaičius klasėje, jungtinėje klasėje, kuriuos turi atitikti sudaromos klasės. Taip pat šio </w:t>
      </w:r>
      <w:r w:rsidRPr="007A6E60">
        <w:rPr>
          <w:rFonts w:ascii="Times New Roman" w:hAnsi="Times New Roman"/>
          <w:sz w:val="24"/>
          <w:szCs w:val="24"/>
        </w:rPr>
        <w:t xml:space="preserve">priedo pastaboje </w:t>
      </w:r>
      <w:r w:rsidRPr="00394294">
        <w:rPr>
          <w:rFonts w:ascii="Times New Roman" w:hAnsi="Times New Roman"/>
          <w:sz w:val="24"/>
          <w:szCs w:val="24"/>
        </w:rPr>
        <w:t>įtvirtinta, kad sudarant naujas klases, jungtines klases 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 Ši nuostata svarstytina keliais aspektais:</w:t>
      </w:r>
    </w:p>
    <w:p w14:paraId="364E7270" w14:textId="4087CE9E" w:rsidR="00C13FA2" w:rsidRPr="00394294" w:rsidRDefault="00C13FA2"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1.</w:t>
      </w:r>
      <w:r w:rsidR="00F50727" w:rsidRPr="00394294">
        <w:rPr>
          <w:rFonts w:ascii="Times New Roman" w:hAnsi="Times New Roman"/>
          <w:sz w:val="24"/>
          <w:szCs w:val="24"/>
        </w:rPr>
        <w:t>1</w:t>
      </w:r>
      <w:r w:rsidRPr="00394294">
        <w:rPr>
          <w:rFonts w:ascii="Times New Roman" w:hAnsi="Times New Roman"/>
          <w:sz w:val="24"/>
          <w:szCs w:val="24"/>
        </w:rPr>
        <w:t>.</w:t>
      </w:r>
      <w:r w:rsidR="009E76FC" w:rsidRPr="00394294">
        <w:rPr>
          <w:rFonts w:ascii="Times New Roman" w:hAnsi="Times New Roman"/>
          <w:sz w:val="24"/>
          <w:szCs w:val="24"/>
        </w:rPr>
        <w:t xml:space="preserve"> </w:t>
      </w:r>
      <w:r w:rsidRPr="00394294">
        <w:rPr>
          <w:rFonts w:ascii="Times New Roman" w:hAnsi="Times New Roman"/>
          <w:sz w:val="24"/>
          <w:szCs w:val="24"/>
        </w:rPr>
        <w:t xml:space="preserve">Teisinis reguliavimas nenustato kriterijų, kuriems esant priimamas vienas iš sprendimų (formuojant klasę, į kurią atvyksta specialiųjų ugdymosi poreikių turintis(-ys) mokinys(-iai) sumažinamas mokinių skaičius priklausomai nuo atvykusių specialiųjų ugdymosi poreikių turinčių mokinių skaičiaus ar nors ir turint galimybę sumažinti mokinių skaičių, tačiau mokinių skaičiaus nesumažina), taip mokyklų direktoriams suteikiama galimybė </w:t>
      </w:r>
      <w:r w:rsidR="002E22DE">
        <w:rPr>
          <w:rFonts w:ascii="Times New Roman" w:hAnsi="Times New Roman"/>
          <w:sz w:val="24"/>
          <w:szCs w:val="24"/>
        </w:rPr>
        <w:t xml:space="preserve">panašiomis aplinkybėmis </w:t>
      </w:r>
      <w:r w:rsidRPr="00394294">
        <w:rPr>
          <w:rFonts w:ascii="Times New Roman" w:hAnsi="Times New Roman"/>
          <w:sz w:val="24"/>
          <w:szCs w:val="24"/>
        </w:rPr>
        <w:t xml:space="preserve">priimti skirtingus sprendimus, o tai laikytina korupcijos rizikos veiksniu. </w:t>
      </w:r>
    </w:p>
    <w:p w14:paraId="7A8911B1" w14:textId="12347BA6" w:rsidR="00C13FA2" w:rsidRPr="00394294" w:rsidRDefault="00C13FA2"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1.2.</w:t>
      </w:r>
      <w:r w:rsidR="009E76FC" w:rsidRPr="00394294">
        <w:rPr>
          <w:rFonts w:ascii="Times New Roman" w:hAnsi="Times New Roman"/>
          <w:sz w:val="24"/>
          <w:szCs w:val="24"/>
        </w:rPr>
        <w:t xml:space="preserve"> </w:t>
      </w:r>
      <w:r w:rsidRPr="00394294">
        <w:rPr>
          <w:rFonts w:ascii="Times New Roman" w:hAnsi="Times New Roman"/>
          <w:sz w:val="24"/>
          <w:szCs w:val="24"/>
        </w:rPr>
        <w:t>Teisinis reguliavimas nenustato kriterijų, į kuriuos</w:t>
      </w:r>
      <w:r w:rsidR="0052498D">
        <w:rPr>
          <w:rFonts w:ascii="Times New Roman" w:hAnsi="Times New Roman"/>
          <w:sz w:val="24"/>
          <w:szCs w:val="24"/>
        </w:rPr>
        <w:t xml:space="preserve"> turėtų būti</w:t>
      </w:r>
      <w:r w:rsidRPr="00394294">
        <w:rPr>
          <w:rFonts w:ascii="Times New Roman" w:hAnsi="Times New Roman"/>
          <w:sz w:val="24"/>
          <w:szCs w:val="24"/>
        </w:rPr>
        <w:t xml:space="preserve"> atsižvelgiama sprendžiant klausimą dėl specialiųjų ugdymosi poreikių turinčių mokinių skyrimo į bendrojo ugdymo klasę, jungtinę klasę skaičiaus</w:t>
      </w:r>
      <w:r w:rsidR="00C33663">
        <w:rPr>
          <w:rFonts w:ascii="Times New Roman" w:hAnsi="Times New Roman"/>
          <w:sz w:val="24"/>
          <w:szCs w:val="24"/>
        </w:rPr>
        <w:t>. Kyla klausimas,</w:t>
      </w:r>
      <w:r w:rsidRPr="00394294">
        <w:rPr>
          <w:rFonts w:ascii="Times New Roman" w:hAnsi="Times New Roman"/>
          <w:sz w:val="24"/>
          <w:szCs w:val="24"/>
        </w:rPr>
        <w:t xml:space="preserve"> ar </w:t>
      </w:r>
      <w:r w:rsidR="00C33663">
        <w:rPr>
          <w:rFonts w:ascii="Times New Roman" w:hAnsi="Times New Roman"/>
          <w:sz w:val="24"/>
          <w:szCs w:val="24"/>
        </w:rPr>
        <w:t xml:space="preserve">visais atvejais </w:t>
      </w:r>
      <w:r w:rsidRPr="00394294">
        <w:rPr>
          <w:rFonts w:ascii="Times New Roman" w:hAnsi="Times New Roman"/>
          <w:sz w:val="24"/>
          <w:szCs w:val="24"/>
        </w:rPr>
        <w:t xml:space="preserve">proporcingai paskirstomi tokie mokiniai į klases (kai klasių yra daugiau nei viena) </w:t>
      </w:r>
      <w:r w:rsidR="00A92956">
        <w:rPr>
          <w:rFonts w:ascii="Times New Roman" w:hAnsi="Times New Roman"/>
          <w:sz w:val="24"/>
          <w:szCs w:val="24"/>
        </w:rPr>
        <w:t xml:space="preserve">ir nuo kokių aplinkybių priklauso, koks mokinių skaičius (ar vienas ar </w:t>
      </w:r>
      <w:r w:rsidRPr="00394294">
        <w:rPr>
          <w:rFonts w:ascii="Times New Roman" w:hAnsi="Times New Roman"/>
          <w:sz w:val="24"/>
          <w:szCs w:val="24"/>
        </w:rPr>
        <w:t xml:space="preserve">maksimalus </w:t>
      </w:r>
      <w:r w:rsidR="00A92956">
        <w:rPr>
          <w:rFonts w:ascii="Times New Roman" w:hAnsi="Times New Roman"/>
          <w:sz w:val="24"/>
          <w:szCs w:val="24"/>
        </w:rPr>
        <w:t>trijų</w:t>
      </w:r>
      <w:r w:rsidR="00A92956" w:rsidRPr="00394294">
        <w:rPr>
          <w:rFonts w:ascii="Times New Roman" w:hAnsi="Times New Roman"/>
          <w:sz w:val="24"/>
          <w:szCs w:val="24"/>
        </w:rPr>
        <w:t xml:space="preserve"> </w:t>
      </w:r>
      <w:r w:rsidRPr="00394294">
        <w:rPr>
          <w:rFonts w:ascii="Times New Roman" w:hAnsi="Times New Roman"/>
          <w:sz w:val="24"/>
          <w:szCs w:val="24"/>
        </w:rPr>
        <w:t>mokinių skaičius</w:t>
      </w:r>
      <w:r w:rsidR="00A92956">
        <w:rPr>
          <w:rFonts w:ascii="Times New Roman" w:hAnsi="Times New Roman"/>
          <w:sz w:val="24"/>
          <w:szCs w:val="24"/>
        </w:rPr>
        <w:t>) bus paskirstytas</w:t>
      </w:r>
      <w:r w:rsidRPr="00394294">
        <w:rPr>
          <w:rFonts w:ascii="Times New Roman" w:hAnsi="Times New Roman"/>
          <w:sz w:val="24"/>
          <w:szCs w:val="24"/>
        </w:rPr>
        <w:t xml:space="preserve"> komplektuoja</w:t>
      </w:r>
      <w:r w:rsidR="00A92956">
        <w:rPr>
          <w:rFonts w:ascii="Times New Roman" w:hAnsi="Times New Roman"/>
          <w:sz w:val="24"/>
          <w:szCs w:val="24"/>
        </w:rPr>
        <w:t>nt</w:t>
      </w:r>
      <w:r w:rsidRPr="00394294">
        <w:rPr>
          <w:rFonts w:ascii="Times New Roman" w:hAnsi="Times New Roman"/>
          <w:sz w:val="24"/>
          <w:szCs w:val="24"/>
        </w:rPr>
        <w:t xml:space="preserve"> vien</w:t>
      </w:r>
      <w:r w:rsidR="00A92956">
        <w:rPr>
          <w:rFonts w:ascii="Times New Roman" w:hAnsi="Times New Roman"/>
          <w:sz w:val="24"/>
          <w:szCs w:val="24"/>
        </w:rPr>
        <w:t>ą</w:t>
      </w:r>
      <w:r w:rsidRPr="00394294">
        <w:rPr>
          <w:rFonts w:ascii="Times New Roman" w:hAnsi="Times New Roman"/>
          <w:sz w:val="24"/>
          <w:szCs w:val="24"/>
        </w:rPr>
        <w:t xml:space="preserve"> iš bendrojo ugdymo klasių, jungtinių klasių.   </w:t>
      </w:r>
    </w:p>
    <w:p w14:paraId="7778BFCA" w14:textId="5398B68E" w:rsidR="00C13FA2" w:rsidRPr="00394294" w:rsidRDefault="00C13FA2"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Siekdami teisinio reguliavimo aiškumo, siūlome nustatyti </w:t>
      </w:r>
      <w:r w:rsidR="00B87D49">
        <w:rPr>
          <w:rFonts w:ascii="Times New Roman" w:hAnsi="Times New Roman"/>
          <w:sz w:val="24"/>
          <w:szCs w:val="24"/>
        </w:rPr>
        <w:t>kriterijus, kurie lemia</w:t>
      </w:r>
      <w:r w:rsidRPr="00394294">
        <w:rPr>
          <w:rFonts w:ascii="Times New Roman" w:hAnsi="Times New Roman"/>
          <w:sz w:val="24"/>
          <w:szCs w:val="24"/>
        </w:rPr>
        <w:t xml:space="preserve"> specialiųjų ugdymosi poreikių turinčių mokinių </w:t>
      </w:r>
      <w:r w:rsidR="00B87D49">
        <w:rPr>
          <w:rFonts w:ascii="Times New Roman" w:hAnsi="Times New Roman"/>
          <w:sz w:val="24"/>
          <w:szCs w:val="24"/>
        </w:rPr>
        <w:t xml:space="preserve">skaičių </w:t>
      </w:r>
      <w:r w:rsidRPr="00394294">
        <w:rPr>
          <w:rFonts w:ascii="Times New Roman" w:hAnsi="Times New Roman"/>
          <w:sz w:val="24"/>
          <w:szCs w:val="24"/>
        </w:rPr>
        <w:t>bendrojo ugdymo klas</w:t>
      </w:r>
      <w:r w:rsidR="00B87D49">
        <w:rPr>
          <w:rFonts w:ascii="Times New Roman" w:hAnsi="Times New Roman"/>
          <w:sz w:val="24"/>
          <w:szCs w:val="24"/>
        </w:rPr>
        <w:t>ėje</w:t>
      </w:r>
      <w:r w:rsidRPr="00394294">
        <w:rPr>
          <w:rFonts w:ascii="Times New Roman" w:hAnsi="Times New Roman"/>
          <w:sz w:val="24"/>
          <w:szCs w:val="24"/>
        </w:rPr>
        <w:t>, jungtin</w:t>
      </w:r>
      <w:r w:rsidR="00B87D49">
        <w:rPr>
          <w:rFonts w:ascii="Times New Roman" w:hAnsi="Times New Roman"/>
          <w:sz w:val="24"/>
          <w:szCs w:val="24"/>
        </w:rPr>
        <w:t>ėje</w:t>
      </w:r>
      <w:r w:rsidRPr="00394294">
        <w:rPr>
          <w:rFonts w:ascii="Times New Roman" w:hAnsi="Times New Roman"/>
          <w:sz w:val="24"/>
          <w:szCs w:val="24"/>
        </w:rPr>
        <w:t xml:space="preserve"> klas</w:t>
      </w:r>
      <w:r w:rsidR="00B87D49">
        <w:rPr>
          <w:rFonts w:ascii="Times New Roman" w:hAnsi="Times New Roman"/>
          <w:sz w:val="24"/>
          <w:szCs w:val="24"/>
        </w:rPr>
        <w:t>ėje</w:t>
      </w:r>
      <w:r w:rsidRPr="00394294">
        <w:rPr>
          <w:rFonts w:ascii="Times New Roman" w:hAnsi="Times New Roman"/>
          <w:sz w:val="24"/>
          <w:szCs w:val="24"/>
        </w:rPr>
        <w:t>.</w:t>
      </w:r>
    </w:p>
    <w:p w14:paraId="30896316" w14:textId="593F7FD8" w:rsidR="00EE03EC" w:rsidRPr="006D70C7" w:rsidRDefault="00596030" w:rsidP="00394294">
      <w:pPr>
        <w:pStyle w:val="ListParagraph"/>
        <w:numPr>
          <w:ilvl w:val="0"/>
          <w:numId w:val="18"/>
        </w:numPr>
        <w:spacing w:after="0"/>
        <w:jc w:val="both"/>
        <w:rPr>
          <w:rFonts w:ascii="Times New Roman" w:hAnsi="Times New Roman"/>
          <w:i/>
          <w:color w:val="000000"/>
          <w:sz w:val="24"/>
          <w:szCs w:val="24"/>
        </w:rPr>
      </w:pPr>
      <w:r w:rsidRPr="006D70C7">
        <w:rPr>
          <w:rFonts w:ascii="Times New Roman" w:hAnsi="Times New Roman"/>
          <w:i/>
          <w:color w:val="000000"/>
          <w:sz w:val="24"/>
          <w:szCs w:val="24"/>
        </w:rPr>
        <w:t>Dėl Mažeikių rajono savivaldybėje mokinių paskirstymo mokyklose</w:t>
      </w:r>
    </w:p>
    <w:p w14:paraId="55843713" w14:textId="24A03FCD" w:rsidR="00A32250" w:rsidRPr="00394294" w:rsidRDefault="00C90AB5"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lastRenderedPageBreak/>
        <w:t xml:space="preserve">2.1. </w:t>
      </w:r>
      <w:r w:rsidR="0070539A" w:rsidRPr="00394294">
        <w:rPr>
          <w:rFonts w:ascii="Times New Roman" w:hAnsi="Times New Roman"/>
          <w:sz w:val="24"/>
          <w:szCs w:val="24"/>
        </w:rPr>
        <w:t>Mokinių priėmimo Mažeikių</w:t>
      </w:r>
      <w:r w:rsidR="0070539A" w:rsidRPr="00394294">
        <w:rPr>
          <w:rFonts w:ascii="Times New Roman" w:eastAsia="Calibri" w:hAnsi="Times New Roman"/>
          <w:color w:val="000000"/>
          <w:sz w:val="24"/>
          <w:szCs w:val="24"/>
          <w:lang w:val="de-DE" w:eastAsia="ar-SA"/>
        </w:rPr>
        <w:t xml:space="preserve"> rajone</w:t>
      </w:r>
      <w:r w:rsidR="0070539A" w:rsidRPr="00394294">
        <w:rPr>
          <w:rFonts w:ascii="Times New Roman" w:hAnsi="Times New Roman"/>
          <w:sz w:val="24"/>
          <w:szCs w:val="24"/>
        </w:rPr>
        <w:t xml:space="preserve"> tvarkoje</w:t>
      </w:r>
      <w:r w:rsidR="003B495A" w:rsidRPr="00394294">
        <w:rPr>
          <w:rStyle w:val="FootnoteReference"/>
          <w:rFonts w:ascii="Times New Roman" w:hAnsi="Times New Roman"/>
          <w:sz w:val="24"/>
          <w:szCs w:val="24"/>
        </w:rPr>
        <w:footnoteReference w:id="6"/>
      </w:r>
      <w:r w:rsidR="0070539A" w:rsidRPr="00394294">
        <w:rPr>
          <w:rFonts w:ascii="Times New Roman" w:hAnsi="Times New Roman"/>
          <w:sz w:val="24"/>
          <w:szCs w:val="24"/>
        </w:rPr>
        <w:t xml:space="preserve"> nustatyta, kad mokyklų, vykdančių bendrojo ugdymo programas, klasės komplektuojamos vadovaujantis </w:t>
      </w:r>
      <w:r w:rsidR="00696A7B" w:rsidRPr="00394294">
        <w:rPr>
          <w:rFonts w:ascii="Times New Roman" w:hAnsi="Times New Roman"/>
          <w:sz w:val="24"/>
          <w:szCs w:val="24"/>
        </w:rPr>
        <w:t xml:space="preserve">Mokyklų tinklo kūrimo taisyklėmis, kuriuose nustatytas </w:t>
      </w:r>
      <w:r w:rsidR="00A16F3E" w:rsidRPr="00394294">
        <w:rPr>
          <w:rFonts w:ascii="Times New Roman" w:hAnsi="Times New Roman"/>
          <w:sz w:val="24"/>
          <w:szCs w:val="24"/>
        </w:rPr>
        <w:t xml:space="preserve">galimas </w:t>
      </w:r>
      <w:r w:rsidR="00696A7B" w:rsidRPr="00394294">
        <w:rPr>
          <w:rFonts w:ascii="Times New Roman" w:hAnsi="Times New Roman"/>
          <w:sz w:val="24"/>
          <w:szCs w:val="24"/>
        </w:rPr>
        <w:t xml:space="preserve">didžiausias leistinas mokinių </w:t>
      </w:r>
      <w:r w:rsidR="00A16F3E" w:rsidRPr="00394294">
        <w:rPr>
          <w:rFonts w:ascii="Times New Roman" w:hAnsi="Times New Roman"/>
          <w:sz w:val="24"/>
          <w:szCs w:val="24"/>
        </w:rPr>
        <w:t>ir specialiųjų ugdymosi poreikių turinčių mokinių skaičius klasėje.</w:t>
      </w:r>
      <w:r w:rsidR="00E92A17" w:rsidRPr="00394294">
        <w:rPr>
          <w:rFonts w:ascii="Times New Roman" w:hAnsi="Times New Roman"/>
          <w:sz w:val="24"/>
          <w:szCs w:val="24"/>
        </w:rPr>
        <w:t xml:space="preserve"> </w:t>
      </w:r>
      <w:r w:rsidR="00F54DE2" w:rsidRPr="00394294">
        <w:rPr>
          <w:rFonts w:ascii="Times New Roman" w:hAnsi="Times New Roman"/>
          <w:sz w:val="24"/>
          <w:szCs w:val="24"/>
        </w:rPr>
        <w:t>Neprasidėjus mokslo metams a</w:t>
      </w:r>
      <w:r w:rsidR="007713B5" w:rsidRPr="00394294">
        <w:rPr>
          <w:rFonts w:ascii="Times New Roman" w:hAnsi="Times New Roman"/>
          <w:sz w:val="24"/>
          <w:szCs w:val="24"/>
        </w:rPr>
        <w:t xml:space="preserve">smenų priėmimą į mokyklas vykdo Mokinių priėmimo komisija ir mokyklos direktorius, kurių funkcijos nustatytos tvarkoje. </w:t>
      </w:r>
      <w:r w:rsidR="00EF4FE9" w:rsidRPr="00394294">
        <w:rPr>
          <w:rFonts w:ascii="Times New Roman" w:hAnsi="Times New Roman"/>
          <w:sz w:val="24"/>
          <w:szCs w:val="24"/>
        </w:rPr>
        <w:t>M</w:t>
      </w:r>
      <w:r w:rsidR="002B5AEE" w:rsidRPr="00394294">
        <w:rPr>
          <w:rFonts w:ascii="Times New Roman" w:hAnsi="Times New Roman"/>
          <w:sz w:val="24"/>
          <w:szCs w:val="24"/>
        </w:rPr>
        <w:t>okyklos direktoriaus funkcij</w:t>
      </w:r>
      <w:r w:rsidR="00EF4FE9" w:rsidRPr="00394294">
        <w:rPr>
          <w:rFonts w:ascii="Times New Roman" w:hAnsi="Times New Roman"/>
          <w:sz w:val="24"/>
          <w:szCs w:val="24"/>
        </w:rPr>
        <w:t xml:space="preserve">os: </w:t>
      </w:r>
      <w:r w:rsidR="002B5AEE" w:rsidRPr="00394294">
        <w:rPr>
          <w:rFonts w:ascii="Times New Roman" w:hAnsi="Times New Roman"/>
          <w:sz w:val="24"/>
          <w:szCs w:val="24"/>
        </w:rPr>
        <w:t>klausimų, iškilusių priėmimo metu</w:t>
      </w:r>
      <w:r w:rsidR="00DC5439" w:rsidRPr="00394294">
        <w:rPr>
          <w:rFonts w:ascii="Times New Roman" w:hAnsi="Times New Roman"/>
          <w:sz w:val="24"/>
          <w:szCs w:val="24"/>
        </w:rPr>
        <w:t>,</w:t>
      </w:r>
      <w:r w:rsidR="002B5AEE" w:rsidRPr="00394294">
        <w:rPr>
          <w:rFonts w:ascii="Times New Roman" w:hAnsi="Times New Roman"/>
          <w:sz w:val="24"/>
          <w:szCs w:val="24"/>
        </w:rPr>
        <w:t xml:space="preserve"> sprendimas, Mokinių priėmimo komisijos sudarymas ir jos darbo tvarkos tvirtinimas</w:t>
      </w:r>
      <w:r w:rsidR="00EF4FE9" w:rsidRPr="00394294">
        <w:rPr>
          <w:rFonts w:ascii="Times New Roman" w:hAnsi="Times New Roman"/>
          <w:sz w:val="24"/>
          <w:szCs w:val="24"/>
        </w:rPr>
        <w:t xml:space="preserve"> ir į mokyklą priimtųjų asmenų sąraš</w:t>
      </w:r>
      <w:r w:rsidR="00DC5439" w:rsidRPr="00394294">
        <w:rPr>
          <w:rFonts w:ascii="Times New Roman" w:hAnsi="Times New Roman"/>
          <w:sz w:val="24"/>
          <w:szCs w:val="24"/>
        </w:rPr>
        <w:t>ų tvirtinimas</w:t>
      </w:r>
      <w:r w:rsidR="002B5AEE" w:rsidRPr="00394294">
        <w:rPr>
          <w:rFonts w:ascii="Times New Roman" w:hAnsi="Times New Roman"/>
          <w:sz w:val="24"/>
          <w:szCs w:val="24"/>
        </w:rPr>
        <w:t>.</w:t>
      </w:r>
      <w:r w:rsidR="000E16F2" w:rsidRPr="00394294">
        <w:rPr>
          <w:rFonts w:ascii="Times New Roman" w:hAnsi="Times New Roman"/>
          <w:sz w:val="24"/>
          <w:szCs w:val="24"/>
        </w:rPr>
        <w:t xml:space="preserve"> Mokinių priėmimo komisijos funkcijos: rengia darbo tvarką, viešai skelbia priimtųjų mokinių sąrašus ir informuoja asmenis, kurių prašymai nebuvo patenkinti.</w:t>
      </w:r>
      <w:r w:rsidR="00A32250" w:rsidRPr="00394294">
        <w:rPr>
          <w:rFonts w:ascii="Times New Roman" w:hAnsi="Times New Roman"/>
          <w:sz w:val="24"/>
          <w:szCs w:val="24"/>
        </w:rPr>
        <w:t xml:space="preserve"> Asmenų paskirstymas į klases įforminamas mokyklos direktoriaus įsakymu.</w:t>
      </w:r>
    </w:p>
    <w:p w14:paraId="55B65C43" w14:textId="5EBBC568" w:rsidR="00423FB7" w:rsidRPr="00394294" w:rsidRDefault="00423FB7"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Š</w:t>
      </w:r>
      <w:r w:rsidR="000974E7" w:rsidRPr="00394294">
        <w:rPr>
          <w:rFonts w:ascii="Times New Roman" w:hAnsi="Times New Roman"/>
          <w:sz w:val="24"/>
          <w:szCs w:val="24"/>
        </w:rPr>
        <w:t>is te</w:t>
      </w:r>
      <w:r w:rsidRPr="00394294">
        <w:rPr>
          <w:rFonts w:ascii="Times New Roman" w:hAnsi="Times New Roman"/>
          <w:sz w:val="24"/>
          <w:szCs w:val="24"/>
        </w:rPr>
        <w:t>isinis reguliavimas svarstytinas šiais aspektais:</w:t>
      </w:r>
    </w:p>
    <w:p w14:paraId="2759695C" w14:textId="32BC69A0" w:rsidR="00FB52DD" w:rsidRPr="00394294" w:rsidRDefault="00FB52DD"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Pirma, </w:t>
      </w:r>
      <w:r w:rsidR="000D468B" w:rsidRPr="00394294">
        <w:rPr>
          <w:rFonts w:ascii="Times New Roman" w:hAnsi="Times New Roman"/>
          <w:sz w:val="24"/>
          <w:szCs w:val="24"/>
        </w:rPr>
        <w:t xml:space="preserve">kyla klausimas, </w:t>
      </w:r>
      <w:r w:rsidR="00173944" w:rsidRPr="00394294">
        <w:rPr>
          <w:rFonts w:ascii="Times New Roman" w:hAnsi="Times New Roman"/>
          <w:sz w:val="24"/>
          <w:szCs w:val="24"/>
        </w:rPr>
        <w:t>kokiu momentu vyksta mokinių paskirstymas į klases</w:t>
      </w:r>
      <w:r w:rsidR="00E41E07" w:rsidRPr="00394294">
        <w:rPr>
          <w:rFonts w:ascii="Times New Roman" w:hAnsi="Times New Roman"/>
          <w:sz w:val="24"/>
          <w:szCs w:val="24"/>
        </w:rPr>
        <w:t xml:space="preserve">: ar </w:t>
      </w:r>
      <w:r w:rsidR="00FC2690" w:rsidRPr="00394294">
        <w:rPr>
          <w:rFonts w:ascii="Times New Roman" w:hAnsi="Times New Roman"/>
          <w:sz w:val="24"/>
          <w:szCs w:val="24"/>
        </w:rPr>
        <w:t>patvirtinus į mokyklą priimtųjų asmenų sąrašus, ar iki šių sąrašų tvirtinimo.</w:t>
      </w:r>
      <w:r w:rsidR="001D458A" w:rsidRPr="00394294">
        <w:rPr>
          <w:rFonts w:ascii="Times New Roman" w:hAnsi="Times New Roman"/>
          <w:sz w:val="24"/>
          <w:szCs w:val="24"/>
        </w:rPr>
        <w:t xml:space="preserve"> Antra, </w:t>
      </w:r>
      <w:r w:rsidR="000D468B" w:rsidRPr="00394294">
        <w:rPr>
          <w:rFonts w:ascii="Times New Roman" w:hAnsi="Times New Roman"/>
          <w:sz w:val="24"/>
          <w:szCs w:val="24"/>
        </w:rPr>
        <w:t>kas</w:t>
      </w:r>
      <w:r w:rsidR="001D458A" w:rsidRPr="00394294">
        <w:rPr>
          <w:rFonts w:ascii="Times New Roman" w:hAnsi="Times New Roman"/>
          <w:sz w:val="24"/>
          <w:szCs w:val="24"/>
        </w:rPr>
        <w:t xml:space="preserve"> vykdo priimtų mokinių paskirstymą</w:t>
      </w:r>
      <w:r w:rsidR="000D468B" w:rsidRPr="00394294">
        <w:rPr>
          <w:rFonts w:ascii="Times New Roman" w:hAnsi="Times New Roman"/>
          <w:sz w:val="24"/>
          <w:szCs w:val="24"/>
        </w:rPr>
        <w:t>: mokyklos direktorius ar Moki</w:t>
      </w:r>
      <w:r w:rsidR="001D458A" w:rsidRPr="00394294">
        <w:rPr>
          <w:rFonts w:ascii="Times New Roman" w:hAnsi="Times New Roman"/>
          <w:sz w:val="24"/>
          <w:szCs w:val="24"/>
        </w:rPr>
        <w:t xml:space="preserve">nių priėmimo komisija. Trečia, kokiu principu </w:t>
      </w:r>
      <w:r w:rsidR="009737D4" w:rsidRPr="00394294">
        <w:rPr>
          <w:rFonts w:ascii="Times New Roman" w:hAnsi="Times New Roman"/>
          <w:sz w:val="24"/>
          <w:szCs w:val="24"/>
        </w:rPr>
        <w:t xml:space="preserve">ir tvarka </w:t>
      </w:r>
      <w:r w:rsidR="001D458A" w:rsidRPr="00394294">
        <w:rPr>
          <w:rFonts w:ascii="Times New Roman" w:hAnsi="Times New Roman"/>
          <w:sz w:val="24"/>
          <w:szCs w:val="24"/>
        </w:rPr>
        <w:t xml:space="preserve">vykdoma priimtų mokinių </w:t>
      </w:r>
      <w:r w:rsidR="008753BC" w:rsidRPr="00394294">
        <w:rPr>
          <w:rFonts w:ascii="Times New Roman" w:hAnsi="Times New Roman"/>
          <w:sz w:val="24"/>
          <w:szCs w:val="24"/>
        </w:rPr>
        <w:t>ir specialiųjų ugdymosi poreikių turinčių mokinių (jei tokių yra</w:t>
      </w:r>
      <w:r w:rsidR="003B4709" w:rsidRPr="00394294">
        <w:rPr>
          <w:rFonts w:ascii="Times New Roman" w:hAnsi="Times New Roman"/>
          <w:sz w:val="24"/>
          <w:szCs w:val="24"/>
        </w:rPr>
        <w:t xml:space="preserve"> ir nėra sukurta speciali klasė</w:t>
      </w:r>
      <w:r w:rsidR="008753BC" w:rsidRPr="00394294">
        <w:rPr>
          <w:rFonts w:ascii="Times New Roman" w:hAnsi="Times New Roman"/>
          <w:sz w:val="24"/>
          <w:szCs w:val="24"/>
        </w:rPr>
        <w:t xml:space="preserve">) </w:t>
      </w:r>
      <w:r w:rsidR="001D458A" w:rsidRPr="00394294">
        <w:rPr>
          <w:rFonts w:ascii="Times New Roman" w:hAnsi="Times New Roman"/>
          <w:sz w:val="24"/>
          <w:szCs w:val="24"/>
        </w:rPr>
        <w:t>paskirstymas į klases, jei jų yra daugiau nei viena klasė</w:t>
      </w:r>
      <w:r w:rsidR="00546275" w:rsidRPr="00394294">
        <w:rPr>
          <w:rFonts w:ascii="Times New Roman" w:hAnsi="Times New Roman"/>
          <w:sz w:val="24"/>
          <w:szCs w:val="24"/>
        </w:rPr>
        <w:t xml:space="preserve">, ypač kai </w:t>
      </w:r>
      <w:r w:rsidR="007716FF" w:rsidRPr="00394294">
        <w:rPr>
          <w:rFonts w:ascii="Times New Roman" w:hAnsi="Times New Roman"/>
          <w:sz w:val="24"/>
          <w:szCs w:val="24"/>
        </w:rPr>
        <w:t>prašymų su nurodyta konkrečia klase yra daugiau nei nustatytas didžiausias mokinių klasėje skaičius</w:t>
      </w:r>
      <w:r w:rsidR="001D458A" w:rsidRPr="00394294">
        <w:rPr>
          <w:rFonts w:ascii="Times New Roman" w:hAnsi="Times New Roman"/>
          <w:sz w:val="24"/>
          <w:szCs w:val="24"/>
        </w:rPr>
        <w:t>.</w:t>
      </w:r>
    </w:p>
    <w:p w14:paraId="1D3D305D" w14:textId="323031BE" w:rsidR="007713B5" w:rsidRPr="00394294" w:rsidRDefault="0045404A"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Taip pat i</w:t>
      </w:r>
      <w:r w:rsidR="007713B5" w:rsidRPr="00394294">
        <w:rPr>
          <w:rFonts w:ascii="Times New Roman" w:hAnsi="Times New Roman"/>
          <w:sz w:val="24"/>
          <w:szCs w:val="24"/>
        </w:rPr>
        <w:t xml:space="preserve">š teisinio reguliavimo nėra aišku, kas sudaro priimamų mokinių sąrašą, kurį tvirtina mokyklos direktorius, ką mokyklos direktorius paskiria šios komisijos pirmininku, kuris turi lemiamą sprendimo balsą. Kyla klausimas, ar į priėmimo metu iškilusių klausimų sprendimą patenka priimamų mokinių sąrašo sudarymas ir ar nepaskiria mokyklos direktorius savęs komisijos pirmininku. </w:t>
      </w:r>
      <w:r w:rsidR="005C19A0">
        <w:rPr>
          <w:rFonts w:ascii="Times New Roman" w:hAnsi="Times New Roman"/>
          <w:sz w:val="24"/>
          <w:szCs w:val="24"/>
        </w:rPr>
        <w:t>Galima daryti prielaidą, kad</w:t>
      </w:r>
      <w:r w:rsidR="007713B5" w:rsidRPr="00394294">
        <w:rPr>
          <w:rFonts w:ascii="Times New Roman" w:hAnsi="Times New Roman"/>
          <w:sz w:val="24"/>
          <w:szCs w:val="24"/>
        </w:rPr>
        <w:t xml:space="preserve"> mokyklos direktorius vienas sprendžia, kokius mokinius priimti į mokyklą</w:t>
      </w:r>
      <w:r w:rsidR="005C19A0">
        <w:rPr>
          <w:rFonts w:ascii="Times New Roman" w:hAnsi="Times New Roman"/>
          <w:sz w:val="24"/>
          <w:szCs w:val="24"/>
        </w:rPr>
        <w:t xml:space="preserve"> ir kaip juos paskirstyti į klases</w:t>
      </w:r>
      <w:r w:rsidR="007713B5" w:rsidRPr="00394294">
        <w:rPr>
          <w:rFonts w:ascii="Times New Roman" w:hAnsi="Times New Roman"/>
          <w:sz w:val="24"/>
          <w:szCs w:val="24"/>
        </w:rPr>
        <w:t>, o Mokinių priėmimo komisija atlieka tik techninį darbą</w:t>
      </w:r>
      <w:r w:rsidR="0076051A" w:rsidRPr="00394294">
        <w:rPr>
          <w:rStyle w:val="FootnoteReference"/>
          <w:rFonts w:ascii="Times New Roman" w:hAnsi="Times New Roman"/>
          <w:sz w:val="24"/>
          <w:szCs w:val="24"/>
        </w:rPr>
        <w:footnoteReference w:id="7"/>
      </w:r>
      <w:r w:rsidR="007A39E7">
        <w:rPr>
          <w:rFonts w:ascii="Times New Roman" w:hAnsi="Times New Roman"/>
          <w:sz w:val="24"/>
          <w:szCs w:val="24"/>
        </w:rPr>
        <w:t>. Tokia susidariusi situacija</w:t>
      </w:r>
      <w:r w:rsidR="007713B5" w:rsidRPr="00394294">
        <w:rPr>
          <w:rFonts w:ascii="Times New Roman" w:hAnsi="Times New Roman"/>
          <w:sz w:val="24"/>
          <w:szCs w:val="24"/>
        </w:rPr>
        <w:t xml:space="preserve"> laikytina korupcijos rizikos veiksniu. </w:t>
      </w:r>
    </w:p>
    <w:p w14:paraId="6C32C769" w14:textId="276012F3" w:rsidR="009F4626" w:rsidRPr="00394294" w:rsidRDefault="009F4626"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Siekdami priimamų sprendimų skaidrumo, siūlome </w:t>
      </w:r>
      <w:r w:rsidR="003155FA" w:rsidRPr="00394294">
        <w:rPr>
          <w:rFonts w:ascii="Times New Roman" w:hAnsi="Times New Roman"/>
          <w:sz w:val="24"/>
          <w:szCs w:val="24"/>
        </w:rPr>
        <w:t xml:space="preserve">nustatyti detalesnę priimtų mokinių </w:t>
      </w:r>
      <w:r w:rsidR="006B53D1" w:rsidRPr="00394294">
        <w:rPr>
          <w:rFonts w:ascii="Times New Roman" w:hAnsi="Times New Roman"/>
          <w:sz w:val="24"/>
          <w:szCs w:val="24"/>
        </w:rPr>
        <w:t xml:space="preserve">ir specialiųjų ugdymosi poreikių turinčių mokinių </w:t>
      </w:r>
      <w:r w:rsidR="003155FA" w:rsidRPr="00394294">
        <w:rPr>
          <w:rFonts w:ascii="Times New Roman" w:hAnsi="Times New Roman"/>
          <w:sz w:val="24"/>
          <w:szCs w:val="24"/>
        </w:rPr>
        <w:t xml:space="preserve">paskirstymo į </w:t>
      </w:r>
      <w:r w:rsidR="00403B69" w:rsidRPr="00394294">
        <w:rPr>
          <w:rFonts w:ascii="Times New Roman" w:hAnsi="Times New Roman"/>
          <w:sz w:val="24"/>
          <w:szCs w:val="24"/>
        </w:rPr>
        <w:t xml:space="preserve">klases </w:t>
      </w:r>
      <w:r w:rsidR="003155FA" w:rsidRPr="00394294">
        <w:rPr>
          <w:rFonts w:ascii="Times New Roman" w:hAnsi="Times New Roman"/>
          <w:sz w:val="24"/>
          <w:szCs w:val="24"/>
        </w:rPr>
        <w:t>tvarką</w:t>
      </w:r>
      <w:r w:rsidR="00393294">
        <w:rPr>
          <w:rFonts w:ascii="Times New Roman" w:hAnsi="Times New Roman"/>
          <w:sz w:val="24"/>
          <w:szCs w:val="24"/>
        </w:rPr>
        <w:t xml:space="preserve"> ir nurodyti </w:t>
      </w:r>
      <w:r w:rsidR="003155FA" w:rsidRPr="00394294">
        <w:rPr>
          <w:rFonts w:ascii="Times New Roman" w:hAnsi="Times New Roman"/>
          <w:sz w:val="24"/>
          <w:szCs w:val="24"/>
        </w:rPr>
        <w:t>sprendim</w:t>
      </w:r>
      <w:r w:rsidR="00393294">
        <w:rPr>
          <w:rFonts w:ascii="Times New Roman" w:hAnsi="Times New Roman"/>
          <w:sz w:val="24"/>
          <w:szCs w:val="24"/>
        </w:rPr>
        <w:t>ą</w:t>
      </w:r>
      <w:r w:rsidR="003155FA" w:rsidRPr="00394294">
        <w:rPr>
          <w:rFonts w:ascii="Times New Roman" w:hAnsi="Times New Roman"/>
          <w:sz w:val="24"/>
          <w:szCs w:val="24"/>
        </w:rPr>
        <w:t xml:space="preserve"> </w:t>
      </w:r>
      <w:r w:rsidR="006727A0">
        <w:rPr>
          <w:rFonts w:ascii="Times New Roman" w:hAnsi="Times New Roman"/>
          <w:sz w:val="24"/>
          <w:szCs w:val="24"/>
        </w:rPr>
        <w:t xml:space="preserve">dėl mokinių paskirstymo į klases </w:t>
      </w:r>
      <w:r w:rsidR="003155FA" w:rsidRPr="00394294">
        <w:rPr>
          <w:rFonts w:ascii="Times New Roman" w:hAnsi="Times New Roman"/>
          <w:sz w:val="24"/>
          <w:szCs w:val="24"/>
        </w:rPr>
        <w:t>priimančius subjektus ir paskirstymo į klases kriterijus</w:t>
      </w:r>
      <w:r w:rsidR="00B53FDE" w:rsidRPr="00394294">
        <w:rPr>
          <w:rFonts w:ascii="Times New Roman" w:hAnsi="Times New Roman"/>
          <w:sz w:val="24"/>
          <w:szCs w:val="24"/>
        </w:rPr>
        <w:t>,</w:t>
      </w:r>
      <w:r w:rsidR="003155FA" w:rsidRPr="00394294">
        <w:rPr>
          <w:rFonts w:ascii="Times New Roman" w:hAnsi="Times New Roman"/>
          <w:sz w:val="24"/>
          <w:szCs w:val="24"/>
        </w:rPr>
        <w:t xml:space="preserve"> </w:t>
      </w:r>
      <w:r w:rsidRPr="00394294">
        <w:rPr>
          <w:rFonts w:ascii="Times New Roman" w:hAnsi="Times New Roman"/>
          <w:sz w:val="24"/>
          <w:szCs w:val="24"/>
        </w:rPr>
        <w:t>komisijos sudėties sudarymo tvarką</w:t>
      </w:r>
      <w:r w:rsidR="00170902" w:rsidRPr="00394294">
        <w:rPr>
          <w:rFonts w:ascii="Times New Roman" w:hAnsi="Times New Roman"/>
          <w:sz w:val="24"/>
          <w:szCs w:val="24"/>
        </w:rPr>
        <w:t xml:space="preserve"> ir jos viešinimą ugdymo įstaigos svetainėje</w:t>
      </w:r>
      <w:r w:rsidRPr="00394294">
        <w:rPr>
          <w:rFonts w:ascii="Times New Roman" w:hAnsi="Times New Roman"/>
          <w:sz w:val="24"/>
          <w:szCs w:val="24"/>
        </w:rPr>
        <w:t>.</w:t>
      </w:r>
    </w:p>
    <w:p w14:paraId="4EACC24E" w14:textId="3992D3A8" w:rsidR="00536F80" w:rsidRPr="00394294" w:rsidRDefault="00C90AB5"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2.2. </w:t>
      </w:r>
      <w:r w:rsidR="001C5215" w:rsidRPr="00394294">
        <w:rPr>
          <w:rFonts w:ascii="Times New Roman" w:hAnsi="Times New Roman"/>
          <w:sz w:val="24"/>
          <w:szCs w:val="24"/>
        </w:rPr>
        <w:t>Atsižvelgiant į tai, kad klasių formavimo procesas ne</w:t>
      </w:r>
      <w:r w:rsidR="00393294">
        <w:rPr>
          <w:rFonts w:ascii="Times New Roman" w:hAnsi="Times New Roman"/>
          <w:sz w:val="24"/>
          <w:szCs w:val="24"/>
        </w:rPr>
        <w:t xml:space="preserve"> </w:t>
      </w:r>
      <w:r w:rsidR="001C5215" w:rsidRPr="00394294">
        <w:rPr>
          <w:rFonts w:ascii="Times New Roman" w:hAnsi="Times New Roman"/>
          <w:sz w:val="24"/>
          <w:szCs w:val="24"/>
        </w:rPr>
        <w:t xml:space="preserve">mažiau svarbus ir aktualus nei pats priėmimo į mokyklą procesas, atsitiktine tvarka buvo </w:t>
      </w:r>
      <w:r w:rsidR="0014158A" w:rsidRPr="00394294">
        <w:rPr>
          <w:rFonts w:ascii="Times New Roman" w:hAnsi="Times New Roman"/>
          <w:sz w:val="24"/>
          <w:szCs w:val="24"/>
        </w:rPr>
        <w:t>peržiūrė</w:t>
      </w:r>
      <w:r w:rsidR="001C5215" w:rsidRPr="00394294">
        <w:rPr>
          <w:rFonts w:ascii="Times New Roman" w:hAnsi="Times New Roman"/>
          <w:sz w:val="24"/>
          <w:szCs w:val="24"/>
        </w:rPr>
        <w:t>t</w:t>
      </w:r>
      <w:r w:rsidR="004942B7">
        <w:rPr>
          <w:rFonts w:ascii="Times New Roman" w:hAnsi="Times New Roman"/>
          <w:sz w:val="24"/>
          <w:szCs w:val="24"/>
        </w:rPr>
        <w:t>os</w:t>
      </w:r>
      <w:r w:rsidR="001C5215" w:rsidRPr="00394294">
        <w:rPr>
          <w:rFonts w:ascii="Times New Roman" w:hAnsi="Times New Roman"/>
          <w:sz w:val="24"/>
          <w:szCs w:val="24"/>
        </w:rPr>
        <w:t xml:space="preserve"> </w:t>
      </w:r>
      <w:r w:rsidR="0014158A" w:rsidRPr="00394294">
        <w:rPr>
          <w:rFonts w:ascii="Times New Roman" w:hAnsi="Times New Roman"/>
          <w:sz w:val="24"/>
          <w:szCs w:val="24"/>
        </w:rPr>
        <w:t xml:space="preserve">ir </w:t>
      </w:r>
      <w:r w:rsidR="0014158A" w:rsidRPr="00394294">
        <w:rPr>
          <w:rFonts w:ascii="Times New Roman" w:hAnsi="Times New Roman"/>
          <w:sz w:val="24"/>
          <w:szCs w:val="24"/>
        </w:rPr>
        <w:lastRenderedPageBreak/>
        <w:t>įvertin</w:t>
      </w:r>
      <w:r w:rsidR="001C5215" w:rsidRPr="00394294">
        <w:rPr>
          <w:rFonts w:ascii="Times New Roman" w:hAnsi="Times New Roman"/>
          <w:sz w:val="24"/>
          <w:szCs w:val="24"/>
        </w:rPr>
        <w:t>t</w:t>
      </w:r>
      <w:r w:rsidR="000739E7" w:rsidRPr="00394294">
        <w:rPr>
          <w:rFonts w:ascii="Times New Roman" w:hAnsi="Times New Roman"/>
          <w:sz w:val="24"/>
          <w:szCs w:val="24"/>
        </w:rPr>
        <w:t>os</w:t>
      </w:r>
      <w:r w:rsidR="0014158A" w:rsidRPr="00394294">
        <w:rPr>
          <w:rFonts w:ascii="Times New Roman" w:hAnsi="Times New Roman"/>
          <w:sz w:val="24"/>
          <w:szCs w:val="24"/>
        </w:rPr>
        <w:t xml:space="preserve"> </w:t>
      </w:r>
      <w:r w:rsidR="00137A72" w:rsidRPr="00394294">
        <w:rPr>
          <w:rFonts w:ascii="Times New Roman" w:hAnsi="Times New Roman"/>
          <w:sz w:val="24"/>
          <w:szCs w:val="24"/>
        </w:rPr>
        <w:t xml:space="preserve">trijų iš </w:t>
      </w:r>
      <w:r w:rsidR="0014158A" w:rsidRPr="00394294">
        <w:rPr>
          <w:rFonts w:ascii="Times New Roman" w:hAnsi="Times New Roman"/>
          <w:sz w:val="24"/>
          <w:szCs w:val="24"/>
        </w:rPr>
        <w:t xml:space="preserve">Mažeikių </w:t>
      </w:r>
      <w:r w:rsidR="00D4797A" w:rsidRPr="00394294">
        <w:rPr>
          <w:rFonts w:ascii="Times New Roman" w:hAnsi="Times New Roman"/>
          <w:sz w:val="24"/>
          <w:szCs w:val="24"/>
        </w:rPr>
        <w:t xml:space="preserve">rajono savivaldybės </w:t>
      </w:r>
      <w:r w:rsidR="0014158A" w:rsidRPr="00394294">
        <w:rPr>
          <w:rFonts w:ascii="Times New Roman" w:hAnsi="Times New Roman"/>
          <w:sz w:val="24"/>
          <w:szCs w:val="24"/>
        </w:rPr>
        <w:t>mokyklų</w:t>
      </w:r>
      <w:r w:rsidR="00D4797A" w:rsidRPr="00394294">
        <w:rPr>
          <w:rStyle w:val="FootnoteReference"/>
          <w:rFonts w:ascii="Times New Roman" w:hAnsi="Times New Roman"/>
          <w:sz w:val="24"/>
          <w:szCs w:val="24"/>
        </w:rPr>
        <w:footnoteReference w:id="8"/>
      </w:r>
      <w:r w:rsidR="0014158A" w:rsidRPr="00394294">
        <w:rPr>
          <w:rFonts w:ascii="Times New Roman" w:hAnsi="Times New Roman"/>
          <w:sz w:val="24"/>
          <w:szCs w:val="24"/>
        </w:rPr>
        <w:t xml:space="preserve"> svetainėse paskelbt</w:t>
      </w:r>
      <w:r w:rsidR="00536F80" w:rsidRPr="00394294">
        <w:rPr>
          <w:rFonts w:ascii="Times New Roman" w:hAnsi="Times New Roman"/>
          <w:sz w:val="24"/>
          <w:szCs w:val="24"/>
        </w:rPr>
        <w:t>o</w:t>
      </w:r>
      <w:r w:rsidR="0014158A" w:rsidRPr="00394294">
        <w:rPr>
          <w:rFonts w:ascii="Times New Roman" w:hAnsi="Times New Roman"/>
          <w:sz w:val="24"/>
          <w:szCs w:val="24"/>
        </w:rPr>
        <w:t>s priėmimo į jas tvark</w:t>
      </w:r>
      <w:r w:rsidR="00536F80" w:rsidRPr="00394294">
        <w:rPr>
          <w:rFonts w:ascii="Times New Roman" w:hAnsi="Times New Roman"/>
          <w:sz w:val="24"/>
          <w:szCs w:val="24"/>
        </w:rPr>
        <w:t>o</w:t>
      </w:r>
      <w:r w:rsidR="0014158A" w:rsidRPr="00394294">
        <w:rPr>
          <w:rFonts w:ascii="Times New Roman" w:hAnsi="Times New Roman"/>
          <w:sz w:val="24"/>
          <w:szCs w:val="24"/>
        </w:rPr>
        <w:t>s</w:t>
      </w:r>
      <w:r w:rsidR="00A16454" w:rsidRPr="00394294">
        <w:rPr>
          <w:rStyle w:val="FootnoteReference"/>
          <w:rFonts w:ascii="Times New Roman" w:hAnsi="Times New Roman"/>
          <w:sz w:val="24"/>
          <w:szCs w:val="24"/>
        </w:rPr>
        <w:footnoteReference w:id="9"/>
      </w:r>
      <w:r w:rsidR="00536F80" w:rsidRPr="00394294">
        <w:rPr>
          <w:rFonts w:ascii="Times New Roman" w:hAnsi="Times New Roman"/>
          <w:sz w:val="24"/>
          <w:szCs w:val="24"/>
        </w:rPr>
        <w:t>.</w:t>
      </w:r>
    </w:p>
    <w:p w14:paraId="688F082C" w14:textId="22AE723B" w:rsidR="00575CD7" w:rsidRPr="00394294" w:rsidRDefault="006675ED"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Įvertinus minėtas tvarkas </w:t>
      </w:r>
      <w:r w:rsidR="0014158A" w:rsidRPr="00394294">
        <w:rPr>
          <w:rFonts w:ascii="Times New Roman" w:hAnsi="Times New Roman"/>
          <w:sz w:val="24"/>
          <w:szCs w:val="24"/>
        </w:rPr>
        <w:t>nustat</w:t>
      </w:r>
      <w:r w:rsidRPr="00394294">
        <w:rPr>
          <w:rFonts w:ascii="Times New Roman" w:hAnsi="Times New Roman"/>
          <w:sz w:val="24"/>
          <w:szCs w:val="24"/>
        </w:rPr>
        <w:t>yta</w:t>
      </w:r>
      <w:r w:rsidR="0014158A" w:rsidRPr="00394294">
        <w:rPr>
          <w:rFonts w:ascii="Times New Roman" w:hAnsi="Times New Roman"/>
          <w:sz w:val="24"/>
          <w:szCs w:val="24"/>
        </w:rPr>
        <w:t xml:space="preserve">, kad </w:t>
      </w:r>
      <w:r w:rsidR="004942B7">
        <w:rPr>
          <w:rFonts w:ascii="Times New Roman" w:hAnsi="Times New Roman"/>
          <w:sz w:val="24"/>
          <w:szCs w:val="24"/>
        </w:rPr>
        <w:t xml:space="preserve">į </w:t>
      </w:r>
      <w:r w:rsidR="00393294">
        <w:rPr>
          <w:rFonts w:ascii="Times New Roman" w:hAnsi="Times New Roman"/>
          <w:sz w:val="24"/>
          <w:szCs w:val="24"/>
        </w:rPr>
        <w:t>ši</w:t>
      </w:r>
      <w:r w:rsidR="00393294" w:rsidRPr="00394294">
        <w:rPr>
          <w:rFonts w:ascii="Times New Roman" w:hAnsi="Times New Roman"/>
          <w:sz w:val="24"/>
          <w:szCs w:val="24"/>
        </w:rPr>
        <w:t xml:space="preserve">ų </w:t>
      </w:r>
      <w:r w:rsidR="0014158A" w:rsidRPr="00394294">
        <w:rPr>
          <w:rFonts w:ascii="Times New Roman" w:hAnsi="Times New Roman"/>
          <w:sz w:val="24"/>
          <w:szCs w:val="24"/>
        </w:rPr>
        <w:t>tvarkų nuostat</w:t>
      </w:r>
      <w:r w:rsidR="004942B7">
        <w:rPr>
          <w:rFonts w:ascii="Times New Roman" w:hAnsi="Times New Roman"/>
          <w:sz w:val="24"/>
          <w:szCs w:val="24"/>
        </w:rPr>
        <w:t>a</w:t>
      </w:r>
      <w:r w:rsidR="0014158A" w:rsidRPr="00394294">
        <w:rPr>
          <w:rFonts w:ascii="Times New Roman" w:hAnsi="Times New Roman"/>
          <w:sz w:val="24"/>
          <w:szCs w:val="24"/>
        </w:rPr>
        <w:t xml:space="preserve">s </w:t>
      </w:r>
      <w:r w:rsidR="004845A5" w:rsidRPr="00394294">
        <w:rPr>
          <w:rFonts w:ascii="Times New Roman" w:hAnsi="Times New Roman"/>
          <w:sz w:val="24"/>
          <w:szCs w:val="24"/>
        </w:rPr>
        <w:t>perkeltos iš savivaldybės tarybos patvirtintos Mokinių priėmimo Mažeikių</w:t>
      </w:r>
      <w:r w:rsidR="004845A5" w:rsidRPr="00394294">
        <w:rPr>
          <w:rFonts w:ascii="Times New Roman" w:eastAsia="Calibri" w:hAnsi="Times New Roman"/>
          <w:color w:val="000000"/>
          <w:sz w:val="24"/>
          <w:szCs w:val="24"/>
          <w:lang w:val="de-DE" w:eastAsia="ar-SA"/>
        </w:rPr>
        <w:t xml:space="preserve"> rajone</w:t>
      </w:r>
      <w:r w:rsidR="004845A5" w:rsidRPr="00394294">
        <w:rPr>
          <w:rFonts w:ascii="Times New Roman" w:hAnsi="Times New Roman"/>
          <w:sz w:val="24"/>
          <w:szCs w:val="24"/>
        </w:rPr>
        <w:t xml:space="preserve"> tvarkos</w:t>
      </w:r>
      <w:r w:rsidR="004942B7">
        <w:rPr>
          <w:rFonts w:ascii="Times New Roman" w:hAnsi="Times New Roman"/>
          <w:sz w:val="24"/>
          <w:szCs w:val="24"/>
        </w:rPr>
        <w:t xml:space="preserve"> nuostatos, kurios</w:t>
      </w:r>
      <w:r w:rsidR="004845A5" w:rsidRPr="00394294">
        <w:rPr>
          <w:rFonts w:ascii="Times New Roman" w:hAnsi="Times New Roman"/>
          <w:sz w:val="24"/>
          <w:szCs w:val="24"/>
        </w:rPr>
        <w:t xml:space="preserve"> nedetalizuoja mokinių ir </w:t>
      </w:r>
      <w:r w:rsidR="00B514C3" w:rsidRPr="00394294">
        <w:rPr>
          <w:rFonts w:ascii="Times New Roman" w:hAnsi="Times New Roman"/>
          <w:sz w:val="24"/>
          <w:szCs w:val="24"/>
        </w:rPr>
        <w:t xml:space="preserve">specialiųjų ugdymosi poreikių turinčių mokinių </w:t>
      </w:r>
      <w:r w:rsidR="004845A5" w:rsidRPr="00394294">
        <w:rPr>
          <w:rFonts w:ascii="Times New Roman" w:hAnsi="Times New Roman"/>
          <w:sz w:val="24"/>
          <w:szCs w:val="24"/>
        </w:rPr>
        <w:t>paskirstym</w:t>
      </w:r>
      <w:r w:rsidR="00287ABF" w:rsidRPr="00394294">
        <w:rPr>
          <w:rFonts w:ascii="Times New Roman" w:hAnsi="Times New Roman"/>
          <w:sz w:val="24"/>
          <w:szCs w:val="24"/>
        </w:rPr>
        <w:t>o</w:t>
      </w:r>
      <w:r w:rsidR="004845A5" w:rsidRPr="00394294">
        <w:rPr>
          <w:rFonts w:ascii="Times New Roman" w:hAnsi="Times New Roman"/>
          <w:sz w:val="24"/>
          <w:szCs w:val="24"/>
        </w:rPr>
        <w:t xml:space="preserve"> konkrečioje mokykloje</w:t>
      </w:r>
      <w:r w:rsidR="008737A6" w:rsidRPr="00394294">
        <w:rPr>
          <w:rFonts w:ascii="Times New Roman" w:hAnsi="Times New Roman"/>
          <w:sz w:val="24"/>
          <w:szCs w:val="24"/>
        </w:rPr>
        <w:t xml:space="preserve"> </w:t>
      </w:r>
      <w:r w:rsidR="00D5358A">
        <w:rPr>
          <w:rFonts w:ascii="Times New Roman" w:hAnsi="Times New Roman"/>
          <w:sz w:val="24"/>
          <w:szCs w:val="24"/>
        </w:rPr>
        <w:t>proceso</w:t>
      </w:r>
      <w:r w:rsidR="00B30991" w:rsidRPr="00394294">
        <w:rPr>
          <w:rFonts w:ascii="Times New Roman" w:hAnsi="Times New Roman"/>
          <w:sz w:val="24"/>
          <w:szCs w:val="24"/>
        </w:rPr>
        <w:t xml:space="preserve">, išskyrus </w:t>
      </w:r>
      <w:r w:rsidR="00575CD7" w:rsidRPr="00394294">
        <w:rPr>
          <w:rFonts w:ascii="Times New Roman" w:hAnsi="Times New Roman"/>
          <w:sz w:val="24"/>
          <w:szCs w:val="24"/>
        </w:rPr>
        <w:t>Kalnėnų pagrindin</w:t>
      </w:r>
      <w:r w:rsidR="00B8709E">
        <w:rPr>
          <w:rFonts w:ascii="Times New Roman" w:hAnsi="Times New Roman"/>
          <w:sz w:val="24"/>
          <w:szCs w:val="24"/>
        </w:rPr>
        <w:t>ę</w:t>
      </w:r>
      <w:r w:rsidR="00575CD7" w:rsidRPr="00394294">
        <w:rPr>
          <w:rFonts w:ascii="Times New Roman" w:hAnsi="Times New Roman"/>
          <w:sz w:val="24"/>
          <w:szCs w:val="24"/>
        </w:rPr>
        <w:t xml:space="preserve"> mokyklą, kuri nustato, kad mokykloje klasės formuojamos atsižvelgiant į tėvų prašymą, mokinių skaičių, mergaičių ir berniukų skaičių klasėje</w:t>
      </w:r>
      <w:r w:rsidR="00201EE4" w:rsidRPr="00394294">
        <w:rPr>
          <w:rStyle w:val="FootnoteReference"/>
          <w:rFonts w:ascii="Times New Roman" w:hAnsi="Times New Roman"/>
          <w:sz w:val="24"/>
          <w:szCs w:val="24"/>
        </w:rPr>
        <w:footnoteReference w:id="10"/>
      </w:r>
      <w:r w:rsidR="00575CD7" w:rsidRPr="00394294">
        <w:rPr>
          <w:rFonts w:ascii="Times New Roman" w:hAnsi="Times New Roman"/>
          <w:sz w:val="24"/>
          <w:szCs w:val="24"/>
        </w:rPr>
        <w:t xml:space="preserve">. </w:t>
      </w:r>
      <w:r w:rsidR="008737A6" w:rsidRPr="00394294">
        <w:rPr>
          <w:rFonts w:ascii="Times New Roman" w:hAnsi="Times New Roman"/>
          <w:sz w:val="24"/>
          <w:szCs w:val="24"/>
        </w:rPr>
        <w:t>Pažymėtina ir tai, kad nors Priėmimo į Kalnėnų pagrindin</w:t>
      </w:r>
      <w:r w:rsidR="00B8709E">
        <w:rPr>
          <w:rFonts w:ascii="Times New Roman" w:hAnsi="Times New Roman"/>
          <w:sz w:val="24"/>
          <w:szCs w:val="24"/>
        </w:rPr>
        <w:t>ę</w:t>
      </w:r>
      <w:r w:rsidR="008737A6" w:rsidRPr="00394294">
        <w:rPr>
          <w:rFonts w:ascii="Times New Roman" w:hAnsi="Times New Roman"/>
          <w:sz w:val="24"/>
          <w:szCs w:val="24"/>
        </w:rPr>
        <w:t xml:space="preserve"> mokyklą apraše nustatyti kriterijai, į kuriuos atsižvelgiama ski</w:t>
      </w:r>
      <w:r w:rsidR="00FB748B" w:rsidRPr="00394294">
        <w:rPr>
          <w:rFonts w:ascii="Times New Roman" w:hAnsi="Times New Roman"/>
          <w:sz w:val="24"/>
          <w:szCs w:val="24"/>
        </w:rPr>
        <w:t>r</w:t>
      </w:r>
      <w:r w:rsidR="008737A6" w:rsidRPr="00394294">
        <w:rPr>
          <w:rFonts w:ascii="Times New Roman" w:hAnsi="Times New Roman"/>
          <w:sz w:val="24"/>
          <w:szCs w:val="24"/>
        </w:rPr>
        <w:t>stant į klases priimtus mokinius, tačiau neaišku, kaip vykdomas priimtų mokinių paskirstymas į k</w:t>
      </w:r>
      <w:r w:rsidR="00FB748B" w:rsidRPr="00394294">
        <w:rPr>
          <w:rFonts w:ascii="Times New Roman" w:hAnsi="Times New Roman"/>
          <w:sz w:val="24"/>
          <w:szCs w:val="24"/>
        </w:rPr>
        <w:t>la</w:t>
      </w:r>
      <w:r w:rsidR="008737A6" w:rsidRPr="00394294">
        <w:rPr>
          <w:rFonts w:ascii="Times New Roman" w:hAnsi="Times New Roman"/>
          <w:sz w:val="24"/>
          <w:szCs w:val="24"/>
        </w:rPr>
        <w:t>sę</w:t>
      </w:r>
      <w:r w:rsidR="00FD13D3" w:rsidRPr="00394294">
        <w:rPr>
          <w:rFonts w:ascii="Times New Roman" w:hAnsi="Times New Roman"/>
          <w:sz w:val="24"/>
          <w:szCs w:val="24"/>
        </w:rPr>
        <w:t xml:space="preserve"> tuo atveju</w:t>
      </w:r>
      <w:r w:rsidR="005F087D" w:rsidRPr="00394294">
        <w:rPr>
          <w:rFonts w:ascii="Times New Roman" w:hAnsi="Times New Roman"/>
          <w:sz w:val="24"/>
          <w:szCs w:val="24"/>
        </w:rPr>
        <w:t>, kai: 1</w:t>
      </w:r>
      <w:r w:rsidR="005A6582" w:rsidRPr="00394294">
        <w:rPr>
          <w:rFonts w:ascii="Times New Roman" w:hAnsi="Times New Roman"/>
          <w:sz w:val="24"/>
          <w:szCs w:val="24"/>
        </w:rPr>
        <w:t>)</w:t>
      </w:r>
      <w:r w:rsidR="005F087D" w:rsidRPr="00394294">
        <w:rPr>
          <w:rFonts w:ascii="Times New Roman" w:hAnsi="Times New Roman"/>
          <w:sz w:val="24"/>
          <w:szCs w:val="24"/>
        </w:rPr>
        <w:t xml:space="preserve"> </w:t>
      </w:r>
      <w:r w:rsidR="008737A6" w:rsidRPr="00394294">
        <w:rPr>
          <w:rFonts w:ascii="Times New Roman" w:hAnsi="Times New Roman"/>
          <w:sz w:val="24"/>
          <w:szCs w:val="24"/>
        </w:rPr>
        <w:t>prašym</w:t>
      </w:r>
      <w:r w:rsidR="00FD13D3" w:rsidRPr="00394294">
        <w:rPr>
          <w:rFonts w:ascii="Times New Roman" w:hAnsi="Times New Roman"/>
          <w:sz w:val="24"/>
          <w:szCs w:val="24"/>
        </w:rPr>
        <w:t>ų</w:t>
      </w:r>
      <w:r w:rsidR="008737A6" w:rsidRPr="00394294">
        <w:rPr>
          <w:rFonts w:ascii="Times New Roman" w:hAnsi="Times New Roman"/>
          <w:sz w:val="24"/>
          <w:szCs w:val="24"/>
        </w:rPr>
        <w:t xml:space="preserve"> į konkrečią klasę, pas konkre</w:t>
      </w:r>
      <w:r w:rsidR="00B8709E">
        <w:rPr>
          <w:rFonts w:ascii="Times New Roman" w:hAnsi="Times New Roman"/>
          <w:sz w:val="24"/>
          <w:szCs w:val="24"/>
        </w:rPr>
        <w:t>tų</w:t>
      </w:r>
      <w:r w:rsidR="008737A6" w:rsidRPr="00394294">
        <w:rPr>
          <w:rFonts w:ascii="Times New Roman" w:hAnsi="Times New Roman"/>
          <w:sz w:val="24"/>
          <w:szCs w:val="24"/>
        </w:rPr>
        <w:t xml:space="preserve"> mokytoją </w:t>
      </w:r>
      <w:r w:rsidR="00FD13D3" w:rsidRPr="00394294">
        <w:rPr>
          <w:rFonts w:ascii="Times New Roman" w:hAnsi="Times New Roman"/>
          <w:sz w:val="24"/>
          <w:szCs w:val="24"/>
        </w:rPr>
        <w:t xml:space="preserve">skaičius </w:t>
      </w:r>
      <w:r w:rsidR="008737A6" w:rsidRPr="00394294">
        <w:rPr>
          <w:rFonts w:ascii="Times New Roman" w:hAnsi="Times New Roman"/>
          <w:sz w:val="24"/>
          <w:szCs w:val="24"/>
        </w:rPr>
        <w:t>yra didesnis nei nustatytas didžiausias mokinių skaičius klasėje ir</w:t>
      </w:r>
      <w:r w:rsidR="004748C7" w:rsidRPr="00394294">
        <w:rPr>
          <w:rFonts w:ascii="Times New Roman" w:hAnsi="Times New Roman"/>
          <w:sz w:val="24"/>
          <w:szCs w:val="24"/>
        </w:rPr>
        <w:t xml:space="preserve"> </w:t>
      </w:r>
      <w:r w:rsidR="005F087D" w:rsidRPr="00394294">
        <w:rPr>
          <w:rFonts w:ascii="Times New Roman" w:hAnsi="Times New Roman"/>
          <w:sz w:val="24"/>
          <w:szCs w:val="24"/>
        </w:rPr>
        <w:t>2</w:t>
      </w:r>
      <w:r w:rsidR="005A6582" w:rsidRPr="00394294">
        <w:rPr>
          <w:rFonts w:ascii="Times New Roman" w:hAnsi="Times New Roman"/>
          <w:sz w:val="24"/>
          <w:szCs w:val="24"/>
        </w:rPr>
        <w:t>)</w:t>
      </w:r>
      <w:r w:rsidR="005F087D" w:rsidRPr="00394294">
        <w:rPr>
          <w:rFonts w:ascii="Times New Roman" w:hAnsi="Times New Roman"/>
          <w:sz w:val="24"/>
          <w:szCs w:val="24"/>
        </w:rPr>
        <w:t xml:space="preserve"> </w:t>
      </w:r>
      <w:r w:rsidR="005A6582" w:rsidRPr="00394294">
        <w:rPr>
          <w:rFonts w:ascii="Times New Roman" w:hAnsi="Times New Roman"/>
          <w:sz w:val="24"/>
          <w:szCs w:val="24"/>
        </w:rPr>
        <w:t>y</w:t>
      </w:r>
      <w:r w:rsidR="00B70615" w:rsidRPr="00394294">
        <w:rPr>
          <w:rFonts w:ascii="Times New Roman" w:hAnsi="Times New Roman"/>
          <w:sz w:val="24"/>
          <w:szCs w:val="24"/>
        </w:rPr>
        <w:t>ra priimti specialiųjų ugdymosi poreikių turintys mokiniai.</w:t>
      </w:r>
    </w:p>
    <w:p w14:paraId="1872C0C3" w14:textId="1AAEF795" w:rsidR="00656371" w:rsidRPr="00394294" w:rsidRDefault="008E39C0" w:rsidP="00394294">
      <w:pPr>
        <w:spacing w:line="276" w:lineRule="auto"/>
        <w:ind w:firstLine="851"/>
        <w:jc w:val="both"/>
        <w:rPr>
          <w:rFonts w:ascii="Times New Roman" w:hAnsi="Times New Roman"/>
          <w:sz w:val="24"/>
          <w:szCs w:val="24"/>
        </w:rPr>
      </w:pPr>
      <w:r w:rsidRPr="00394294">
        <w:rPr>
          <w:rFonts w:ascii="Times New Roman" w:hAnsi="Times New Roman"/>
          <w:sz w:val="24"/>
          <w:szCs w:val="24"/>
        </w:rPr>
        <w:t xml:space="preserve">Taip pat atkreiptinas dėmesys, kad </w:t>
      </w:r>
      <w:r w:rsidR="007C109F" w:rsidRPr="00394294">
        <w:rPr>
          <w:rFonts w:ascii="Times New Roman" w:hAnsi="Times New Roman"/>
          <w:sz w:val="24"/>
          <w:szCs w:val="24"/>
        </w:rPr>
        <w:t>Priėmimo į Mažeikių Kazimiero Jagmino pradin</w:t>
      </w:r>
      <w:r w:rsidR="00B8709E">
        <w:rPr>
          <w:rFonts w:ascii="Times New Roman" w:hAnsi="Times New Roman"/>
          <w:sz w:val="24"/>
          <w:szCs w:val="24"/>
        </w:rPr>
        <w:t>ę</w:t>
      </w:r>
      <w:r w:rsidR="007C109F" w:rsidRPr="00394294">
        <w:rPr>
          <w:rFonts w:ascii="Times New Roman" w:hAnsi="Times New Roman"/>
          <w:sz w:val="24"/>
          <w:szCs w:val="24"/>
        </w:rPr>
        <w:t xml:space="preserve"> mokyklą apraš</w:t>
      </w:r>
      <w:r w:rsidR="00600BC4" w:rsidRPr="00394294">
        <w:rPr>
          <w:rFonts w:ascii="Times New Roman" w:hAnsi="Times New Roman"/>
          <w:sz w:val="24"/>
          <w:szCs w:val="24"/>
        </w:rPr>
        <w:t xml:space="preserve">e </w:t>
      </w:r>
      <w:r w:rsidR="00AC2D98" w:rsidRPr="00394294">
        <w:rPr>
          <w:rFonts w:ascii="Times New Roman" w:hAnsi="Times New Roman"/>
          <w:sz w:val="24"/>
          <w:szCs w:val="24"/>
        </w:rPr>
        <w:t xml:space="preserve">nustatyta, </w:t>
      </w:r>
      <w:r w:rsidR="002950A4" w:rsidRPr="00394294">
        <w:rPr>
          <w:rFonts w:ascii="Times New Roman" w:hAnsi="Times New Roman"/>
          <w:sz w:val="24"/>
          <w:szCs w:val="24"/>
        </w:rPr>
        <w:t xml:space="preserve">kad </w:t>
      </w:r>
      <w:r w:rsidR="0005178C" w:rsidRPr="00394294">
        <w:rPr>
          <w:rFonts w:ascii="Times New Roman" w:hAnsi="Times New Roman"/>
          <w:sz w:val="24"/>
          <w:szCs w:val="24"/>
        </w:rPr>
        <w:t>asmenų priė</w:t>
      </w:r>
      <w:r w:rsidR="00F4024E" w:rsidRPr="00394294">
        <w:rPr>
          <w:rFonts w:ascii="Times New Roman" w:hAnsi="Times New Roman"/>
          <w:sz w:val="24"/>
          <w:szCs w:val="24"/>
        </w:rPr>
        <w:t xml:space="preserve">mimą vykdo mokyklos direktorius, nors </w:t>
      </w:r>
      <w:r w:rsidR="00254C7D" w:rsidRPr="00394294">
        <w:rPr>
          <w:rFonts w:ascii="Times New Roman" w:hAnsi="Times New Roman"/>
          <w:sz w:val="24"/>
          <w:szCs w:val="24"/>
        </w:rPr>
        <w:t>aukštesnės galios teisės akte</w:t>
      </w:r>
      <w:r w:rsidR="00254C7D" w:rsidRPr="00394294">
        <w:rPr>
          <w:rStyle w:val="FootnoteReference"/>
          <w:rFonts w:ascii="Times New Roman" w:hAnsi="Times New Roman"/>
          <w:sz w:val="24"/>
          <w:szCs w:val="24"/>
        </w:rPr>
        <w:footnoteReference w:id="11"/>
      </w:r>
      <w:r w:rsidR="00254C7D" w:rsidRPr="00394294">
        <w:rPr>
          <w:rFonts w:ascii="Times New Roman" w:hAnsi="Times New Roman"/>
          <w:sz w:val="24"/>
          <w:szCs w:val="24"/>
        </w:rPr>
        <w:t xml:space="preserve"> yra </w:t>
      </w:r>
      <w:r w:rsidR="00AA0A19" w:rsidRPr="00394294">
        <w:rPr>
          <w:rFonts w:ascii="Times New Roman" w:hAnsi="Times New Roman"/>
          <w:sz w:val="24"/>
          <w:szCs w:val="24"/>
        </w:rPr>
        <w:t xml:space="preserve">nustatyta, kad </w:t>
      </w:r>
      <w:r w:rsidR="00EE2E84" w:rsidRPr="00394294">
        <w:rPr>
          <w:rFonts w:ascii="Times New Roman" w:hAnsi="Times New Roman"/>
          <w:sz w:val="24"/>
          <w:szCs w:val="24"/>
        </w:rPr>
        <w:t>priėmimą į bendrojo ugdymo programas vykdo mokyklos vadovas ir priėmimo komisija.</w:t>
      </w:r>
      <w:r w:rsidR="006929D9" w:rsidRPr="00394294">
        <w:rPr>
          <w:rFonts w:ascii="Times New Roman" w:hAnsi="Times New Roman"/>
          <w:sz w:val="24"/>
          <w:szCs w:val="24"/>
        </w:rPr>
        <w:t xml:space="preserve"> </w:t>
      </w:r>
      <w:r w:rsidR="00656371" w:rsidRPr="00394294">
        <w:rPr>
          <w:rFonts w:ascii="Times New Roman" w:hAnsi="Times New Roman"/>
          <w:sz w:val="24"/>
          <w:szCs w:val="24"/>
        </w:rPr>
        <w:t xml:space="preserve">Manome, kad vienas asmuo – mokyklos direktorius, nuo kurio vieno priklauso </w:t>
      </w:r>
      <w:r w:rsidR="0063102F" w:rsidRPr="00394294">
        <w:rPr>
          <w:rFonts w:ascii="Times New Roman" w:hAnsi="Times New Roman"/>
          <w:sz w:val="24"/>
          <w:szCs w:val="24"/>
        </w:rPr>
        <w:t xml:space="preserve">ne tik </w:t>
      </w:r>
      <w:r w:rsidR="00656371" w:rsidRPr="00394294">
        <w:rPr>
          <w:rFonts w:ascii="Times New Roman" w:hAnsi="Times New Roman"/>
          <w:sz w:val="24"/>
          <w:szCs w:val="24"/>
        </w:rPr>
        <w:t>asmenų patekimas į mokyklą, neturėtų</w:t>
      </w:r>
      <w:r w:rsidR="0023200D">
        <w:rPr>
          <w:rFonts w:ascii="Times New Roman" w:hAnsi="Times New Roman"/>
          <w:sz w:val="24"/>
          <w:szCs w:val="24"/>
        </w:rPr>
        <w:t xml:space="preserve"> vienasmeniškai</w:t>
      </w:r>
      <w:r w:rsidR="00656371" w:rsidRPr="00394294">
        <w:rPr>
          <w:rFonts w:ascii="Times New Roman" w:hAnsi="Times New Roman"/>
          <w:sz w:val="24"/>
          <w:szCs w:val="24"/>
        </w:rPr>
        <w:t xml:space="preserve"> skirstyti į </w:t>
      </w:r>
      <w:r w:rsidR="001C2FF0" w:rsidRPr="00394294">
        <w:rPr>
          <w:rFonts w:ascii="Times New Roman" w:hAnsi="Times New Roman"/>
          <w:sz w:val="24"/>
          <w:szCs w:val="24"/>
        </w:rPr>
        <w:t>klases</w:t>
      </w:r>
      <w:r w:rsidR="00656371" w:rsidRPr="00394294">
        <w:rPr>
          <w:rFonts w:ascii="Times New Roman" w:hAnsi="Times New Roman"/>
          <w:sz w:val="24"/>
          <w:szCs w:val="24"/>
        </w:rPr>
        <w:t>, sudary</w:t>
      </w:r>
      <w:r w:rsidR="001C2FF0" w:rsidRPr="00394294">
        <w:rPr>
          <w:rFonts w:ascii="Times New Roman" w:hAnsi="Times New Roman"/>
          <w:sz w:val="24"/>
          <w:szCs w:val="24"/>
        </w:rPr>
        <w:t>ti</w:t>
      </w:r>
      <w:r w:rsidR="00656371" w:rsidRPr="00394294">
        <w:rPr>
          <w:rFonts w:ascii="Times New Roman" w:hAnsi="Times New Roman"/>
          <w:sz w:val="24"/>
          <w:szCs w:val="24"/>
        </w:rPr>
        <w:t xml:space="preserve"> sąrašus, pasirašyti įsakym</w:t>
      </w:r>
      <w:r w:rsidR="0063102F" w:rsidRPr="00394294">
        <w:rPr>
          <w:rFonts w:ascii="Times New Roman" w:hAnsi="Times New Roman"/>
          <w:sz w:val="24"/>
          <w:szCs w:val="24"/>
        </w:rPr>
        <w:t>us</w:t>
      </w:r>
      <w:r w:rsidR="00656371" w:rsidRPr="00394294">
        <w:rPr>
          <w:rFonts w:ascii="Times New Roman" w:hAnsi="Times New Roman"/>
          <w:sz w:val="24"/>
          <w:szCs w:val="24"/>
        </w:rPr>
        <w:t xml:space="preserve"> dėl </w:t>
      </w:r>
      <w:r w:rsidR="0063102F" w:rsidRPr="00394294">
        <w:rPr>
          <w:rFonts w:ascii="Times New Roman" w:hAnsi="Times New Roman"/>
          <w:sz w:val="24"/>
          <w:szCs w:val="24"/>
        </w:rPr>
        <w:t>mokinių</w:t>
      </w:r>
      <w:r w:rsidR="00656371" w:rsidRPr="00394294">
        <w:rPr>
          <w:rFonts w:ascii="Times New Roman" w:hAnsi="Times New Roman"/>
          <w:sz w:val="24"/>
          <w:szCs w:val="24"/>
        </w:rPr>
        <w:t xml:space="preserve"> priėmimo į </w:t>
      </w:r>
      <w:r w:rsidR="0063102F" w:rsidRPr="00394294">
        <w:rPr>
          <w:rFonts w:ascii="Times New Roman" w:hAnsi="Times New Roman"/>
          <w:sz w:val="24"/>
          <w:szCs w:val="24"/>
        </w:rPr>
        <w:t>klases</w:t>
      </w:r>
      <w:r w:rsidR="00656371" w:rsidRPr="00394294">
        <w:rPr>
          <w:rFonts w:ascii="Times New Roman" w:hAnsi="Times New Roman"/>
          <w:sz w:val="24"/>
          <w:szCs w:val="24"/>
        </w:rPr>
        <w:t>, nes tai mažina priimamų sprendimų skaidrumą</w:t>
      </w:r>
      <w:r w:rsidR="00D5358A">
        <w:rPr>
          <w:rFonts w:ascii="Times New Roman" w:hAnsi="Times New Roman"/>
          <w:sz w:val="24"/>
          <w:szCs w:val="24"/>
        </w:rPr>
        <w:t>.</w:t>
      </w:r>
      <w:r w:rsidR="00656371" w:rsidRPr="00394294">
        <w:rPr>
          <w:rFonts w:ascii="Times New Roman" w:hAnsi="Times New Roman"/>
          <w:sz w:val="24"/>
          <w:szCs w:val="24"/>
        </w:rPr>
        <w:t xml:space="preserve"> </w:t>
      </w:r>
      <w:r w:rsidR="00D5358A">
        <w:rPr>
          <w:rFonts w:ascii="Times New Roman" w:hAnsi="Times New Roman"/>
          <w:bCs/>
          <w:sz w:val="24"/>
          <w:szCs w:val="24"/>
        </w:rPr>
        <w:t xml:space="preserve">Taip pat </w:t>
      </w:r>
      <w:r w:rsidR="00656371" w:rsidRPr="00394294">
        <w:rPr>
          <w:rFonts w:ascii="Times New Roman" w:hAnsi="Times New Roman"/>
          <w:bCs/>
          <w:sz w:val="24"/>
          <w:szCs w:val="24"/>
        </w:rPr>
        <w:t xml:space="preserve">nėra reglamentuota </w:t>
      </w:r>
      <w:r w:rsidR="0063102F" w:rsidRPr="00394294">
        <w:rPr>
          <w:rFonts w:ascii="Times New Roman" w:hAnsi="Times New Roman"/>
          <w:bCs/>
          <w:sz w:val="24"/>
          <w:szCs w:val="24"/>
        </w:rPr>
        <w:t>mokyklos</w:t>
      </w:r>
      <w:r w:rsidR="00656371" w:rsidRPr="00394294">
        <w:rPr>
          <w:rFonts w:ascii="Times New Roman" w:hAnsi="Times New Roman"/>
          <w:bCs/>
          <w:sz w:val="24"/>
          <w:szCs w:val="24"/>
        </w:rPr>
        <w:t xml:space="preserve"> direktoriaus </w:t>
      </w:r>
      <w:r w:rsidR="00656371" w:rsidRPr="00394294">
        <w:rPr>
          <w:rFonts w:ascii="Times New Roman" w:hAnsi="Times New Roman"/>
          <w:sz w:val="24"/>
          <w:szCs w:val="24"/>
        </w:rPr>
        <w:t>prievolė nusišalinti galimo viešųjų ir privačiųjų interesų konflikto atveju.</w:t>
      </w:r>
    </w:p>
    <w:p w14:paraId="37441446" w14:textId="38239EB9" w:rsidR="00AA0A19" w:rsidRPr="00394294" w:rsidRDefault="00B27FDC"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Atsižvelgdami į tai, kad vienasmeni</w:t>
      </w:r>
      <w:r w:rsidR="003502EB">
        <w:rPr>
          <w:rFonts w:ascii="Times New Roman" w:hAnsi="Times New Roman"/>
          <w:sz w:val="24"/>
          <w:szCs w:val="24"/>
        </w:rPr>
        <w:t>s</w:t>
      </w:r>
      <w:r w:rsidRPr="00394294">
        <w:rPr>
          <w:rFonts w:ascii="Times New Roman" w:hAnsi="Times New Roman"/>
          <w:sz w:val="24"/>
          <w:szCs w:val="24"/>
        </w:rPr>
        <w:t xml:space="preserve"> mokyklos vadovo </w:t>
      </w:r>
      <w:r w:rsidR="00D3783F" w:rsidRPr="00394294">
        <w:rPr>
          <w:rFonts w:ascii="Times New Roman" w:hAnsi="Times New Roman"/>
          <w:sz w:val="24"/>
          <w:szCs w:val="24"/>
        </w:rPr>
        <w:t xml:space="preserve">sprendimo priėmimas dėl </w:t>
      </w:r>
      <w:r w:rsidRPr="00394294">
        <w:rPr>
          <w:rFonts w:ascii="Times New Roman" w:hAnsi="Times New Roman"/>
          <w:sz w:val="24"/>
          <w:szCs w:val="24"/>
        </w:rPr>
        <w:t xml:space="preserve">asmenų </w:t>
      </w:r>
      <w:r w:rsidR="00D5358A">
        <w:rPr>
          <w:rFonts w:ascii="Times New Roman" w:hAnsi="Times New Roman"/>
          <w:sz w:val="24"/>
          <w:szCs w:val="24"/>
        </w:rPr>
        <w:t xml:space="preserve">priėmimo </w:t>
      </w:r>
      <w:r w:rsidRPr="00394294">
        <w:rPr>
          <w:rFonts w:ascii="Times New Roman" w:hAnsi="Times New Roman"/>
          <w:sz w:val="24"/>
          <w:szCs w:val="24"/>
        </w:rPr>
        <w:t>į mokyklą</w:t>
      </w:r>
      <w:r w:rsidR="00D3783F" w:rsidRPr="00394294">
        <w:rPr>
          <w:rFonts w:ascii="Times New Roman" w:hAnsi="Times New Roman"/>
          <w:sz w:val="24"/>
          <w:szCs w:val="24"/>
        </w:rPr>
        <w:t xml:space="preserve"> didina korupcijos pasireiškimo riziką, </w:t>
      </w:r>
      <w:r w:rsidR="006929D9" w:rsidRPr="00394294">
        <w:rPr>
          <w:rFonts w:ascii="Times New Roman" w:hAnsi="Times New Roman"/>
          <w:sz w:val="24"/>
          <w:szCs w:val="24"/>
        </w:rPr>
        <w:t>siūlome tikslinti teisinį reguliavimą ir nustatyti, kad asmenų priėmimą vykdo mokyklos direktorius</w:t>
      </w:r>
      <w:r w:rsidR="003B7232" w:rsidRPr="00394294">
        <w:rPr>
          <w:rFonts w:ascii="Times New Roman" w:hAnsi="Times New Roman"/>
          <w:sz w:val="24"/>
          <w:szCs w:val="24"/>
        </w:rPr>
        <w:t xml:space="preserve"> ir priėmimo komisija. </w:t>
      </w:r>
    </w:p>
    <w:p w14:paraId="538D20D4" w14:textId="51B088B3" w:rsidR="00CC545A" w:rsidRPr="00394294" w:rsidRDefault="00CC545A"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lastRenderedPageBreak/>
        <w:t xml:space="preserve">Siekdami teisinio reguliavimo aiškumo ir </w:t>
      </w:r>
      <w:r w:rsidR="00FA1DBD" w:rsidRPr="00394294">
        <w:rPr>
          <w:rFonts w:ascii="Times New Roman" w:hAnsi="Times New Roman"/>
          <w:sz w:val="24"/>
          <w:szCs w:val="24"/>
        </w:rPr>
        <w:t>priimamų sp</w:t>
      </w:r>
      <w:r w:rsidRPr="00394294">
        <w:rPr>
          <w:rFonts w:ascii="Times New Roman" w:hAnsi="Times New Roman"/>
          <w:sz w:val="24"/>
          <w:szCs w:val="24"/>
        </w:rPr>
        <w:t xml:space="preserve">rendimų </w:t>
      </w:r>
      <w:r w:rsidR="00FA1DBD" w:rsidRPr="00394294">
        <w:rPr>
          <w:rFonts w:ascii="Times New Roman" w:hAnsi="Times New Roman"/>
          <w:sz w:val="24"/>
          <w:szCs w:val="24"/>
        </w:rPr>
        <w:t>dėl mokinių paskirstymo į klases skaidrumo</w:t>
      </w:r>
      <w:r w:rsidRPr="00394294">
        <w:rPr>
          <w:rFonts w:ascii="Times New Roman" w:hAnsi="Times New Roman"/>
          <w:sz w:val="24"/>
          <w:szCs w:val="24"/>
        </w:rPr>
        <w:t>, siūlome tikslinti teisinį reguliavimą</w:t>
      </w:r>
      <w:r w:rsidR="00871CD3" w:rsidRPr="00394294">
        <w:rPr>
          <w:rFonts w:ascii="Times New Roman" w:hAnsi="Times New Roman"/>
          <w:sz w:val="24"/>
          <w:szCs w:val="24"/>
        </w:rPr>
        <w:t xml:space="preserve"> </w:t>
      </w:r>
      <w:r w:rsidR="00393294">
        <w:rPr>
          <w:rFonts w:ascii="Times New Roman" w:hAnsi="Times New Roman"/>
          <w:sz w:val="24"/>
          <w:szCs w:val="24"/>
        </w:rPr>
        <w:t>ir pa</w:t>
      </w:r>
      <w:r w:rsidR="00871CD3" w:rsidRPr="00394294">
        <w:rPr>
          <w:rFonts w:ascii="Times New Roman" w:hAnsi="Times New Roman"/>
          <w:sz w:val="24"/>
          <w:szCs w:val="24"/>
        </w:rPr>
        <w:t>šalin</w:t>
      </w:r>
      <w:r w:rsidR="00393294">
        <w:rPr>
          <w:rFonts w:ascii="Times New Roman" w:hAnsi="Times New Roman"/>
          <w:sz w:val="24"/>
          <w:szCs w:val="24"/>
        </w:rPr>
        <w:t>ti</w:t>
      </w:r>
      <w:r w:rsidR="00871CD3" w:rsidRPr="00394294">
        <w:rPr>
          <w:rFonts w:ascii="Times New Roman" w:hAnsi="Times New Roman"/>
          <w:sz w:val="24"/>
          <w:szCs w:val="24"/>
        </w:rPr>
        <w:t xml:space="preserve"> 2.1 punkt</w:t>
      </w:r>
      <w:r w:rsidR="00393294">
        <w:rPr>
          <w:rFonts w:ascii="Times New Roman" w:hAnsi="Times New Roman"/>
          <w:sz w:val="24"/>
          <w:szCs w:val="24"/>
        </w:rPr>
        <w:t>o</w:t>
      </w:r>
      <w:r w:rsidR="00871CD3" w:rsidRPr="00394294">
        <w:rPr>
          <w:rFonts w:ascii="Times New Roman" w:hAnsi="Times New Roman"/>
          <w:sz w:val="24"/>
          <w:szCs w:val="24"/>
        </w:rPr>
        <w:t xml:space="preserve"> teisinio reguliavimo spragas. </w:t>
      </w:r>
    </w:p>
    <w:p w14:paraId="5A1E2A27" w14:textId="549CC125" w:rsidR="00E23818" w:rsidRPr="006D70C7" w:rsidRDefault="00E23818" w:rsidP="006D70C7">
      <w:pPr>
        <w:pStyle w:val="ListParagraph"/>
        <w:numPr>
          <w:ilvl w:val="0"/>
          <w:numId w:val="18"/>
        </w:numPr>
        <w:spacing w:after="0"/>
        <w:jc w:val="both"/>
        <w:rPr>
          <w:rFonts w:ascii="Times New Roman" w:hAnsi="Times New Roman"/>
          <w:sz w:val="24"/>
          <w:szCs w:val="24"/>
        </w:rPr>
      </w:pPr>
      <w:r w:rsidRPr="006D70C7">
        <w:rPr>
          <w:rFonts w:ascii="Times New Roman" w:hAnsi="Times New Roman"/>
          <w:i/>
          <w:sz w:val="24"/>
          <w:szCs w:val="24"/>
        </w:rPr>
        <w:t xml:space="preserve">Dėl </w:t>
      </w:r>
      <w:r w:rsidR="00EF69D7" w:rsidRPr="006D70C7">
        <w:rPr>
          <w:rFonts w:ascii="Times New Roman" w:hAnsi="Times New Roman"/>
          <w:i/>
          <w:sz w:val="24"/>
          <w:szCs w:val="24"/>
        </w:rPr>
        <w:t>K</w:t>
      </w:r>
      <w:r w:rsidR="00EF69D7" w:rsidRPr="006D70C7">
        <w:rPr>
          <w:rFonts w:ascii="Times New Roman" w:hAnsi="Times New Roman"/>
          <w:i/>
          <w:color w:val="000000"/>
          <w:sz w:val="24"/>
          <w:szCs w:val="24"/>
        </w:rPr>
        <w:t>auno rajono savivaldybėje mokinių paskirstymo mokyklose</w:t>
      </w:r>
    </w:p>
    <w:p w14:paraId="44D04960" w14:textId="4D27EE8D" w:rsidR="005C6713" w:rsidRPr="00394294" w:rsidRDefault="00FF65AC"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3.1. </w:t>
      </w:r>
      <w:r w:rsidR="005C6713" w:rsidRPr="00394294">
        <w:rPr>
          <w:rFonts w:ascii="Times New Roman" w:hAnsi="Times New Roman"/>
          <w:sz w:val="24"/>
          <w:szCs w:val="24"/>
        </w:rPr>
        <w:t xml:space="preserve">Į </w:t>
      </w:r>
      <w:r w:rsidR="00F6577D" w:rsidRPr="00394294">
        <w:rPr>
          <w:rFonts w:ascii="Times New Roman" w:hAnsi="Times New Roman"/>
          <w:sz w:val="24"/>
          <w:szCs w:val="24"/>
        </w:rPr>
        <w:t xml:space="preserve">Mokinių priėmimo </w:t>
      </w:r>
      <w:r w:rsidR="00F6577D" w:rsidRPr="00394294">
        <w:rPr>
          <w:rFonts w:ascii="Times New Roman" w:eastAsia="Calibri" w:hAnsi="Times New Roman"/>
          <w:color w:val="000000"/>
          <w:sz w:val="24"/>
          <w:szCs w:val="24"/>
          <w:lang w:val="de-DE" w:eastAsia="ar-SA"/>
        </w:rPr>
        <w:t>K</w:t>
      </w:r>
      <w:r w:rsidR="005C6713" w:rsidRPr="00394294">
        <w:rPr>
          <w:rFonts w:ascii="Times New Roman" w:eastAsia="Calibri" w:hAnsi="Times New Roman"/>
          <w:color w:val="000000"/>
          <w:sz w:val="24"/>
          <w:szCs w:val="24"/>
          <w:lang w:val="de-DE" w:eastAsia="ar-SA"/>
        </w:rPr>
        <w:t>au</w:t>
      </w:r>
      <w:r w:rsidR="00F6577D" w:rsidRPr="00394294">
        <w:rPr>
          <w:rFonts w:ascii="Times New Roman" w:eastAsia="Calibri" w:hAnsi="Times New Roman"/>
          <w:color w:val="000000"/>
          <w:sz w:val="24"/>
          <w:szCs w:val="24"/>
          <w:lang w:val="de-DE" w:eastAsia="ar-SA"/>
        </w:rPr>
        <w:t>no rajone</w:t>
      </w:r>
      <w:r w:rsidR="00F6577D" w:rsidRPr="00394294">
        <w:rPr>
          <w:rFonts w:ascii="Times New Roman" w:hAnsi="Times New Roman"/>
          <w:sz w:val="24"/>
          <w:szCs w:val="24"/>
        </w:rPr>
        <w:t xml:space="preserve"> tvark</w:t>
      </w:r>
      <w:r w:rsidR="005C6713" w:rsidRPr="00394294">
        <w:rPr>
          <w:rFonts w:ascii="Times New Roman" w:hAnsi="Times New Roman"/>
          <w:sz w:val="24"/>
          <w:szCs w:val="24"/>
        </w:rPr>
        <w:t>ą perkeltos aukštesnės galios teisės aktų nuostatos</w:t>
      </w:r>
      <w:r w:rsidR="003502EB">
        <w:rPr>
          <w:rFonts w:ascii="Times New Roman" w:hAnsi="Times New Roman"/>
          <w:sz w:val="24"/>
          <w:szCs w:val="24"/>
        </w:rPr>
        <w:t>, kurios</w:t>
      </w:r>
      <w:r w:rsidR="005C6713" w:rsidRPr="00394294">
        <w:rPr>
          <w:rFonts w:ascii="Times New Roman" w:hAnsi="Times New Roman"/>
          <w:sz w:val="24"/>
          <w:szCs w:val="24"/>
        </w:rPr>
        <w:t xml:space="preserve"> nedetalizuoja priimtų mokinių ir specialiųjų ugdymosi poreikių turinčių mokinių paskirstymo į klases proceso, todėl </w:t>
      </w:r>
      <w:r w:rsidR="003502EB">
        <w:rPr>
          <w:rFonts w:ascii="Times New Roman" w:hAnsi="Times New Roman"/>
          <w:sz w:val="24"/>
          <w:szCs w:val="24"/>
        </w:rPr>
        <w:t xml:space="preserve">tvarkos </w:t>
      </w:r>
      <w:r w:rsidR="005C6713" w:rsidRPr="00394294">
        <w:rPr>
          <w:rFonts w:ascii="Times New Roman" w:hAnsi="Times New Roman"/>
          <w:sz w:val="24"/>
          <w:szCs w:val="24"/>
        </w:rPr>
        <w:t>nuostatoms taikomos išvados 2</w:t>
      </w:r>
      <w:r w:rsidR="00A36E79" w:rsidRPr="00394294">
        <w:rPr>
          <w:rFonts w:ascii="Times New Roman" w:hAnsi="Times New Roman"/>
          <w:sz w:val="24"/>
          <w:szCs w:val="24"/>
        </w:rPr>
        <w:t>.1</w:t>
      </w:r>
      <w:r w:rsidR="005C6713" w:rsidRPr="00394294">
        <w:rPr>
          <w:rFonts w:ascii="Times New Roman" w:hAnsi="Times New Roman"/>
          <w:sz w:val="24"/>
          <w:szCs w:val="24"/>
        </w:rPr>
        <w:t xml:space="preserve"> punkte nurodytos pastabos. </w:t>
      </w:r>
      <w:r w:rsidR="000E4C62" w:rsidRPr="00394294">
        <w:rPr>
          <w:rFonts w:ascii="Times New Roman" w:hAnsi="Times New Roman"/>
          <w:sz w:val="24"/>
          <w:szCs w:val="24"/>
        </w:rPr>
        <w:t xml:space="preserve">Atkreipiame dėmesį į tai, kad šioje tvarkoje nėra nustatytos direktoriaus ir </w:t>
      </w:r>
      <w:r w:rsidR="002D5A96" w:rsidRPr="00394294">
        <w:rPr>
          <w:rFonts w:ascii="Times New Roman" w:hAnsi="Times New Roman"/>
          <w:sz w:val="24"/>
          <w:szCs w:val="24"/>
        </w:rPr>
        <w:t xml:space="preserve">mokinių </w:t>
      </w:r>
      <w:r w:rsidR="000E4C62" w:rsidRPr="00394294">
        <w:rPr>
          <w:rFonts w:ascii="Times New Roman" w:hAnsi="Times New Roman"/>
          <w:sz w:val="24"/>
          <w:szCs w:val="24"/>
        </w:rPr>
        <w:t xml:space="preserve">priėmimo komisijos funkcijos, todėl neaišku, kas </w:t>
      </w:r>
      <w:r w:rsidR="003502EB">
        <w:rPr>
          <w:rFonts w:ascii="Times New Roman" w:hAnsi="Times New Roman"/>
          <w:sz w:val="24"/>
          <w:szCs w:val="24"/>
        </w:rPr>
        <w:t xml:space="preserve">tiesiogiai </w:t>
      </w:r>
      <w:r w:rsidR="000E4C62" w:rsidRPr="00394294">
        <w:rPr>
          <w:rFonts w:ascii="Times New Roman" w:hAnsi="Times New Roman"/>
          <w:sz w:val="24"/>
          <w:szCs w:val="24"/>
        </w:rPr>
        <w:t xml:space="preserve">vykdo </w:t>
      </w:r>
      <w:r w:rsidR="002D5A96" w:rsidRPr="00394294">
        <w:rPr>
          <w:rFonts w:ascii="Times New Roman" w:hAnsi="Times New Roman"/>
          <w:sz w:val="24"/>
          <w:szCs w:val="24"/>
        </w:rPr>
        <w:t xml:space="preserve">mokinių </w:t>
      </w:r>
      <w:r w:rsidR="000E4C62" w:rsidRPr="00394294">
        <w:rPr>
          <w:rFonts w:ascii="Times New Roman" w:hAnsi="Times New Roman"/>
          <w:sz w:val="24"/>
          <w:szCs w:val="24"/>
        </w:rPr>
        <w:t>priėmimo ir paskirstymo į klases funkcijas. Taip pat šioje tvarkoje nu</w:t>
      </w:r>
      <w:r w:rsidR="00AD095E" w:rsidRPr="00394294">
        <w:rPr>
          <w:rFonts w:ascii="Times New Roman" w:hAnsi="Times New Roman"/>
          <w:sz w:val="24"/>
          <w:szCs w:val="24"/>
        </w:rPr>
        <w:t>statyta</w:t>
      </w:r>
      <w:r w:rsidR="000E4C62" w:rsidRPr="00394294">
        <w:rPr>
          <w:rFonts w:ascii="Times New Roman" w:hAnsi="Times New Roman"/>
          <w:sz w:val="24"/>
          <w:szCs w:val="24"/>
        </w:rPr>
        <w:t xml:space="preserve">, kad mokykla negali nustatyti kitokių </w:t>
      </w:r>
      <w:r w:rsidR="00D65536" w:rsidRPr="00394294">
        <w:rPr>
          <w:rFonts w:ascii="Times New Roman" w:hAnsi="Times New Roman"/>
          <w:sz w:val="24"/>
          <w:szCs w:val="24"/>
        </w:rPr>
        <w:t xml:space="preserve">mokinių </w:t>
      </w:r>
      <w:r w:rsidR="000E4C62" w:rsidRPr="00394294">
        <w:rPr>
          <w:rFonts w:ascii="Times New Roman" w:hAnsi="Times New Roman"/>
          <w:sz w:val="24"/>
          <w:szCs w:val="24"/>
        </w:rPr>
        <w:t xml:space="preserve">priėmimo kriterijų ir klasių komplektavimo tvarkos. </w:t>
      </w:r>
    </w:p>
    <w:p w14:paraId="0ACF3061" w14:textId="0FF7794F" w:rsidR="001D0961" w:rsidRPr="00394294" w:rsidRDefault="000D629C"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Lietuvos Respublikos t</w:t>
      </w:r>
      <w:r w:rsidR="001D0961" w:rsidRPr="00394294">
        <w:rPr>
          <w:rFonts w:ascii="Times New Roman" w:hAnsi="Times New Roman"/>
          <w:sz w:val="24"/>
          <w:szCs w:val="24"/>
        </w:rPr>
        <w:t xml:space="preserve">eisėkūros pagrindų įstatyme </w:t>
      </w:r>
      <w:r w:rsidRPr="00394294">
        <w:rPr>
          <w:rFonts w:ascii="Times New Roman" w:hAnsi="Times New Roman"/>
          <w:sz w:val="24"/>
          <w:szCs w:val="24"/>
        </w:rPr>
        <w:t xml:space="preserve">Nr. XI-2220 </w:t>
      </w:r>
      <w:r w:rsidR="001D0961" w:rsidRPr="00394294">
        <w:rPr>
          <w:rFonts w:ascii="Times New Roman" w:hAnsi="Times New Roman"/>
          <w:sz w:val="24"/>
          <w:szCs w:val="24"/>
        </w:rPr>
        <w:t>ir Teisės aktų projektų rengimo rekomendacijose</w:t>
      </w:r>
      <w:r w:rsidR="007E1761" w:rsidRPr="00394294">
        <w:rPr>
          <w:rStyle w:val="FootnoteReference"/>
          <w:rFonts w:ascii="Times New Roman" w:hAnsi="Times New Roman"/>
          <w:sz w:val="24"/>
          <w:szCs w:val="24"/>
        </w:rPr>
        <w:footnoteReference w:id="12"/>
      </w:r>
      <w:r w:rsidR="001D0961" w:rsidRPr="00394294">
        <w:rPr>
          <w:rFonts w:ascii="Times New Roman" w:hAnsi="Times New Roman"/>
          <w:sz w:val="24"/>
          <w:szCs w:val="24"/>
        </w:rPr>
        <w:t xml:space="preserve"> yra nustatyti teisės akto projekto rengimo reikalavimai, kurių privalo laikytis teisės akto projekto rengėjas. Pagal </w:t>
      </w:r>
      <w:r w:rsidR="00393294">
        <w:rPr>
          <w:rFonts w:ascii="Times New Roman" w:hAnsi="Times New Roman"/>
          <w:sz w:val="24"/>
          <w:szCs w:val="24"/>
        </w:rPr>
        <w:t>šias</w:t>
      </w:r>
      <w:r w:rsidR="00393294" w:rsidRPr="00394294">
        <w:rPr>
          <w:rFonts w:ascii="Times New Roman" w:hAnsi="Times New Roman"/>
          <w:sz w:val="24"/>
          <w:szCs w:val="24"/>
        </w:rPr>
        <w:t xml:space="preserve"> </w:t>
      </w:r>
      <w:r w:rsidR="001D0961" w:rsidRPr="00394294">
        <w:rPr>
          <w:rFonts w:ascii="Times New Roman" w:hAnsi="Times New Roman"/>
          <w:sz w:val="24"/>
          <w:szCs w:val="24"/>
        </w:rPr>
        <w:t xml:space="preserve">nuostatas teisės akto projekto rengėjas </w:t>
      </w:r>
      <w:r w:rsidR="00CE2C8A" w:rsidRPr="00394294">
        <w:rPr>
          <w:rFonts w:ascii="Times New Roman" w:hAnsi="Times New Roman"/>
          <w:sz w:val="24"/>
          <w:szCs w:val="24"/>
        </w:rPr>
        <w:t>privalo laikytis nustatytų teisėkūros principų, vienas iš kurių yra aiškumo principas, reiškiantis, kad nustatytas teisinis reguliavimas turi būti logiškas, nuoseklus, suprantamas, tikslus</w:t>
      </w:r>
      <w:r w:rsidR="00E60BE4" w:rsidRPr="00394294">
        <w:rPr>
          <w:rFonts w:ascii="Times New Roman" w:hAnsi="Times New Roman"/>
          <w:sz w:val="24"/>
          <w:szCs w:val="24"/>
        </w:rPr>
        <w:t>,</w:t>
      </w:r>
      <w:r w:rsidR="00CE2C8A" w:rsidRPr="00394294">
        <w:rPr>
          <w:rFonts w:ascii="Times New Roman" w:hAnsi="Times New Roman"/>
          <w:sz w:val="24"/>
          <w:szCs w:val="24"/>
        </w:rPr>
        <w:t xml:space="preserve"> aiškus ir nedviprasmiškas. </w:t>
      </w:r>
      <w:r w:rsidR="00CA7C7D" w:rsidRPr="00394294">
        <w:rPr>
          <w:rFonts w:ascii="Times New Roman" w:hAnsi="Times New Roman"/>
          <w:sz w:val="24"/>
          <w:szCs w:val="24"/>
        </w:rPr>
        <w:t>Teisės akte turi būti aiškiai ir nedviprasmiškai apibrėžiamos asmenų, kuriems taikomas teisės aktas, teisės ir pareigos. Įgyvendinamieji teisės aktai</w:t>
      </w:r>
      <w:r w:rsidR="00316210" w:rsidRPr="00394294">
        <w:rPr>
          <w:rFonts w:ascii="Times New Roman" w:hAnsi="Times New Roman"/>
          <w:sz w:val="24"/>
          <w:szCs w:val="24"/>
        </w:rPr>
        <w:t xml:space="preserve"> </w:t>
      </w:r>
      <w:r w:rsidR="00F73DFE" w:rsidRPr="00394294">
        <w:rPr>
          <w:rFonts w:ascii="Times New Roman" w:hAnsi="Times New Roman"/>
          <w:sz w:val="24"/>
          <w:szCs w:val="24"/>
        </w:rPr>
        <w:t>turi nustatyti teisės aktų nuostatų, kurias įgyvendina, įgyvendinimo ir taikymo tvarką</w:t>
      </w:r>
      <w:r w:rsidR="00F73DFE" w:rsidRPr="00394294">
        <w:rPr>
          <w:rStyle w:val="FootnoteReference"/>
          <w:rFonts w:ascii="Times New Roman" w:hAnsi="Times New Roman"/>
          <w:sz w:val="24"/>
          <w:szCs w:val="24"/>
        </w:rPr>
        <w:footnoteReference w:id="13"/>
      </w:r>
      <w:r w:rsidR="00F73DFE" w:rsidRPr="00394294">
        <w:rPr>
          <w:rFonts w:ascii="Times New Roman" w:hAnsi="Times New Roman"/>
          <w:sz w:val="24"/>
          <w:szCs w:val="24"/>
        </w:rPr>
        <w:t xml:space="preserve">. </w:t>
      </w:r>
    </w:p>
    <w:p w14:paraId="4E085B1E" w14:textId="51516737" w:rsidR="000E4C62" w:rsidRPr="00394294" w:rsidRDefault="000E4C62"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Atsižvelgdami į tai, kas išdėstyta, </w:t>
      </w:r>
      <w:r w:rsidR="003F7C50" w:rsidRPr="00394294">
        <w:rPr>
          <w:rFonts w:ascii="Times New Roman" w:hAnsi="Times New Roman"/>
          <w:sz w:val="24"/>
          <w:szCs w:val="24"/>
        </w:rPr>
        <w:t xml:space="preserve">ir siekdami aiškaus ir skaidraus teisinio reguliavimo, </w:t>
      </w:r>
      <w:r w:rsidRPr="00394294">
        <w:rPr>
          <w:rFonts w:ascii="Times New Roman" w:hAnsi="Times New Roman"/>
          <w:sz w:val="24"/>
          <w:szCs w:val="24"/>
        </w:rPr>
        <w:t xml:space="preserve">manome, kad </w:t>
      </w:r>
      <w:r w:rsidR="00846371" w:rsidRPr="00394294">
        <w:rPr>
          <w:rFonts w:ascii="Times New Roman" w:hAnsi="Times New Roman"/>
          <w:sz w:val="24"/>
          <w:szCs w:val="24"/>
        </w:rPr>
        <w:t>žemesnės galios teisės aktas negali nustatyti naujo pobūdžio elgesio tais</w:t>
      </w:r>
      <w:r w:rsidR="003F7C50" w:rsidRPr="00394294">
        <w:rPr>
          <w:rFonts w:ascii="Times New Roman" w:hAnsi="Times New Roman"/>
          <w:sz w:val="24"/>
          <w:szCs w:val="24"/>
        </w:rPr>
        <w:t xml:space="preserve">yklių, </w:t>
      </w:r>
      <w:r w:rsidR="00393294" w:rsidRPr="00394294">
        <w:rPr>
          <w:rFonts w:ascii="Times New Roman" w:hAnsi="Times New Roman"/>
          <w:sz w:val="24"/>
          <w:szCs w:val="24"/>
        </w:rPr>
        <w:t>nei aukštesnės galios teisės akte nustatyta,</w:t>
      </w:r>
      <w:r w:rsidR="00393294">
        <w:rPr>
          <w:rFonts w:ascii="Times New Roman" w:hAnsi="Times New Roman"/>
          <w:sz w:val="24"/>
          <w:szCs w:val="24"/>
        </w:rPr>
        <w:t xml:space="preserve"> </w:t>
      </w:r>
      <w:r w:rsidR="003F7C50" w:rsidRPr="00394294">
        <w:rPr>
          <w:rFonts w:ascii="Times New Roman" w:hAnsi="Times New Roman"/>
          <w:sz w:val="24"/>
          <w:szCs w:val="24"/>
        </w:rPr>
        <w:t xml:space="preserve">tačiau </w:t>
      </w:r>
      <w:r w:rsidR="00393294" w:rsidRPr="00394294">
        <w:rPr>
          <w:rFonts w:ascii="Times New Roman" w:hAnsi="Times New Roman"/>
          <w:sz w:val="24"/>
          <w:szCs w:val="24"/>
        </w:rPr>
        <w:t xml:space="preserve">privalo </w:t>
      </w:r>
      <w:r w:rsidR="003F7C50" w:rsidRPr="00394294">
        <w:rPr>
          <w:rFonts w:ascii="Times New Roman" w:hAnsi="Times New Roman"/>
          <w:sz w:val="24"/>
          <w:szCs w:val="24"/>
        </w:rPr>
        <w:t>jas detalizuoti</w:t>
      </w:r>
      <w:r w:rsidR="00846371" w:rsidRPr="00394294">
        <w:rPr>
          <w:rFonts w:ascii="Times New Roman" w:hAnsi="Times New Roman"/>
          <w:sz w:val="24"/>
          <w:szCs w:val="24"/>
        </w:rPr>
        <w:t>.</w:t>
      </w:r>
    </w:p>
    <w:p w14:paraId="4FAC0AF6" w14:textId="5DDCB142" w:rsidR="007609DE" w:rsidRPr="00394294" w:rsidRDefault="00FF65AC" w:rsidP="00394294">
      <w:pPr>
        <w:spacing w:line="276" w:lineRule="auto"/>
        <w:ind w:firstLine="708"/>
        <w:jc w:val="both"/>
        <w:rPr>
          <w:rFonts w:ascii="Times New Roman" w:hAnsi="Times New Roman"/>
          <w:sz w:val="24"/>
          <w:szCs w:val="24"/>
        </w:rPr>
      </w:pPr>
      <w:r w:rsidRPr="00394294">
        <w:rPr>
          <w:rFonts w:ascii="Times New Roman" w:hAnsi="Times New Roman"/>
          <w:sz w:val="24"/>
          <w:szCs w:val="24"/>
        </w:rPr>
        <w:t xml:space="preserve">3.2. </w:t>
      </w:r>
      <w:r w:rsidR="006766FF" w:rsidRPr="00394294">
        <w:rPr>
          <w:rFonts w:ascii="Times New Roman" w:hAnsi="Times New Roman"/>
          <w:sz w:val="24"/>
          <w:szCs w:val="24"/>
        </w:rPr>
        <w:t xml:space="preserve">Pažymėtina, kad </w:t>
      </w:r>
      <w:r w:rsidR="00261427" w:rsidRPr="00394294">
        <w:rPr>
          <w:rFonts w:ascii="Times New Roman" w:hAnsi="Times New Roman"/>
          <w:sz w:val="24"/>
          <w:szCs w:val="24"/>
        </w:rPr>
        <w:t xml:space="preserve">siekdami nustatyti, kaip šios savivaldybės ugdymo įstaigos vykdo mokinių paskirstymą į klases, </w:t>
      </w:r>
      <w:r w:rsidR="006766FF" w:rsidRPr="00394294">
        <w:rPr>
          <w:rFonts w:ascii="Times New Roman" w:hAnsi="Times New Roman"/>
          <w:sz w:val="24"/>
          <w:szCs w:val="24"/>
        </w:rPr>
        <w:t>peržiūrė</w:t>
      </w:r>
      <w:r w:rsidR="00261427" w:rsidRPr="00394294">
        <w:rPr>
          <w:rFonts w:ascii="Times New Roman" w:hAnsi="Times New Roman"/>
          <w:sz w:val="24"/>
          <w:szCs w:val="24"/>
        </w:rPr>
        <w:t>jome</w:t>
      </w:r>
      <w:r w:rsidR="006766FF" w:rsidRPr="00394294">
        <w:rPr>
          <w:rFonts w:ascii="Times New Roman" w:hAnsi="Times New Roman"/>
          <w:sz w:val="24"/>
          <w:szCs w:val="24"/>
        </w:rPr>
        <w:t xml:space="preserve"> trijų</w:t>
      </w:r>
      <w:r w:rsidR="006766FF" w:rsidRPr="00394294">
        <w:rPr>
          <w:rStyle w:val="FootnoteReference"/>
          <w:rFonts w:ascii="Times New Roman" w:hAnsi="Times New Roman"/>
          <w:sz w:val="24"/>
          <w:szCs w:val="24"/>
        </w:rPr>
        <w:footnoteReference w:id="14"/>
      </w:r>
      <w:r w:rsidR="006766FF" w:rsidRPr="00394294">
        <w:rPr>
          <w:rFonts w:ascii="Times New Roman" w:hAnsi="Times New Roman"/>
          <w:sz w:val="24"/>
          <w:szCs w:val="24"/>
        </w:rPr>
        <w:t xml:space="preserve"> </w:t>
      </w:r>
      <w:r w:rsidR="00D731AC" w:rsidRPr="00394294">
        <w:rPr>
          <w:rFonts w:ascii="Times New Roman" w:hAnsi="Times New Roman"/>
          <w:sz w:val="24"/>
          <w:szCs w:val="24"/>
        </w:rPr>
        <w:t>Kauno</w:t>
      </w:r>
      <w:r w:rsidR="00A81A0A" w:rsidRPr="00394294">
        <w:rPr>
          <w:rFonts w:ascii="Times New Roman" w:hAnsi="Times New Roman"/>
          <w:sz w:val="24"/>
          <w:szCs w:val="24"/>
        </w:rPr>
        <w:t xml:space="preserve"> rajono savivaldybės mokyklų</w:t>
      </w:r>
      <w:r w:rsidR="00A81A0A" w:rsidRPr="00394294">
        <w:rPr>
          <w:rStyle w:val="FootnoteReference"/>
          <w:rFonts w:ascii="Times New Roman" w:hAnsi="Times New Roman"/>
          <w:sz w:val="24"/>
          <w:szCs w:val="24"/>
        </w:rPr>
        <w:footnoteReference w:id="15"/>
      </w:r>
      <w:r w:rsidR="00D731AC" w:rsidRPr="00394294">
        <w:rPr>
          <w:rFonts w:ascii="Times New Roman" w:hAnsi="Times New Roman"/>
          <w:sz w:val="24"/>
          <w:szCs w:val="24"/>
        </w:rPr>
        <w:t xml:space="preserve"> </w:t>
      </w:r>
      <w:r w:rsidR="00854C40" w:rsidRPr="00394294">
        <w:rPr>
          <w:rFonts w:ascii="Times New Roman" w:hAnsi="Times New Roman"/>
          <w:sz w:val="24"/>
          <w:szCs w:val="24"/>
        </w:rPr>
        <w:t>svetainėse pateiktą informacij</w:t>
      </w:r>
      <w:r w:rsidR="00D5358A">
        <w:rPr>
          <w:rFonts w:ascii="Times New Roman" w:hAnsi="Times New Roman"/>
          <w:sz w:val="24"/>
          <w:szCs w:val="24"/>
        </w:rPr>
        <w:t>ą</w:t>
      </w:r>
      <w:r w:rsidR="003502EB">
        <w:rPr>
          <w:rFonts w:ascii="Times New Roman" w:hAnsi="Times New Roman"/>
          <w:sz w:val="24"/>
          <w:szCs w:val="24"/>
        </w:rPr>
        <w:t xml:space="preserve"> ir </w:t>
      </w:r>
      <w:r w:rsidR="006766FF" w:rsidRPr="00394294">
        <w:rPr>
          <w:rFonts w:ascii="Times New Roman" w:hAnsi="Times New Roman"/>
          <w:sz w:val="24"/>
          <w:szCs w:val="24"/>
        </w:rPr>
        <w:t xml:space="preserve">nustatėme, kad </w:t>
      </w:r>
      <w:r w:rsidR="006003F9" w:rsidRPr="00394294">
        <w:rPr>
          <w:rFonts w:ascii="Times New Roman" w:hAnsi="Times New Roman"/>
          <w:sz w:val="24"/>
          <w:szCs w:val="24"/>
        </w:rPr>
        <w:t>tik</w:t>
      </w:r>
      <w:r w:rsidR="006766FF" w:rsidRPr="00394294">
        <w:rPr>
          <w:rFonts w:ascii="Times New Roman" w:hAnsi="Times New Roman"/>
          <w:sz w:val="24"/>
          <w:szCs w:val="24"/>
        </w:rPr>
        <w:t xml:space="preserve"> viena iš minėtų įstaigų </w:t>
      </w:r>
      <w:r w:rsidR="006003F9" w:rsidRPr="00394294">
        <w:rPr>
          <w:rFonts w:ascii="Times New Roman" w:hAnsi="Times New Roman"/>
          <w:sz w:val="24"/>
          <w:szCs w:val="24"/>
        </w:rPr>
        <w:t xml:space="preserve">turi patvirtintą ir viešai paskelbtą </w:t>
      </w:r>
      <w:r w:rsidR="006766FF" w:rsidRPr="00394294">
        <w:rPr>
          <w:rFonts w:ascii="Times New Roman" w:hAnsi="Times New Roman"/>
          <w:sz w:val="24"/>
          <w:szCs w:val="24"/>
        </w:rPr>
        <w:t>priėmimo tvark</w:t>
      </w:r>
      <w:r w:rsidR="006003F9" w:rsidRPr="00394294">
        <w:rPr>
          <w:rFonts w:ascii="Times New Roman" w:hAnsi="Times New Roman"/>
          <w:sz w:val="24"/>
          <w:szCs w:val="24"/>
        </w:rPr>
        <w:t>ą</w:t>
      </w:r>
      <w:r w:rsidR="00BE7A30" w:rsidRPr="00394294">
        <w:rPr>
          <w:rStyle w:val="FootnoteReference"/>
          <w:rFonts w:ascii="Times New Roman" w:hAnsi="Times New Roman"/>
          <w:sz w:val="24"/>
          <w:szCs w:val="24"/>
        </w:rPr>
        <w:footnoteReference w:id="16"/>
      </w:r>
      <w:r w:rsidR="009C78FF" w:rsidRPr="00394294">
        <w:rPr>
          <w:rFonts w:ascii="Times New Roman" w:hAnsi="Times New Roman"/>
          <w:sz w:val="24"/>
          <w:szCs w:val="24"/>
        </w:rPr>
        <w:t>. Pagal ši</w:t>
      </w:r>
      <w:r w:rsidR="007A2838" w:rsidRPr="00394294">
        <w:rPr>
          <w:rFonts w:ascii="Times New Roman" w:hAnsi="Times New Roman"/>
          <w:sz w:val="24"/>
          <w:szCs w:val="24"/>
        </w:rPr>
        <w:t xml:space="preserve">os </w:t>
      </w:r>
      <w:r w:rsidR="009C78FF" w:rsidRPr="00394294">
        <w:rPr>
          <w:rFonts w:ascii="Times New Roman" w:hAnsi="Times New Roman"/>
          <w:sz w:val="24"/>
          <w:szCs w:val="24"/>
        </w:rPr>
        <w:t>tvark</w:t>
      </w:r>
      <w:r w:rsidR="007A2838" w:rsidRPr="00394294">
        <w:rPr>
          <w:rFonts w:ascii="Times New Roman" w:hAnsi="Times New Roman"/>
          <w:sz w:val="24"/>
          <w:szCs w:val="24"/>
        </w:rPr>
        <w:t xml:space="preserve">os II </w:t>
      </w:r>
      <w:r w:rsidR="00D843F5" w:rsidRPr="00394294">
        <w:rPr>
          <w:rFonts w:ascii="Times New Roman" w:hAnsi="Times New Roman"/>
          <w:sz w:val="24"/>
          <w:szCs w:val="24"/>
        </w:rPr>
        <w:t xml:space="preserve">skyriaus </w:t>
      </w:r>
      <w:r w:rsidR="007A2838" w:rsidRPr="00394294">
        <w:rPr>
          <w:rFonts w:ascii="Times New Roman" w:hAnsi="Times New Roman"/>
          <w:sz w:val="24"/>
          <w:szCs w:val="24"/>
        </w:rPr>
        <w:t>5.4 punktą</w:t>
      </w:r>
      <w:r w:rsidR="00D5358A">
        <w:rPr>
          <w:rFonts w:ascii="Times New Roman" w:hAnsi="Times New Roman"/>
          <w:sz w:val="24"/>
          <w:szCs w:val="24"/>
        </w:rPr>
        <w:t xml:space="preserve"> ,,</w:t>
      </w:r>
      <w:r w:rsidR="007A2838" w:rsidRPr="00394294">
        <w:rPr>
          <w:rFonts w:ascii="Times New Roman" w:hAnsi="Times New Roman"/>
          <w:sz w:val="24"/>
          <w:szCs w:val="24"/>
        </w:rPr>
        <w:t>mokinių priėmimo komisija sprendžia klausimą dėl mokinių skyrimo į konkrečią klasę. Formuojant klases atsižvelgiama į berniukų ir mergaičių ir specialiųjų ugdymosi poreikių turinčių mokinių skaičių</w:t>
      </w:r>
      <w:r w:rsidR="00D5358A">
        <w:rPr>
          <w:rFonts w:ascii="Times New Roman" w:hAnsi="Times New Roman"/>
          <w:sz w:val="24"/>
          <w:szCs w:val="24"/>
        </w:rPr>
        <w:t>“</w:t>
      </w:r>
      <w:r w:rsidR="007A2838" w:rsidRPr="00394294">
        <w:rPr>
          <w:rFonts w:ascii="Times New Roman" w:hAnsi="Times New Roman"/>
          <w:sz w:val="24"/>
          <w:szCs w:val="24"/>
        </w:rPr>
        <w:t xml:space="preserve">. </w:t>
      </w:r>
      <w:r w:rsidR="007609DE" w:rsidRPr="00394294">
        <w:rPr>
          <w:rFonts w:ascii="Times New Roman" w:hAnsi="Times New Roman"/>
          <w:sz w:val="24"/>
          <w:szCs w:val="24"/>
        </w:rPr>
        <w:t>To</w:t>
      </w:r>
      <w:r w:rsidR="003502EB">
        <w:rPr>
          <w:rFonts w:ascii="Times New Roman" w:hAnsi="Times New Roman"/>
          <w:sz w:val="24"/>
          <w:szCs w:val="24"/>
        </w:rPr>
        <w:t>s</w:t>
      </w:r>
      <w:r w:rsidR="007609DE" w:rsidRPr="00394294">
        <w:rPr>
          <w:rFonts w:ascii="Times New Roman" w:hAnsi="Times New Roman"/>
          <w:sz w:val="24"/>
          <w:szCs w:val="24"/>
        </w:rPr>
        <w:t xml:space="preserve"> pačios tvarkos</w:t>
      </w:r>
      <w:r w:rsidR="00D843F5" w:rsidRPr="00394294">
        <w:rPr>
          <w:rFonts w:ascii="Times New Roman" w:hAnsi="Times New Roman"/>
          <w:sz w:val="24"/>
          <w:szCs w:val="24"/>
        </w:rPr>
        <w:t xml:space="preserve"> IV skyri</w:t>
      </w:r>
      <w:r w:rsidR="007609DE" w:rsidRPr="00394294">
        <w:rPr>
          <w:rFonts w:ascii="Times New Roman" w:hAnsi="Times New Roman"/>
          <w:sz w:val="24"/>
          <w:szCs w:val="24"/>
        </w:rPr>
        <w:t>aus</w:t>
      </w:r>
      <w:r w:rsidR="00D843F5" w:rsidRPr="00394294">
        <w:rPr>
          <w:rFonts w:ascii="Times New Roman" w:hAnsi="Times New Roman"/>
          <w:sz w:val="24"/>
          <w:szCs w:val="24"/>
        </w:rPr>
        <w:t xml:space="preserve"> 4.3 </w:t>
      </w:r>
      <w:r w:rsidR="00D843F5" w:rsidRPr="00394294">
        <w:rPr>
          <w:rFonts w:ascii="Times New Roman" w:hAnsi="Times New Roman"/>
          <w:sz w:val="24"/>
          <w:szCs w:val="24"/>
        </w:rPr>
        <w:lastRenderedPageBreak/>
        <w:t>punkt</w:t>
      </w:r>
      <w:r w:rsidR="007609DE" w:rsidRPr="00394294">
        <w:rPr>
          <w:rFonts w:ascii="Times New Roman" w:hAnsi="Times New Roman"/>
          <w:sz w:val="24"/>
          <w:szCs w:val="24"/>
        </w:rPr>
        <w:t xml:space="preserve">e nustatyta, kad </w:t>
      </w:r>
      <w:r w:rsidR="00D5358A">
        <w:rPr>
          <w:rFonts w:ascii="Times New Roman" w:hAnsi="Times New Roman"/>
          <w:sz w:val="24"/>
          <w:szCs w:val="24"/>
        </w:rPr>
        <w:t>,,</w:t>
      </w:r>
      <w:r w:rsidR="007609DE" w:rsidRPr="00394294">
        <w:rPr>
          <w:rFonts w:ascii="Times New Roman" w:hAnsi="Times New Roman"/>
          <w:sz w:val="24"/>
          <w:szCs w:val="24"/>
        </w:rPr>
        <w:t xml:space="preserve">priėmimo komisija formuojant klases </w:t>
      </w:r>
      <w:r w:rsidR="007609DE" w:rsidRPr="00D65F8F">
        <w:rPr>
          <w:rFonts w:ascii="Times New Roman" w:hAnsi="Times New Roman"/>
          <w:sz w:val="24"/>
          <w:szCs w:val="24"/>
        </w:rPr>
        <w:t>atsižvelgia į ,,...............“</w:t>
      </w:r>
      <w:r w:rsidR="00D65F8F">
        <w:rPr>
          <w:rStyle w:val="FootnoteReference"/>
          <w:rFonts w:ascii="Times New Roman" w:hAnsi="Times New Roman"/>
          <w:sz w:val="24"/>
          <w:szCs w:val="24"/>
        </w:rPr>
        <w:footnoteReference w:id="17"/>
      </w:r>
      <w:r w:rsidR="007609DE" w:rsidRPr="00394294">
        <w:rPr>
          <w:rFonts w:ascii="Times New Roman" w:hAnsi="Times New Roman"/>
          <w:sz w:val="24"/>
          <w:szCs w:val="24"/>
        </w:rPr>
        <w:t xml:space="preserve"> ir specialiųjų ugdymosi poreikių turinčių mokinių skaičių</w:t>
      </w:r>
      <w:r w:rsidR="00D5358A">
        <w:rPr>
          <w:rFonts w:ascii="Times New Roman" w:hAnsi="Times New Roman"/>
          <w:sz w:val="24"/>
          <w:szCs w:val="24"/>
        </w:rPr>
        <w:t>“</w:t>
      </w:r>
      <w:r w:rsidR="007609DE" w:rsidRPr="00394294">
        <w:rPr>
          <w:rFonts w:ascii="Times New Roman" w:hAnsi="Times New Roman"/>
          <w:sz w:val="24"/>
          <w:szCs w:val="24"/>
        </w:rPr>
        <w:t>.</w:t>
      </w:r>
      <w:r w:rsidR="006E630A" w:rsidRPr="00394294">
        <w:rPr>
          <w:rFonts w:ascii="Times New Roman" w:hAnsi="Times New Roman"/>
          <w:sz w:val="24"/>
          <w:szCs w:val="24"/>
        </w:rPr>
        <w:t xml:space="preserve"> Kitos dvi mokyklos sav</w:t>
      </w:r>
      <w:r w:rsidR="003502EB">
        <w:rPr>
          <w:rFonts w:ascii="Times New Roman" w:hAnsi="Times New Roman"/>
          <w:sz w:val="24"/>
          <w:szCs w:val="24"/>
        </w:rPr>
        <w:t>o</w:t>
      </w:r>
      <w:r w:rsidR="006E630A" w:rsidRPr="00394294">
        <w:rPr>
          <w:rFonts w:ascii="Times New Roman" w:hAnsi="Times New Roman"/>
          <w:sz w:val="24"/>
          <w:szCs w:val="24"/>
        </w:rPr>
        <w:t xml:space="preserve"> svetainėse nurodo nuorodą į Kauno rajono savivaldybės tarybos patvirtintą </w:t>
      </w:r>
      <w:r w:rsidR="0008001E" w:rsidRPr="00394294">
        <w:rPr>
          <w:rFonts w:ascii="Times New Roman" w:hAnsi="Times New Roman"/>
          <w:sz w:val="24"/>
          <w:szCs w:val="24"/>
        </w:rPr>
        <w:t xml:space="preserve">Mokinių priėmimo </w:t>
      </w:r>
      <w:r w:rsidR="0008001E" w:rsidRPr="00394294">
        <w:rPr>
          <w:rFonts w:ascii="Times New Roman" w:eastAsia="Calibri" w:hAnsi="Times New Roman"/>
          <w:color w:val="000000"/>
          <w:sz w:val="24"/>
          <w:szCs w:val="24"/>
          <w:lang w:val="de-DE" w:eastAsia="ar-SA"/>
        </w:rPr>
        <w:t>Kauno rajone</w:t>
      </w:r>
      <w:r w:rsidR="0008001E" w:rsidRPr="00394294">
        <w:rPr>
          <w:rFonts w:ascii="Times New Roman" w:hAnsi="Times New Roman"/>
          <w:sz w:val="24"/>
          <w:szCs w:val="24"/>
        </w:rPr>
        <w:t xml:space="preserve"> tvarką.</w:t>
      </w:r>
    </w:p>
    <w:p w14:paraId="0050A5B0" w14:textId="76891D3F" w:rsidR="00EE17AA" w:rsidRPr="00394294" w:rsidRDefault="005B381C" w:rsidP="00394294">
      <w:pPr>
        <w:spacing w:line="276" w:lineRule="auto"/>
        <w:ind w:firstLine="708"/>
        <w:jc w:val="both"/>
        <w:rPr>
          <w:rFonts w:ascii="Times New Roman" w:hAnsi="Times New Roman"/>
          <w:sz w:val="24"/>
          <w:szCs w:val="24"/>
        </w:rPr>
      </w:pPr>
      <w:r w:rsidRPr="00394294">
        <w:rPr>
          <w:rFonts w:ascii="Times New Roman" w:hAnsi="Times New Roman"/>
          <w:sz w:val="24"/>
          <w:szCs w:val="24"/>
        </w:rPr>
        <w:t xml:space="preserve">Taip pat nustatėme, kad nei viena iš peržiūrėtų Kauno rajono savivaldybės mokyklų nėra viešai paskelbusi Priėmimo komisijos darbo reglamento ir sudėties, kaip nustatyta Mokinių priėmimo </w:t>
      </w:r>
      <w:r w:rsidRPr="00394294">
        <w:rPr>
          <w:rFonts w:ascii="Times New Roman" w:eastAsia="Calibri" w:hAnsi="Times New Roman"/>
          <w:color w:val="000000"/>
          <w:sz w:val="24"/>
          <w:szCs w:val="24"/>
          <w:lang w:val="de-DE" w:eastAsia="ar-SA"/>
        </w:rPr>
        <w:t>Kauno rajone</w:t>
      </w:r>
      <w:r w:rsidRPr="00394294">
        <w:rPr>
          <w:rFonts w:ascii="Times New Roman" w:hAnsi="Times New Roman"/>
          <w:sz w:val="24"/>
          <w:szCs w:val="24"/>
        </w:rPr>
        <w:t xml:space="preserve"> tvarkos 27 punkte, todėl nėra galimybės įvertinti priėmimo komisijos veiklos.</w:t>
      </w:r>
    </w:p>
    <w:p w14:paraId="6A24EB88" w14:textId="0533E5CA" w:rsidR="003E4244" w:rsidRPr="00394294" w:rsidRDefault="007609DE" w:rsidP="00AE3A24">
      <w:pPr>
        <w:spacing w:line="276" w:lineRule="auto"/>
        <w:ind w:firstLine="708"/>
        <w:jc w:val="both"/>
        <w:rPr>
          <w:rFonts w:ascii="Times New Roman" w:hAnsi="Times New Roman"/>
          <w:i/>
          <w:color w:val="000000"/>
          <w:sz w:val="24"/>
          <w:szCs w:val="24"/>
        </w:rPr>
      </w:pPr>
      <w:r w:rsidRPr="00394294">
        <w:rPr>
          <w:rFonts w:ascii="Times New Roman" w:hAnsi="Times New Roman"/>
          <w:sz w:val="24"/>
          <w:szCs w:val="24"/>
        </w:rPr>
        <w:t>S</w:t>
      </w:r>
      <w:r w:rsidR="006766FF" w:rsidRPr="00394294">
        <w:rPr>
          <w:rFonts w:ascii="Times New Roman" w:hAnsi="Times New Roman"/>
          <w:sz w:val="24"/>
          <w:szCs w:val="24"/>
        </w:rPr>
        <w:t xml:space="preserve">iekdami aiškaus ir skaidraus teisinio reguliavimo, siūlome </w:t>
      </w:r>
      <w:r w:rsidR="00433D1F" w:rsidRPr="00394294">
        <w:rPr>
          <w:rFonts w:ascii="Times New Roman" w:hAnsi="Times New Roman"/>
          <w:sz w:val="24"/>
          <w:szCs w:val="24"/>
        </w:rPr>
        <w:t xml:space="preserve">Kauno rajono savivaldybės tarybai </w:t>
      </w:r>
      <w:r w:rsidR="006766FF" w:rsidRPr="00394294">
        <w:rPr>
          <w:rFonts w:ascii="Times New Roman" w:hAnsi="Times New Roman"/>
          <w:sz w:val="24"/>
          <w:szCs w:val="24"/>
        </w:rPr>
        <w:t>aiškiai nustatyti mokinių ir specialiųjų ugdymosi poreikių turinčių mokinių paskirstymo į klases procesą</w:t>
      </w:r>
      <w:r w:rsidR="00433D1F" w:rsidRPr="00394294">
        <w:rPr>
          <w:rFonts w:ascii="Times New Roman" w:hAnsi="Times New Roman"/>
          <w:sz w:val="24"/>
          <w:szCs w:val="24"/>
        </w:rPr>
        <w:t>, mokyklos ir mokinių priėmimo komisijos funkcijas</w:t>
      </w:r>
      <w:r w:rsidR="006766FF" w:rsidRPr="00394294">
        <w:rPr>
          <w:rFonts w:ascii="Times New Roman" w:hAnsi="Times New Roman"/>
          <w:sz w:val="24"/>
          <w:szCs w:val="24"/>
        </w:rPr>
        <w:t xml:space="preserve"> bei </w:t>
      </w:r>
      <w:r w:rsidR="00717E97" w:rsidRPr="00394294">
        <w:rPr>
          <w:rFonts w:ascii="Times New Roman" w:hAnsi="Times New Roman"/>
          <w:sz w:val="24"/>
          <w:szCs w:val="24"/>
        </w:rPr>
        <w:t xml:space="preserve">Kauno rajono savivaldybės </w:t>
      </w:r>
      <w:r w:rsidR="00FB326D" w:rsidRPr="00394294">
        <w:rPr>
          <w:rFonts w:ascii="Times New Roman" w:hAnsi="Times New Roman"/>
          <w:sz w:val="24"/>
          <w:szCs w:val="24"/>
        </w:rPr>
        <w:t xml:space="preserve">mokykloms patvirtinti aiškias </w:t>
      </w:r>
      <w:r w:rsidR="006766FF" w:rsidRPr="00394294">
        <w:rPr>
          <w:rFonts w:ascii="Times New Roman" w:hAnsi="Times New Roman"/>
          <w:sz w:val="24"/>
          <w:szCs w:val="24"/>
        </w:rPr>
        <w:t>priėmimo į ugdymo įstaigas tvarkas ir skelbt</w:t>
      </w:r>
      <w:r w:rsidR="00FB326D" w:rsidRPr="00394294">
        <w:rPr>
          <w:rFonts w:ascii="Times New Roman" w:hAnsi="Times New Roman"/>
          <w:sz w:val="24"/>
          <w:szCs w:val="24"/>
        </w:rPr>
        <w:t>i</w:t>
      </w:r>
      <w:r w:rsidR="006766FF" w:rsidRPr="00394294">
        <w:rPr>
          <w:rFonts w:ascii="Times New Roman" w:hAnsi="Times New Roman"/>
          <w:sz w:val="24"/>
          <w:szCs w:val="24"/>
        </w:rPr>
        <w:t xml:space="preserve"> jas</w:t>
      </w:r>
      <w:r w:rsidR="00FB326D" w:rsidRPr="00394294">
        <w:rPr>
          <w:rFonts w:ascii="Times New Roman" w:hAnsi="Times New Roman"/>
          <w:sz w:val="24"/>
          <w:szCs w:val="24"/>
        </w:rPr>
        <w:t xml:space="preserve"> kartu su priėmimo komisijos darbo reglamentu</w:t>
      </w:r>
      <w:r w:rsidR="006766FF" w:rsidRPr="00394294">
        <w:rPr>
          <w:rFonts w:ascii="Times New Roman" w:hAnsi="Times New Roman"/>
          <w:sz w:val="24"/>
          <w:szCs w:val="24"/>
        </w:rPr>
        <w:t xml:space="preserve"> savo ugdymo įstaigos svetainė</w:t>
      </w:r>
      <w:r w:rsidR="00FB326D" w:rsidRPr="00394294">
        <w:rPr>
          <w:rFonts w:ascii="Times New Roman" w:hAnsi="Times New Roman"/>
          <w:sz w:val="24"/>
          <w:szCs w:val="24"/>
        </w:rPr>
        <w:t>j</w:t>
      </w:r>
      <w:r w:rsidR="006766FF" w:rsidRPr="00394294">
        <w:rPr>
          <w:rFonts w:ascii="Times New Roman" w:hAnsi="Times New Roman"/>
          <w:sz w:val="24"/>
          <w:szCs w:val="24"/>
        </w:rPr>
        <w:t>e.</w:t>
      </w:r>
    </w:p>
    <w:p w14:paraId="110BEB07" w14:textId="256CC0E9" w:rsidR="00422ED3" w:rsidRPr="00394294" w:rsidRDefault="00422ED3" w:rsidP="00394294">
      <w:pPr>
        <w:pStyle w:val="ListParagraph"/>
        <w:numPr>
          <w:ilvl w:val="0"/>
          <w:numId w:val="18"/>
        </w:numPr>
        <w:spacing w:after="0"/>
        <w:jc w:val="both"/>
        <w:rPr>
          <w:rFonts w:ascii="Times New Roman" w:hAnsi="Times New Roman"/>
          <w:i/>
          <w:color w:val="000000"/>
          <w:sz w:val="24"/>
          <w:szCs w:val="24"/>
        </w:rPr>
      </w:pPr>
      <w:r w:rsidRPr="00394294">
        <w:rPr>
          <w:rFonts w:ascii="Times New Roman" w:hAnsi="Times New Roman"/>
          <w:i/>
          <w:color w:val="000000"/>
          <w:sz w:val="24"/>
          <w:szCs w:val="24"/>
        </w:rPr>
        <w:t>Dėl Panevėžio rajono savivaldybėje mokinių paskirstymo mokyklose</w:t>
      </w:r>
    </w:p>
    <w:p w14:paraId="3A6D0F25" w14:textId="18E5CB91" w:rsidR="001552B7" w:rsidRPr="00394294" w:rsidRDefault="00B066A1" w:rsidP="00394294">
      <w:pPr>
        <w:spacing w:line="276" w:lineRule="auto"/>
        <w:ind w:firstLine="709"/>
        <w:jc w:val="both"/>
        <w:rPr>
          <w:rFonts w:ascii="Times New Roman" w:hAnsi="Times New Roman"/>
          <w:sz w:val="24"/>
          <w:szCs w:val="24"/>
        </w:rPr>
      </w:pPr>
      <w:r w:rsidRPr="00394294">
        <w:rPr>
          <w:rFonts w:ascii="Times New Roman" w:hAnsi="Times New Roman"/>
          <w:sz w:val="24"/>
          <w:szCs w:val="24"/>
        </w:rPr>
        <w:t xml:space="preserve">4.1. </w:t>
      </w:r>
      <w:r w:rsidR="00423767" w:rsidRPr="00394294">
        <w:rPr>
          <w:rFonts w:ascii="Times New Roman" w:hAnsi="Times New Roman"/>
          <w:sz w:val="24"/>
          <w:szCs w:val="24"/>
        </w:rPr>
        <w:t xml:space="preserve">Mokinių priėmimo </w:t>
      </w:r>
      <w:r w:rsidR="00423767" w:rsidRPr="00394294">
        <w:rPr>
          <w:rFonts w:ascii="Times New Roman" w:eastAsia="Calibri" w:hAnsi="Times New Roman"/>
          <w:color w:val="000000"/>
          <w:sz w:val="24"/>
          <w:szCs w:val="24"/>
          <w:lang w:val="de-DE" w:eastAsia="ar-SA"/>
        </w:rPr>
        <w:t>Panevėžio rajone</w:t>
      </w:r>
      <w:r w:rsidR="00423767" w:rsidRPr="00394294">
        <w:rPr>
          <w:rFonts w:ascii="Times New Roman" w:hAnsi="Times New Roman"/>
          <w:sz w:val="24"/>
          <w:szCs w:val="24"/>
        </w:rPr>
        <w:t xml:space="preserve"> tvark</w:t>
      </w:r>
      <w:r w:rsidR="00FE415D" w:rsidRPr="00394294">
        <w:rPr>
          <w:rFonts w:ascii="Times New Roman" w:hAnsi="Times New Roman"/>
          <w:sz w:val="24"/>
          <w:szCs w:val="24"/>
        </w:rPr>
        <w:t xml:space="preserve">a </w:t>
      </w:r>
      <w:r w:rsidR="000671DE" w:rsidRPr="00394294">
        <w:rPr>
          <w:rFonts w:ascii="Times New Roman" w:hAnsi="Times New Roman"/>
          <w:sz w:val="24"/>
          <w:szCs w:val="24"/>
        </w:rPr>
        <w:t>nustato, kad priėmimą vykdo mokyklos direktorius, kuris atsako už mokinių sąrašų sudarymą.</w:t>
      </w:r>
      <w:r w:rsidR="00FC2B9B" w:rsidRPr="00394294">
        <w:rPr>
          <w:rFonts w:ascii="Times New Roman" w:hAnsi="Times New Roman"/>
          <w:sz w:val="24"/>
          <w:szCs w:val="24"/>
        </w:rPr>
        <w:t xml:space="preserve"> Teisinis reguliavimas leidžia mokyklos direktoriui priimti vienasmeni</w:t>
      </w:r>
      <w:r w:rsidR="00D3648C" w:rsidRPr="00394294">
        <w:rPr>
          <w:rFonts w:ascii="Times New Roman" w:hAnsi="Times New Roman"/>
          <w:sz w:val="24"/>
          <w:szCs w:val="24"/>
        </w:rPr>
        <w:t>škai</w:t>
      </w:r>
      <w:r w:rsidR="00FC2B9B" w:rsidRPr="00394294">
        <w:rPr>
          <w:rFonts w:ascii="Times New Roman" w:hAnsi="Times New Roman"/>
          <w:sz w:val="24"/>
          <w:szCs w:val="24"/>
        </w:rPr>
        <w:t xml:space="preserve"> sprendimus</w:t>
      </w:r>
      <w:r w:rsidR="003502EB">
        <w:rPr>
          <w:rFonts w:ascii="Times New Roman" w:hAnsi="Times New Roman"/>
          <w:sz w:val="24"/>
          <w:szCs w:val="24"/>
        </w:rPr>
        <w:t xml:space="preserve"> </w:t>
      </w:r>
      <w:r w:rsidR="003502EB" w:rsidRPr="00B94C98">
        <w:rPr>
          <w:rFonts w:ascii="Times New Roman" w:hAnsi="Times New Roman"/>
          <w:sz w:val="24"/>
          <w:szCs w:val="24"/>
        </w:rPr>
        <w:t>dėl</w:t>
      </w:r>
      <w:r w:rsidR="00B94C98">
        <w:rPr>
          <w:rFonts w:ascii="Times New Roman" w:hAnsi="Times New Roman"/>
          <w:sz w:val="24"/>
          <w:szCs w:val="24"/>
        </w:rPr>
        <w:t xml:space="preserve"> mokinių paskirstymo į klases</w:t>
      </w:r>
      <w:r w:rsidR="00D3648C" w:rsidRPr="00B94C98">
        <w:rPr>
          <w:rFonts w:ascii="Times New Roman" w:hAnsi="Times New Roman"/>
          <w:sz w:val="24"/>
          <w:szCs w:val="24"/>
        </w:rPr>
        <w:t>,</w:t>
      </w:r>
      <w:r w:rsidR="003502EB">
        <w:rPr>
          <w:rFonts w:ascii="Times New Roman" w:hAnsi="Times New Roman"/>
          <w:sz w:val="24"/>
          <w:szCs w:val="24"/>
        </w:rPr>
        <w:t xml:space="preserve"> o</w:t>
      </w:r>
      <w:r w:rsidR="00D3648C" w:rsidRPr="00394294">
        <w:rPr>
          <w:rFonts w:ascii="Times New Roman" w:hAnsi="Times New Roman"/>
          <w:sz w:val="24"/>
          <w:szCs w:val="24"/>
        </w:rPr>
        <w:t xml:space="preserve"> tai mažina priimamų sprendimų skaidrumą</w:t>
      </w:r>
      <w:r w:rsidR="00D5358A">
        <w:rPr>
          <w:rFonts w:ascii="Times New Roman" w:hAnsi="Times New Roman"/>
          <w:sz w:val="24"/>
          <w:szCs w:val="24"/>
        </w:rPr>
        <w:t>.</w:t>
      </w:r>
      <w:r w:rsidR="00D3648C" w:rsidRPr="00394294">
        <w:rPr>
          <w:rFonts w:ascii="Times New Roman" w:hAnsi="Times New Roman"/>
          <w:sz w:val="24"/>
          <w:szCs w:val="24"/>
        </w:rPr>
        <w:t xml:space="preserve"> </w:t>
      </w:r>
      <w:r w:rsidR="003502EB">
        <w:rPr>
          <w:rFonts w:ascii="Times New Roman" w:hAnsi="Times New Roman"/>
          <w:bCs/>
          <w:sz w:val="24"/>
          <w:szCs w:val="24"/>
        </w:rPr>
        <w:t>Tvarkoje taip pat</w:t>
      </w:r>
      <w:r w:rsidR="00D3648C" w:rsidRPr="00394294">
        <w:rPr>
          <w:rFonts w:ascii="Times New Roman" w:hAnsi="Times New Roman"/>
          <w:bCs/>
          <w:sz w:val="24"/>
          <w:szCs w:val="24"/>
        </w:rPr>
        <w:t xml:space="preserve"> nėra reglamentuot</w:t>
      </w:r>
      <w:r w:rsidR="00393294">
        <w:rPr>
          <w:rFonts w:ascii="Times New Roman" w:hAnsi="Times New Roman"/>
          <w:bCs/>
          <w:sz w:val="24"/>
          <w:szCs w:val="24"/>
        </w:rPr>
        <w:t>os</w:t>
      </w:r>
      <w:r w:rsidR="00D3648C" w:rsidRPr="00394294">
        <w:rPr>
          <w:rFonts w:ascii="Times New Roman" w:hAnsi="Times New Roman"/>
          <w:bCs/>
          <w:sz w:val="24"/>
          <w:szCs w:val="24"/>
        </w:rPr>
        <w:t xml:space="preserve"> mokyklos direktoriaus </w:t>
      </w:r>
      <w:r w:rsidR="00D3648C" w:rsidRPr="00394294">
        <w:rPr>
          <w:rFonts w:ascii="Times New Roman" w:hAnsi="Times New Roman"/>
          <w:sz w:val="24"/>
          <w:szCs w:val="24"/>
        </w:rPr>
        <w:t>prievolė</w:t>
      </w:r>
      <w:r w:rsidR="00393294">
        <w:rPr>
          <w:rFonts w:ascii="Times New Roman" w:hAnsi="Times New Roman"/>
          <w:sz w:val="24"/>
          <w:szCs w:val="24"/>
        </w:rPr>
        <w:t>s</w:t>
      </w:r>
      <w:r w:rsidR="00D3648C" w:rsidRPr="00394294">
        <w:rPr>
          <w:rFonts w:ascii="Times New Roman" w:hAnsi="Times New Roman"/>
          <w:sz w:val="24"/>
          <w:szCs w:val="24"/>
        </w:rPr>
        <w:t xml:space="preserve"> nusišalinti galimo viešųjų ir privačiųjų interesų konflikto atveju.</w:t>
      </w:r>
      <w:r w:rsidR="002B32EF" w:rsidRPr="00394294">
        <w:rPr>
          <w:rFonts w:ascii="Times New Roman" w:hAnsi="Times New Roman"/>
          <w:sz w:val="24"/>
          <w:szCs w:val="24"/>
        </w:rPr>
        <w:t xml:space="preserve"> Pažymime, kad </w:t>
      </w:r>
      <w:r w:rsidR="00667D17" w:rsidRPr="00394294">
        <w:rPr>
          <w:rFonts w:ascii="Times New Roman" w:hAnsi="Times New Roman"/>
          <w:sz w:val="24"/>
          <w:szCs w:val="24"/>
        </w:rPr>
        <w:t>Priėmimo į mokyklą bendrųjų kriterijų sąrašo 7 punkte nustatyta, kad mokinių priėmimą vykdo mokyklos direktorius i</w:t>
      </w:r>
      <w:r w:rsidR="003502EB">
        <w:rPr>
          <w:rFonts w:ascii="Times New Roman" w:hAnsi="Times New Roman"/>
          <w:sz w:val="24"/>
          <w:szCs w:val="24"/>
        </w:rPr>
        <w:t>r</w:t>
      </w:r>
      <w:r w:rsidR="00667D17" w:rsidRPr="00394294">
        <w:rPr>
          <w:rFonts w:ascii="Times New Roman" w:hAnsi="Times New Roman"/>
          <w:sz w:val="24"/>
          <w:szCs w:val="24"/>
        </w:rPr>
        <w:t xml:space="preserve"> mokinių priėmimo komisija. </w:t>
      </w:r>
      <w:r w:rsidR="00153B5F" w:rsidRPr="00394294">
        <w:rPr>
          <w:rFonts w:ascii="Times New Roman" w:hAnsi="Times New Roman"/>
          <w:sz w:val="24"/>
          <w:szCs w:val="24"/>
        </w:rPr>
        <w:t xml:space="preserve">Siūlome tikslinti </w:t>
      </w:r>
      <w:r w:rsidR="00393294">
        <w:rPr>
          <w:rFonts w:ascii="Times New Roman" w:hAnsi="Times New Roman"/>
          <w:sz w:val="24"/>
          <w:szCs w:val="24"/>
        </w:rPr>
        <w:t xml:space="preserve">šias </w:t>
      </w:r>
      <w:r w:rsidR="00153B5F" w:rsidRPr="00394294">
        <w:rPr>
          <w:rFonts w:ascii="Times New Roman" w:hAnsi="Times New Roman"/>
          <w:sz w:val="24"/>
          <w:szCs w:val="24"/>
        </w:rPr>
        <w:t>nuostatas.</w:t>
      </w:r>
    </w:p>
    <w:p w14:paraId="6E3ADE58" w14:textId="42BF2F1A" w:rsidR="0096280E" w:rsidRPr="00394294" w:rsidRDefault="00667D17" w:rsidP="00394294">
      <w:pPr>
        <w:spacing w:line="276" w:lineRule="auto"/>
        <w:ind w:firstLine="851"/>
        <w:jc w:val="both"/>
        <w:rPr>
          <w:rFonts w:ascii="Times New Roman" w:hAnsi="Times New Roman"/>
          <w:sz w:val="24"/>
          <w:szCs w:val="24"/>
        </w:rPr>
      </w:pPr>
      <w:r w:rsidRPr="00394294">
        <w:rPr>
          <w:rFonts w:ascii="Times New Roman" w:hAnsi="Times New Roman"/>
          <w:sz w:val="24"/>
          <w:szCs w:val="24"/>
        </w:rPr>
        <w:t>Ši tvarka</w:t>
      </w:r>
      <w:r w:rsidR="00102465" w:rsidRPr="00394294">
        <w:rPr>
          <w:rFonts w:ascii="Times New Roman" w:hAnsi="Times New Roman"/>
          <w:sz w:val="24"/>
          <w:szCs w:val="24"/>
        </w:rPr>
        <w:t xml:space="preserve"> </w:t>
      </w:r>
      <w:r w:rsidRPr="00394294">
        <w:rPr>
          <w:rFonts w:ascii="Times New Roman" w:hAnsi="Times New Roman"/>
          <w:sz w:val="24"/>
          <w:szCs w:val="24"/>
        </w:rPr>
        <w:t>taip pat</w:t>
      </w:r>
      <w:r w:rsidR="000671DE" w:rsidRPr="00394294">
        <w:rPr>
          <w:rFonts w:ascii="Times New Roman" w:hAnsi="Times New Roman"/>
          <w:sz w:val="24"/>
          <w:szCs w:val="24"/>
        </w:rPr>
        <w:t xml:space="preserve"> </w:t>
      </w:r>
      <w:r w:rsidR="00FE415D" w:rsidRPr="00394294">
        <w:rPr>
          <w:rFonts w:ascii="Times New Roman" w:hAnsi="Times New Roman"/>
          <w:sz w:val="24"/>
          <w:szCs w:val="24"/>
        </w:rPr>
        <w:t xml:space="preserve">nenustato priimtų mokinių ir specialiųjų ugdymosi poreikių turinčių mokinių paskirstymo į </w:t>
      </w:r>
      <w:r w:rsidR="00F8271C" w:rsidRPr="00394294">
        <w:rPr>
          <w:rFonts w:ascii="Times New Roman" w:hAnsi="Times New Roman"/>
          <w:sz w:val="24"/>
          <w:szCs w:val="24"/>
        </w:rPr>
        <w:t xml:space="preserve">klases </w:t>
      </w:r>
      <w:r w:rsidR="00FE415D" w:rsidRPr="00394294">
        <w:rPr>
          <w:rFonts w:ascii="Times New Roman" w:hAnsi="Times New Roman"/>
          <w:sz w:val="24"/>
          <w:szCs w:val="24"/>
        </w:rPr>
        <w:t xml:space="preserve">proceso, todėl </w:t>
      </w:r>
      <w:r w:rsidR="00423767" w:rsidRPr="00394294">
        <w:rPr>
          <w:rFonts w:ascii="Times New Roman" w:hAnsi="Times New Roman"/>
          <w:sz w:val="24"/>
          <w:szCs w:val="24"/>
        </w:rPr>
        <w:t xml:space="preserve">nuostatoms taikomos išvados </w:t>
      </w:r>
      <w:r w:rsidR="00324D45" w:rsidRPr="00394294">
        <w:rPr>
          <w:rFonts w:ascii="Times New Roman" w:hAnsi="Times New Roman"/>
          <w:sz w:val="24"/>
          <w:szCs w:val="24"/>
        </w:rPr>
        <w:t>2</w:t>
      </w:r>
      <w:r w:rsidR="00A36E79" w:rsidRPr="00394294">
        <w:rPr>
          <w:rFonts w:ascii="Times New Roman" w:hAnsi="Times New Roman"/>
          <w:sz w:val="24"/>
          <w:szCs w:val="24"/>
        </w:rPr>
        <w:t>.1</w:t>
      </w:r>
      <w:r w:rsidR="00324D45" w:rsidRPr="00394294">
        <w:rPr>
          <w:rFonts w:ascii="Times New Roman" w:hAnsi="Times New Roman"/>
          <w:sz w:val="24"/>
          <w:szCs w:val="24"/>
        </w:rPr>
        <w:t xml:space="preserve"> </w:t>
      </w:r>
      <w:r w:rsidR="00372346" w:rsidRPr="00394294">
        <w:rPr>
          <w:rFonts w:ascii="Times New Roman" w:hAnsi="Times New Roman"/>
          <w:sz w:val="24"/>
          <w:szCs w:val="24"/>
        </w:rPr>
        <w:t>punkte nurodytos pastabos.</w:t>
      </w:r>
      <w:r w:rsidR="007B06FA" w:rsidRPr="00394294">
        <w:rPr>
          <w:rFonts w:ascii="Times New Roman" w:hAnsi="Times New Roman"/>
          <w:sz w:val="24"/>
          <w:szCs w:val="24"/>
        </w:rPr>
        <w:t xml:space="preserve"> </w:t>
      </w:r>
    </w:p>
    <w:p w14:paraId="1361CF8A" w14:textId="7B676D0B" w:rsidR="0095499A" w:rsidRPr="00394294" w:rsidRDefault="00B066A1"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4.2. </w:t>
      </w:r>
      <w:r w:rsidR="00393294">
        <w:rPr>
          <w:rFonts w:ascii="Times New Roman" w:hAnsi="Times New Roman"/>
          <w:sz w:val="24"/>
          <w:szCs w:val="24"/>
        </w:rPr>
        <w:t>S</w:t>
      </w:r>
      <w:r w:rsidR="006936FF" w:rsidRPr="00394294">
        <w:rPr>
          <w:rFonts w:ascii="Times New Roman" w:hAnsi="Times New Roman"/>
          <w:sz w:val="24"/>
          <w:szCs w:val="24"/>
        </w:rPr>
        <w:t>iekiant nustatyti, kai</w:t>
      </w:r>
      <w:r w:rsidR="00393294">
        <w:rPr>
          <w:rFonts w:ascii="Times New Roman" w:hAnsi="Times New Roman"/>
          <w:sz w:val="24"/>
          <w:szCs w:val="24"/>
        </w:rPr>
        <w:t>p</w:t>
      </w:r>
      <w:r w:rsidR="006936FF" w:rsidRPr="00394294">
        <w:rPr>
          <w:rFonts w:ascii="Times New Roman" w:hAnsi="Times New Roman"/>
          <w:sz w:val="24"/>
          <w:szCs w:val="24"/>
        </w:rPr>
        <w:t xml:space="preserve"> Panevėžio rajono savivaldybės mokyklos vykdo mokinių paskirstymą į klases,</w:t>
      </w:r>
      <w:r w:rsidR="003502EB">
        <w:rPr>
          <w:rFonts w:ascii="Times New Roman" w:hAnsi="Times New Roman"/>
          <w:sz w:val="24"/>
          <w:szCs w:val="24"/>
        </w:rPr>
        <w:t xml:space="preserve"> pasirinktinai</w:t>
      </w:r>
      <w:r w:rsidR="006936FF" w:rsidRPr="00394294">
        <w:rPr>
          <w:rFonts w:ascii="Times New Roman" w:hAnsi="Times New Roman"/>
          <w:sz w:val="24"/>
          <w:szCs w:val="24"/>
        </w:rPr>
        <w:t xml:space="preserve"> </w:t>
      </w:r>
      <w:r w:rsidR="00AB5687" w:rsidRPr="00394294">
        <w:rPr>
          <w:rFonts w:ascii="Times New Roman" w:hAnsi="Times New Roman"/>
          <w:sz w:val="24"/>
          <w:szCs w:val="24"/>
        </w:rPr>
        <w:t>buvo</w:t>
      </w:r>
      <w:r w:rsidR="0095499A" w:rsidRPr="00394294">
        <w:rPr>
          <w:rFonts w:ascii="Times New Roman" w:hAnsi="Times New Roman"/>
          <w:sz w:val="24"/>
          <w:szCs w:val="24"/>
        </w:rPr>
        <w:t xml:space="preserve"> peržiūrėt</w:t>
      </w:r>
      <w:r w:rsidR="00AB5687" w:rsidRPr="00394294">
        <w:rPr>
          <w:rFonts w:ascii="Times New Roman" w:hAnsi="Times New Roman"/>
          <w:sz w:val="24"/>
          <w:szCs w:val="24"/>
        </w:rPr>
        <w:t>a viešai skelbiama</w:t>
      </w:r>
      <w:r w:rsidR="0095499A" w:rsidRPr="00394294">
        <w:rPr>
          <w:rFonts w:ascii="Times New Roman" w:hAnsi="Times New Roman"/>
          <w:sz w:val="24"/>
          <w:szCs w:val="24"/>
        </w:rPr>
        <w:t xml:space="preserve"> trijų</w:t>
      </w:r>
      <w:r w:rsidR="00CD449B" w:rsidRPr="00394294">
        <w:rPr>
          <w:rStyle w:val="FootnoteReference"/>
          <w:rFonts w:ascii="Times New Roman" w:hAnsi="Times New Roman"/>
          <w:sz w:val="24"/>
          <w:szCs w:val="24"/>
        </w:rPr>
        <w:footnoteReference w:id="18"/>
      </w:r>
      <w:r w:rsidR="0095499A" w:rsidRPr="00394294">
        <w:rPr>
          <w:rFonts w:ascii="Times New Roman" w:hAnsi="Times New Roman"/>
          <w:sz w:val="24"/>
          <w:szCs w:val="24"/>
        </w:rPr>
        <w:t xml:space="preserve"> iš 1</w:t>
      </w:r>
      <w:r w:rsidR="00242F41">
        <w:rPr>
          <w:rFonts w:ascii="Times New Roman" w:hAnsi="Times New Roman"/>
          <w:sz w:val="24"/>
          <w:szCs w:val="24"/>
        </w:rPr>
        <w:t>9</w:t>
      </w:r>
      <w:r w:rsidR="0095499A" w:rsidRPr="00394294">
        <w:rPr>
          <w:rFonts w:ascii="Times New Roman" w:hAnsi="Times New Roman"/>
          <w:sz w:val="24"/>
          <w:szCs w:val="24"/>
        </w:rPr>
        <w:t xml:space="preserve"> ugdymo įstaigų</w:t>
      </w:r>
      <w:r w:rsidR="00750C76" w:rsidRPr="00394294">
        <w:rPr>
          <w:rStyle w:val="FootnoteReference"/>
          <w:rFonts w:ascii="Times New Roman" w:hAnsi="Times New Roman"/>
          <w:sz w:val="24"/>
          <w:szCs w:val="24"/>
        </w:rPr>
        <w:footnoteReference w:id="19"/>
      </w:r>
      <w:r w:rsidR="0095499A" w:rsidRPr="00394294">
        <w:rPr>
          <w:rFonts w:ascii="Times New Roman" w:hAnsi="Times New Roman"/>
          <w:sz w:val="24"/>
          <w:szCs w:val="24"/>
        </w:rPr>
        <w:t xml:space="preserve"> </w:t>
      </w:r>
      <w:r w:rsidR="00AB5687" w:rsidRPr="00394294">
        <w:rPr>
          <w:rFonts w:ascii="Times New Roman" w:hAnsi="Times New Roman"/>
          <w:sz w:val="24"/>
          <w:szCs w:val="24"/>
        </w:rPr>
        <w:t>informacija</w:t>
      </w:r>
      <w:r w:rsidR="00393294">
        <w:rPr>
          <w:rFonts w:ascii="Times New Roman" w:hAnsi="Times New Roman"/>
          <w:sz w:val="24"/>
          <w:szCs w:val="24"/>
        </w:rPr>
        <w:t xml:space="preserve"> ir </w:t>
      </w:r>
      <w:r w:rsidR="00BE77C2" w:rsidRPr="00394294">
        <w:rPr>
          <w:rFonts w:ascii="Times New Roman" w:hAnsi="Times New Roman"/>
          <w:sz w:val="24"/>
          <w:szCs w:val="24"/>
        </w:rPr>
        <w:t>n</w:t>
      </w:r>
      <w:r w:rsidR="0095499A" w:rsidRPr="00394294">
        <w:rPr>
          <w:rFonts w:ascii="Times New Roman" w:hAnsi="Times New Roman"/>
          <w:sz w:val="24"/>
          <w:szCs w:val="24"/>
        </w:rPr>
        <w:t>ustat</w:t>
      </w:r>
      <w:r w:rsidR="006F7AB7" w:rsidRPr="00394294">
        <w:rPr>
          <w:rFonts w:ascii="Times New Roman" w:hAnsi="Times New Roman"/>
          <w:sz w:val="24"/>
          <w:szCs w:val="24"/>
        </w:rPr>
        <w:t>yta,</w:t>
      </w:r>
      <w:r w:rsidR="0095499A" w:rsidRPr="00394294">
        <w:rPr>
          <w:rFonts w:ascii="Times New Roman" w:hAnsi="Times New Roman"/>
          <w:sz w:val="24"/>
          <w:szCs w:val="24"/>
        </w:rPr>
        <w:t xml:space="preserve"> kad nei viena iš minėtų įstaigų priėmimo į jas neturi atskiros tvarkos, išskyrus vien</w:t>
      </w:r>
      <w:r w:rsidR="00973EF6">
        <w:rPr>
          <w:rFonts w:ascii="Times New Roman" w:hAnsi="Times New Roman"/>
          <w:sz w:val="24"/>
          <w:szCs w:val="24"/>
        </w:rPr>
        <w:t>ą</w:t>
      </w:r>
      <w:r w:rsidR="0095499A" w:rsidRPr="00394294">
        <w:rPr>
          <w:rFonts w:ascii="Times New Roman" w:hAnsi="Times New Roman"/>
          <w:sz w:val="24"/>
          <w:szCs w:val="24"/>
        </w:rPr>
        <w:t xml:space="preserve"> ugdymo įs</w:t>
      </w:r>
      <w:r w:rsidR="00EC4F6C" w:rsidRPr="00394294">
        <w:rPr>
          <w:rFonts w:ascii="Times New Roman" w:hAnsi="Times New Roman"/>
          <w:sz w:val="24"/>
          <w:szCs w:val="24"/>
        </w:rPr>
        <w:t>t</w:t>
      </w:r>
      <w:r w:rsidR="0095499A" w:rsidRPr="00394294">
        <w:rPr>
          <w:rFonts w:ascii="Times New Roman" w:hAnsi="Times New Roman"/>
          <w:sz w:val="24"/>
          <w:szCs w:val="24"/>
        </w:rPr>
        <w:t>a</w:t>
      </w:r>
      <w:r w:rsidR="00EC4F6C" w:rsidRPr="00394294">
        <w:rPr>
          <w:rFonts w:ascii="Times New Roman" w:hAnsi="Times New Roman"/>
          <w:sz w:val="24"/>
          <w:szCs w:val="24"/>
        </w:rPr>
        <w:t>i</w:t>
      </w:r>
      <w:r w:rsidR="0095499A" w:rsidRPr="00394294">
        <w:rPr>
          <w:rFonts w:ascii="Times New Roman" w:hAnsi="Times New Roman"/>
          <w:sz w:val="24"/>
          <w:szCs w:val="24"/>
        </w:rPr>
        <w:t>g</w:t>
      </w:r>
      <w:r w:rsidR="00973EF6">
        <w:rPr>
          <w:rFonts w:ascii="Times New Roman" w:hAnsi="Times New Roman"/>
          <w:sz w:val="24"/>
          <w:szCs w:val="24"/>
        </w:rPr>
        <w:t>ą</w:t>
      </w:r>
      <w:r w:rsidR="006F53C7" w:rsidRPr="00394294">
        <w:rPr>
          <w:rStyle w:val="FootnoteReference"/>
          <w:rFonts w:ascii="Times New Roman" w:hAnsi="Times New Roman"/>
          <w:sz w:val="24"/>
          <w:szCs w:val="24"/>
        </w:rPr>
        <w:footnoteReference w:id="20"/>
      </w:r>
      <w:r w:rsidR="0095499A" w:rsidRPr="00394294">
        <w:rPr>
          <w:rFonts w:ascii="Times New Roman" w:hAnsi="Times New Roman"/>
          <w:sz w:val="24"/>
          <w:szCs w:val="24"/>
        </w:rPr>
        <w:t xml:space="preserve">, kuri bendroje darbo tvarkoje viename iš skyrių nustatė bendrojo pobūdžio nuostatas. </w:t>
      </w:r>
    </w:p>
    <w:p w14:paraId="4056ECF6" w14:textId="01C335D9" w:rsidR="00C3148E" w:rsidRPr="00394294" w:rsidRDefault="00312453" w:rsidP="00394294">
      <w:pPr>
        <w:spacing w:line="276" w:lineRule="auto"/>
        <w:ind w:firstLine="851"/>
        <w:jc w:val="both"/>
        <w:rPr>
          <w:rFonts w:ascii="Times New Roman" w:hAnsi="Times New Roman"/>
          <w:sz w:val="24"/>
          <w:szCs w:val="24"/>
          <w:shd w:val="clear" w:color="auto" w:fill="FFFFFF"/>
        </w:rPr>
      </w:pPr>
      <w:r w:rsidRPr="00394294">
        <w:rPr>
          <w:rFonts w:ascii="Times New Roman" w:hAnsi="Times New Roman"/>
          <w:sz w:val="24"/>
          <w:szCs w:val="24"/>
        </w:rPr>
        <w:t xml:space="preserve">Siekdami teisinio reguliavimo aiškumo ir </w:t>
      </w:r>
      <w:r w:rsidR="004F77A0" w:rsidRPr="00394294">
        <w:rPr>
          <w:rFonts w:ascii="Times New Roman" w:hAnsi="Times New Roman"/>
          <w:sz w:val="24"/>
          <w:szCs w:val="24"/>
        </w:rPr>
        <w:t xml:space="preserve">vykdomų mokinių skirstymo proceso viešumo, siūlome </w:t>
      </w:r>
      <w:r w:rsidR="005F3194" w:rsidRPr="00394294">
        <w:rPr>
          <w:rFonts w:ascii="Times New Roman" w:eastAsia="Calibri" w:hAnsi="Times New Roman"/>
          <w:color w:val="000000"/>
          <w:sz w:val="24"/>
          <w:szCs w:val="24"/>
          <w:lang w:val="de-DE" w:eastAsia="ar-SA"/>
        </w:rPr>
        <w:t>Panevėžio rajon</w:t>
      </w:r>
      <w:r w:rsidR="00222294" w:rsidRPr="00394294">
        <w:rPr>
          <w:rFonts w:ascii="Times New Roman" w:eastAsia="Calibri" w:hAnsi="Times New Roman"/>
          <w:color w:val="000000"/>
          <w:sz w:val="24"/>
          <w:szCs w:val="24"/>
          <w:lang w:val="de-DE" w:eastAsia="ar-SA"/>
        </w:rPr>
        <w:t>o sav</w:t>
      </w:r>
      <w:r w:rsidR="005F3194" w:rsidRPr="00394294">
        <w:rPr>
          <w:rFonts w:ascii="Times New Roman" w:eastAsia="Calibri" w:hAnsi="Times New Roman"/>
          <w:color w:val="000000"/>
          <w:sz w:val="24"/>
          <w:szCs w:val="24"/>
          <w:lang w:val="de-DE" w:eastAsia="ar-SA"/>
        </w:rPr>
        <w:t xml:space="preserve">ivaldybės administracijos Švietimo, kultūros ir sporto skyriui </w:t>
      </w:r>
      <w:r w:rsidR="00B904F1" w:rsidRPr="00394294">
        <w:rPr>
          <w:rFonts w:ascii="Times New Roman" w:hAnsi="Times New Roman"/>
          <w:sz w:val="24"/>
          <w:szCs w:val="24"/>
        </w:rPr>
        <w:t>kontroliuoti, kad šiai savivaldybei priklausančios įstaigos patvirtintų priėmimo į ugdymo įstaigas tvarkas</w:t>
      </w:r>
      <w:r w:rsidRPr="00394294">
        <w:rPr>
          <w:rFonts w:ascii="Times New Roman" w:hAnsi="Times New Roman"/>
          <w:sz w:val="24"/>
          <w:szCs w:val="24"/>
        </w:rPr>
        <w:t>, mokinių priėmimo komisijos sudėtį ir darbo reglamentą</w:t>
      </w:r>
      <w:r w:rsidR="00B904F1" w:rsidRPr="00394294">
        <w:rPr>
          <w:rFonts w:ascii="Times New Roman" w:hAnsi="Times New Roman"/>
          <w:sz w:val="24"/>
          <w:szCs w:val="24"/>
        </w:rPr>
        <w:t xml:space="preserve"> ir paskelbtų jas savo ugdymo įstaigos svetainėje.</w:t>
      </w:r>
    </w:p>
    <w:p w14:paraId="2BFC9954" w14:textId="28E3E042" w:rsidR="001F7733" w:rsidRPr="006D70C7" w:rsidRDefault="00D85B86" w:rsidP="006D70C7">
      <w:pPr>
        <w:ind w:left="131" w:firstLine="720"/>
        <w:jc w:val="both"/>
        <w:rPr>
          <w:rFonts w:ascii="Times New Roman" w:hAnsi="Times New Roman"/>
          <w:i/>
          <w:color w:val="000000"/>
          <w:sz w:val="24"/>
          <w:szCs w:val="24"/>
        </w:rPr>
      </w:pPr>
      <w:r w:rsidRPr="006D70C7">
        <w:rPr>
          <w:rFonts w:ascii="Times New Roman" w:hAnsi="Times New Roman"/>
          <w:i/>
          <w:sz w:val="24"/>
          <w:szCs w:val="24"/>
        </w:rPr>
        <w:lastRenderedPageBreak/>
        <w:t xml:space="preserve">5. </w:t>
      </w:r>
      <w:r w:rsidR="001F7733" w:rsidRPr="006D70C7">
        <w:rPr>
          <w:rFonts w:ascii="Times New Roman" w:hAnsi="Times New Roman"/>
          <w:i/>
          <w:color w:val="000000"/>
          <w:sz w:val="24"/>
          <w:szCs w:val="24"/>
        </w:rPr>
        <w:t>Dėl Vilniaus rajono savivaldybėje mokinių paskirstymo mokyklose</w:t>
      </w:r>
    </w:p>
    <w:p w14:paraId="0D40FB82" w14:textId="12E3C413" w:rsidR="00AB0516" w:rsidRPr="00394294" w:rsidRDefault="00037E1A" w:rsidP="001F7733">
      <w:pPr>
        <w:spacing w:line="276" w:lineRule="auto"/>
        <w:ind w:firstLine="851"/>
        <w:jc w:val="both"/>
        <w:rPr>
          <w:rFonts w:ascii="Times New Roman" w:hAnsi="Times New Roman"/>
          <w:sz w:val="24"/>
          <w:szCs w:val="24"/>
        </w:rPr>
      </w:pPr>
      <w:r w:rsidRPr="00394294">
        <w:rPr>
          <w:rFonts w:ascii="Times New Roman" w:hAnsi="Times New Roman"/>
          <w:sz w:val="24"/>
          <w:szCs w:val="24"/>
        </w:rPr>
        <w:t xml:space="preserve">5.1. </w:t>
      </w:r>
      <w:r w:rsidR="0092616F" w:rsidRPr="00394294">
        <w:rPr>
          <w:rFonts w:ascii="Times New Roman" w:hAnsi="Times New Roman"/>
          <w:sz w:val="24"/>
          <w:szCs w:val="24"/>
        </w:rPr>
        <w:t xml:space="preserve">Mokinių priėmimo </w:t>
      </w:r>
      <w:r w:rsidR="00C334C7" w:rsidRPr="00394294">
        <w:rPr>
          <w:rFonts w:ascii="Times New Roman" w:hAnsi="Times New Roman"/>
          <w:sz w:val="24"/>
          <w:szCs w:val="24"/>
        </w:rPr>
        <w:t>Vilniaus rajone</w:t>
      </w:r>
      <w:r w:rsidR="0092616F" w:rsidRPr="00394294">
        <w:rPr>
          <w:rFonts w:ascii="Times New Roman" w:hAnsi="Times New Roman"/>
          <w:sz w:val="24"/>
          <w:szCs w:val="24"/>
        </w:rPr>
        <w:t xml:space="preserve"> tvark</w:t>
      </w:r>
      <w:r w:rsidR="00B8224E" w:rsidRPr="00394294">
        <w:rPr>
          <w:rFonts w:ascii="Times New Roman" w:hAnsi="Times New Roman"/>
          <w:sz w:val="24"/>
          <w:szCs w:val="24"/>
        </w:rPr>
        <w:t>a nuo 2012 metų nebuvo keista ir neatitinka šiuo metu esančio aukštesnės galios teisinio reguliavimo</w:t>
      </w:r>
      <w:r w:rsidR="00947971" w:rsidRPr="00394294">
        <w:rPr>
          <w:rFonts w:ascii="Times New Roman" w:hAnsi="Times New Roman"/>
          <w:sz w:val="24"/>
          <w:szCs w:val="24"/>
        </w:rPr>
        <w:t>, taip pat nedetalizuoja</w:t>
      </w:r>
      <w:r w:rsidR="00AF2EDE" w:rsidRPr="00394294">
        <w:rPr>
          <w:rFonts w:ascii="Times New Roman" w:hAnsi="Times New Roman"/>
          <w:sz w:val="24"/>
          <w:szCs w:val="24"/>
        </w:rPr>
        <w:t xml:space="preserve"> mokinių ir </w:t>
      </w:r>
      <w:r w:rsidR="00DB01E2" w:rsidRPr="00394294">
        <w:rPr>
          <w:rFonts w:ascii="Times New Roman" w:hAnsi="Times New Roman"/>
          <w:sz w:val="24"/>
          <w:szCs w:val="24"/>
        </w:rPr>
        <w:t>specialiųjų ugdymosi poreikių turinčių mokinių paskirstymo į klases proceso</w:t>
      </w:r>
      <w:r w:rsidR="00302924" w:rsidRPr="00394294">
        <w:rPr>
          <w:rFonts w:ascii="Times New Roman" w:hAnsi="Times New Roman"/>
          <w:sz w:val="24"/>
          <w:szCs w:val="24"/>
        </w:rPr>
        <w:t xml:space="preserve">. </w:t>
      </w:r>
      <w:r w:rsidR="005B58BE">
        <w:rPr>
          <w:rFonts w:ascii="Times New Roman" w:hAnsi="Times New Roman"/>
          <w:sz w:val="24"/>
          <w:szCs w:val="24"/>
        </w:rPr>
        <w:t>T</w:t>
      </w:r>
      <w:r w:rsidR="0011082B" w:rsidRPr="00394294">
        <w:rPr>
          <w:rFonts w:ascii="Times New Roman" w:hAnsi="Times New Roman"/>
          <w:sz w:val="24"/>
          <w:szCs w:val="24"/>
        </w:rPr>
        <w:t xml:space="preserve">eisinis reguliavimas nenustato šios </w:t>
      </w:r>
      <w:r w:rsidR="006A5B5E" w:rsidRPr="00394294">
        <w:rPr>
          <w:rFonts w:ascii="Times New Roman" w:hAnsi="Times New Roman"/>
          <w:sz w:val="24"/>
          <w:szCs w:val="24"/>
        </w:rPr>
        <w:t xml:space="preserve">mokinių priėmimo </w:t>
      </w:r>
      <w:r w:rsidR="0011082B" w:rsidRPr="00394294">
        <w:rPr>
          <w:rFonts w:ascii="Times New Roman" w:hAnsi="Times New Roman"/>
          <w:sz w:val="24"/>
          <w:szCs w:val="24"/>
        </w:rPr>
        <w:t xml:space="preserve">komisijos sudėties ir darbo reglamento viešinimo, direktoriaus ir šios komisijos funkcijų, todėl negalime įvertinti direktoriaus ir </w:t>
      </w:r>
      <w:r w:rsidR="0043357D" w:rsidRPr="00394294">
        <w:rPr>
          <w:rFonts w:ascii="Times New Roman" w:hAnsi="Times New Roman"/>
          <w:sz w:val="24"/>
          <w:szCs w:val="24"/>
        </w:rPr>
        <w:t xml:space="preserve">mokinių priėmimo </w:t>
      </w:r>
      <w:r w:rsidR="0011082B" w:rsidRPr="00394294">
        <w:rPr>
          <w:rFonts w:ascii="Times New Roman" w:hAnsi="Times New Roman"/>
          <w:sz w:val="24"/>
          <w:szCs w:val="24"/>
        </w:rPr>
        <w:t>komisijos veiklos ir jų priimamų sprendimų skaidrumo.</w:t>
      </w:r>
      <w:r w:rsidR="0043357D" w:rsidRPr="00394294">
        <w:rPr>
          <w:rFonts w:ascii="Times New Roman" w:hAnsi="Times New Roman"/>
          <w:sz w:val="24"/>
          <w:szCs w:val="24"/>
        </w:rPr>
        <w:t xml:space="preserve"> </w:t>
      </w:r>
      <w:r w:rsidR="00302924" w:rsidRPr="00394294">
        <w:rPr>
          <w:rFonts w:ascii="Times New Roman" w:hAnsi="Times New Roman"/>
          <w:sz w:val="24"/>
          <w:szCs w:val="24"/>
        </w:rPr>
        <w:t>Atsižvelg</w:t>
      </w:r>
      <w:r w:rsidR="00A73597">
        <w:rPr>
          <w:rFonts w:ascii="Times New Roman" w:hAnsi="Times New Roman"/>
          <w:sz w:val="24"/>
          <w:szCs w:val="24"/>
        </w:rPr>
        <w:t>iant</w:t>
      </w:r>
      <w:r w:rsidR="00302924" w:rsidRPr="00394294">
        <w:rPr>
          <w:rFonts w:ascii="Times New Roman" w:hAnsi="Times New Roman"/>
          <w:sz w:val="24"/>
          <w:szCs w:val="24"/>
        </w:rPr>
        <w:t xml:space="preserve"> į tai, kas išdėstyta, nuostatoms taikomos išvados 2.1 punkte nurodytos pastabos.</w:t>
      </w:r>
    </w:p>
    <w:p w14:paraId="0B72B010" w14:textId="63942F31" w:rsidR="000C5F9B" w:rsidRPr="00394294" w:rsidRDefault="000C5F9B" w:rsidP="00394294">
      <w:pPr>
        <w:tabs>
          <w:tab w:val="left" w:pos="9072"/>
        </w:tabs>
        <w:spacing w:line="276" w:lineRule="auto"/>
        <w:ind w:firstLine="567"/>
        <w:jc w:val="both"/>
        <w:rPr>
          <w:rFonts w:ascii="Times New Roman" w:hAnsi="Times New Roman"/>
          <w:sz w:val="24"/>
          <w:szCs w:val="24"/>
        </w:rPr>
      </w:pPr>
      <w:r w:rsidRPr="00394294">
        <w:rPr>
          <w:rFonts w:ascii="Times New Roman" w:hAnsi="Times New Roman"/>
          <w:color w:val="000000"/>
          <w:sz w:val="24"/>
          <w:szCs w:val="24"/>
        </w:rPr>
        <w:t xml:space="preserve">Pažymime, kad </w:t>
      </w:r>
      <w:r w:rsidRPr="00394294">
        <w:rPr>
          <w:rFonts w:ascii="Times New Roman" w:hAnsi="Times New Roman"/>
          <w:sz w:val="24"/>
          <w:szCs w:val="24"/>
        </w:rPr>
        <w:t xml:space="preserve">Mokinių priėmimo </w:t>
      </w:r>
      <w:r w:rsidRPr="00394294">
        <w:rPr>
          <w:rFonts w:ascii="Times New Roman" w:hAnsi="Times New Roman"/>
          <w:color w:val="000000"/>
          <w:sz w:val="24"/>
          <w:szCs w:val="24"/>
        </w:rPr>
        <w:t>Vilniaus</w:t>
      </w:r>
      <w:r w:rsidRPr="00394294">
        <w:rPr>
          <w:rFonts w:ascii="Times New Roman" w:eastAsia="Calibri" w:hAnsi="Times New Roman"/>
          <w:color w:val="000000"/>
          <w:sz w:val="24"/>
          <w:szCs w:val="24"/>
          <w:lang w:val="de-DE" w:eastAsia="ar-SA"/>
        </w:rPr>
        <w:t xml:space="preserve"> rajone</w:t>
      </w:r>
      <w:r w:rsidRPr="00394294">
        <w:rPr>
          <w:rFonts w:ascii="Times New Roman" w:hAnsi="Times New Roman"/>
          <w:sz w:val="24"/>
          <w:szCs w:val="24"/>
        </w:rPr>
        <w:t xml:space="preserve"> tvarka yra norminio pobūdžio teisės aktas, nustatantis bendrojo elgesio taisykles, skirtas tam tikrai asmenų grupei. </w:t>
      </w:r>
      <w:r w:rsidR="006C39DC">
        <w:rPr>
          <w:rFonts w:ascii="Times New Roman" w:hAnsi="Times New Roman"/>
          <w:sz w:val="24"/>
          <w:szCs w:val="24"/>
        </w:rPr>
        <w:t xml:space="preserve">Pagal </w:t>
      </w:r>
      <w:r w:rsidRPr="00394294">
        <w:rPr>
          <w:rFonts w:ascii="Times New Roman" w:hAnsi="Times New Roman"/>
          <w:color w:val="000000"/>
          <w:sz w:val="24"/>
          <w:szCs w:val="24"/>
        </w:rPr>
        <w:t>Lietuvos vyriausiojo administracinio teismo praktik</w:t>
      </w:r>
      <w:r w:rsidR="006C39DC">
        <w:rPr>
          <w:rFonts w:ascii="Times New Roman" w:hAnsi="Times New Roman"/>
          <w:color w:val="000000"/>
          <w:sz w:val="24"/>
          <w:szCs w:val="24"/>
        </w:rPr>
        <w:t>ą</w:t>
      </w:r>
      <w:r w:rsidRPr="00394294">
        <w:rPr>
          <w:rStyle w:val="FootnoteReference"/>
          <w:rFonts w:ascii="Times New Roman" w:hAnsi="Times New Roman"/>
          <w:color w:val="000000"/>
          <w:sz w:val="24"/>
          <w:szCs w:val="24"/>
        </w:rPr>
        <w:footnoteReference w:id="21"/>
      </w:r>
      <w:r w:rsidRPr="00394294">
        <w:rPr>
          <w:rFonts w:ascii="Times New Roman" w:hAnsi="Times New Roman"/>
          <w:color w:val="000000"/>
          <w:sz w:val="24"/>
          <w:szCs w:val="24"/>
        </w:rPr>
        <w:t xml:space="preserve">, jei norminis teisės aktas nebuvo tinkamai paskelbtas teisės aktų nustatyta tvarka, jis savaime yra negaliojantis ir negali būti taikomas. </w:t>
      </w:r>
      <w:r w:rsidR="002C73F3" w:rsidRPr="00394294">
        <w:rPr>
          <w:rFonts w:ascii="Times New Roman" w:hAnsi="Times New Roman"/>
          <w:color w:val="000000"/>
          <w:sz w:val="24"/>
          <w:szCs w:val="24"/>
        </w:rPr>
        <w:t>Vilniaus rajono savivaldybės taryba</w:t>
      </w:r>
      <w:r w:rsidRPr="00394294">
        <w:rPr>
          <w:rFonts w:ascii="Times New Roman" w:hAnsi="Times New Roman"/>
          <w:color w:val="000000"/>
          <w:sz w:val="24"/>
          <w:szCs w:val="24"/>
        </w:rPr>
        <w:t xml:space="preserve"> </w:t>
      </w:r>
      <w:r w:rsidRPr="00394294">
        <w:rPr>
          <w:rFonts w:ascii="Times New Roman" w:hAnsi="Times New Roman"/>
          <w:sz w:val="24"/>
          <w:szCs w:val="24"/>
        </w:rPr>
        <w:t xml:space="preserve">patenka į subjektų sąrašą, kurie privalo skelbti Teisės aktų registre tokio pobūdžio teisės aktus, organizuojant </w:t>
      </w:r>
      <w:r w:rsidR="00DC1504" w:rsidRPr="00394294">
        <w:rPr>
          <w:rFonts w:ascii="Times New Roman" w:hAnsi="Times New Roman"/>
          <w:sz w:val="24"/>
          <w:szCs w:val="24"/>
        </w:rPr>
        <w:t>mokinių priėmimą į bendrojo ugdymo įstaigas</w:t>
      </w:r>
      <w:r w:rsidRPr="00394294">
        <w:rPr>
          <w:rFonts w:ascii="Times New Roman" w:hAnsi="Times New Roman"/>
          <w:sz w:val="24"/>
          <w:szCs w:val="24"/>
        </w:rPr>
        <w:t xml:space="preserve">, todėl manome, kad siekiant užtikrinti skaidrų ir aiškų </w:t>
      </w:r>
      <w:r w:rsidR="005125B6" w:rsidRPr="00394294">
        <w:rPr>
          <w:rFonts w:ascii="Times New Roman" w:hAnsi="Times New Roman"/>
          <w:sz w:val="24"/>
          <w:szCs w:val="24"/>
        </w:rPr>
        <w:t xml:space="preserve">mokinių priėmimo į bendrojo ugdymo įstaigas ir paskirstymo į klases </w:t>
      </w:r>
      <w:r w:rsidRPr="00394294">
        <w:rPr>
          <w:rFonts w:ascii="Times New Roman" w:hAnsi="Times New Roman"/>
          <w:sz w:val="24"/>
          <w:szCs w:val="24"/>
        </w:rPr>
        <w:t xml:space="preserve">procesą, minėtas teisės aktas turi būti viešai skelbiamas Teisės aktų registre. Siūlome </w:t>
      </w:r>
      <w:r w:rsidR="00B55D24" w:rsidRPr="00394294">
        <w:rPr>
          <w:rFonts w:ascii="Times New Roman" w:hAnsi="Times New Roman"/>
          <w:color w:val="000000"/>
          <w:sz w:val="24"/>
          <w:szCs w:val="24"/>
        </w:rPr>
        <w:t xml:space="preserve">Vilniaus rajono savivaldybės administracijai </w:t>
      </w:r>
      <w:r w:rsidRPr="00394294">
        <w:rPr>
          <w:rFonts w:ascii="Times New Roman" w:hAnsi="Times New Roman"/>
          <w:sz w:val="24"/>
          <w:szCs w:val="24"/>
        </w:rPr>
        <w:t>paviešinti šį teisės aktą.</w:t>
      </w:r>
    </w:p>
    <w:p w14:paraId="1EBEE280" w14:textId="76551128" w:rsidR="0071700B" w:rsidRPr="00394294" w:rsidRDefault="00E1686E" w:rsidP="00394294">
      <w:pPr>
        <w:spacing w:line="276" w:lineRule="auto"/>
        <w:ind w:firstLine="851"/>
        <w:jc w:val="both"/>
        <w:rPr>
          <w:rFonts w:ascii="Times New Roman" w:hAnsi="Times New Roman"/>
          <w:sz w:val="24"/>
          <w:szCs w:val="24"/>
        </w:rPr>
      </w:pPr>
      <w:r w:rsidRPr="00394294">
        <w:rPr>
          <w:rFonts w:ascii="Times New Roman" w:hAnsi="Times New Roman"/>
          <w:sz w:val="24"/>
          <w:szCs w:val="24"/>
        </w:rPr>
        <w:t>5.2.</w:t>
      </w:r>
      <w:r w:rsidRPr="00394294">
        <w:rPr>
          <w:rFonts w:ascii="Times New Roman" w:hAnsi="Times New Roman"/>
          <w:i/>
          <w:sz w:val="24"/>
          <w:szCs w:val="24"/>
        </w:rPr>
        <w:t xml:space="preserve"> </w:t>
      </w:r>
      <w:r w:rsidR="00B51E69" w:rsidRPr="00394294">
        <w:rPr>
          <w:rFonts w:ascii="Times New Roman" w:hAnsi="Times New Roman"/>
          <w:sz w:val="24"/>
          <w:szCs w:val="24"/>
        </w:rPr>
        <w:t>Siekdami nustatyti, kaip Vilniaus rajono savivaldybės mokyklos vykdo mokinių paskirstymą į klases, peržiūrėjome trijų</w:t>
      </w:r>
      <w:r w:rsidR="00B51E69" w:rsidRPr="00394294">
        <w:rPr>
          <w:rStyle w:val="FootnoteReference"/>
          <w:rFonts w:ascii="Times New Roman" w:hAnsi="Times New Roman"/>
          <w:sz w:val="24"/>
          <w:szCs w:val="24"/>
        </w:rPr>
        <w:footnoteReference w:id="22"/>
      </w:r>
      <w:r w:rsidR="00B51E69" w:rsidRPr="00394294">
        <w:rPr>
          <w:rFonts w:ascii="Times New Roman" w:hAnsi="Times New Roman"/>
          <w:sz w:val="24"/>
          <w:szCs w:val="24"/>
        </w:rPr>
        <w:t xml:space="preserve"> </w:t>
      </w:r>
      <w:r w:rsidR="00DD780B" w:rsidRPr="00394294">
        <w:rPr>
          <w:rFonts w:ascii="Times New Roman" w:hAnsi="Times New Roman"/>
          <w:sz w:val="24"/>
          <w:szCs w:val="24"/>
        </w:rPr>
        <w:t xml:space="preserve">Vilniaus </w:t>
      </w:r>
      <w:r w:rsidR="00B51E69" w:rsidRPr="00394294">
        <w:rPr>
          <w:rFonts w:ascii="Times New Roman" w:hAnsi="Times New Roman"/>
          <w:sz w:val="24"/>
          <w:szCs w:val="24"/>
        </w:rPr>
        <w:t>rajono savivaldybės mokyklų</w:t>
      </w:r>
      <w:r w:rsidR="00B51E69" w:rsidRPr="00394294">
        <w:rPr>
          <w:rStyle w:val="FootnoteReference"/>
          <w:rFonts w:ascii="Times New Roman" w:hAnsi="Times New Roman"/>
          <w:sz w:val="24"/>
          <w:szCs w:val="24"/>
        </w:rPr>
        <w:footnoteReference w:id="23"/>
      </w:r>
      <w:r w:rsidR="00B51E69" w:rsidRPr="00394294">
        <w:rPr>
          <w:rFonts w:ascii="Times New Roman" w:hAnsi="Times New Roman"/>
          <w:sz w:val="24"/>
          <w:szCs w:val="24"/>
        </w:rPr>
        <w:t xml:space="preserve"> svetainėse pateiktą informaciją</w:t>
      </w:r>
      <w:r w:rsidR="005B58BE">
        <w:rPr>
          <w:rFonts w:ascii="Times New Roman" w:hAnsi="Times New Roman"/>
          <w:sz w:val="24"/>
          <w:szCs w:val="24"/>
        </w:rPr>
        <w:t xml:space="preserve"> ir</w:t>
      </w:r>
      <w:r w:rsidR="00B51E69" w:rsidRPr="00394294">
        <w:rPr>
          <w:rFonts w:ascii="Times New Roman" w:hAnsi="Times New Roman"/>
          <w:sz w:val="24"/>
          <w:szCs w:val="24"/>
        </w:rPr>
        <w:t xml:space="preserve"> nustatėme, kad tik viena iš minėtų įstaigų turi patvirtintą ir viešai paskelbtą priėmimo tvarką</w:t>
      </w:r>
      <w:r w:rsidR="00B51E69" w:rsidRPr="00394294">
        <w:rPr>
          <w:rStyle w:val="FootnoteReference"/>
          <w:rFonts w:ascii="Times New Roman" w:hAnsi="Times New Roman"/>
          <w:sz w:val="24"/>
          <w:szCs w:val="24"/>
        </w:rPr>
        <w:footnoteReference w:id="24"/>
      </w:r>
      <w:r w:rsidR="00403ECA" w:rsidRPr="00394294">
        <w:rPr>
          <w:rFonts w:ascii="Times New Roman" w:hAnsi="Times New Roman"/>
          <w:sz w:val="24"/>
          <w:szCs w:val="24"/>
        </w:rPr>
        <w:t>, kurioje yra patvirtinta mokinių priėmimo komisijos sudėtis</w:t>
      </w:r>
      <w:r w:rsidR="00B51E69" w:rsidRPr="00394294">
        <w:rPr>
          <w:rFonts w:ascii="Times New Roman" w:hAnsi="Times New Roman"/>
          <w:sz w:val="24"/>
          <w:szCs w:val="24"/>
        </w:rPr>
        <w:t>.</w:t>
      </w:r>
      <w:r w:rsidR="00403ECA" w:rsidRPr="00394294">
        <w:rPr>
          <w:rFonts w:ascii="Times New Roman" w:hAnsi="Times New Roman"/>
          <w:sz w:val="24"/>
          <w:szCs w:val="24"/>
        </w:rPr>
        <w:t xml:space="preserve"> Šios komisijos pirmininkas yra mokyklos direktorius, o nariai </w:t>
      </w:r>
      <w:r w:rsidR="006C39DC">
        <w:rPr>
          <w:rFonts w:ascii="Times New Roman" w:hAnsi="Times New Roman"/>
          <w:sz w:val="24"/>
          <w:szCs w:val="24"/>
        </w:rPr>
        <w:t xml:space="preserve">– </w:t>
      </w:r>
      <w:r w:rsidR="00403ECA" w:rsidRPr="00394294">
        <w:rPr>
          <w:rFonts w:ascii="Times New Roman" w:hAnsi="Times New Roman"/>
          <w:sz w:val="24"/>
          <w:szCs w:val="24"/>
        </w:rPr>
        <w:t xml:space="preserve">jam pavaldūs darbuotojai. </w:t>
      </w:r>
      <w:r w:rsidR="00FD3E88" w:rsidRPr="00394294">
        <w:rPr>
          <w:rFonts w:ascii="Times New Roman" w:hAnsi="Times New Roman"/>
          <w:sz w:val="24"/>
          <w:szCs w:val="24"/>
        </w:rPr>
        <w:t xml:space="preserve">Direktorius </w:t>
      </w:r>
      <w:r w:rsidR="006D70C7">
        <w:rPr>
          <w:rFonts w:ascii="Times New Roman" w:hAnsi="Times New Roman"/>
          <w:sz w:val="24"/>
          <w:szCs w:val="24"/>
        </w:rPr>
        <w:t>priima</w:t>
      </w:r>
      <w:r w:rsidR="006D70C7" w:rsidRPr="00394294">
        <w:rPr>
          <w:rFonts w:ascii="Times New Roman" w:hAnsi="Times New Roman"/>
          <w:sz w:val="24"/>
          <w:szCs w:val="24"/>
        </w:rPr>
        <w:t xml:space="preserve"> </w:t>
      </w:r>
      <w:r w:rsidR="00FD3E88" w:rsidRPr="00394294">
        <w:rPr>
          <w:rFonts w:ascii="Times New Roman" w:hAnsi="Times New Roman"/>
          <w:sz w:val="24"/>
          <w:szCs w:val="24"/>
        </w:rPr>
        <w:t>įsakymą dėl mokinių skyrimo į klases, kurios sudaromos atsižvelgiant į mokinių skaičių, berniukų ir mergaičių skaičiaus santykį, tėvų pageidavimus rinktis mokytoją (esant galimybei), prašymo priėmimo datą.</w:t>
      </w:r>
      <w:r w:rsidR="00FC22E4" w:rsidRPr="00394294">
        <w:rPr>
          <w:rFonts w:ascii="Times New Roman" w:hAnsi="Times New Roman"/>
          <w:sz w:val="24"/>
          <w:szCs w:val="24"/>
        </w:rPr>
        <w:t xml:space="preserve"> Nustatytas teisinis reguliavimas ydingas antikorupciniu požiūriu, </w:t>
      </w:r>
      <w:r w:rsidR="00BE1184" w:rsidRPr="00394294">
        <w:rPr>
          <w:rFonts w:ascii="Times New Roman" w:hAnsi="Times New Roman"/>
          <w:sz w:val="24"/>
          <w:szCs w:val="24"/>
        </w:rPr>
        <w:t>nes</w:t>
      </w:r>
      <w:r w:rsidR="00FC22E4" w:rsidRPr="00394294">
        <w:rPr>
          <w:rFonts w:ascii="Times New Roman" w:hAnsi="Times New Roman"/>
          <w:sz w:val="24"/>
          <w:szCs w:val="24"/>
        </w:rPr>
        <w:t xml:space="preserve"> </w:t>
      </w:r>
      <w:r w:rsidR="00997ED8" w:rsidRPr="00394294">
        <w:rPr>
          <w:rFonts w:ascii="Times New Roman" w:hAnsi="Times New Roman"/>
          <w:sz w:val="24"/>
          <w:szCs w:val="24"/>
        </w:rPr>
        <w:t xml:space="preserve">visi sprendimai priklauso nuo mokyklos direktoriaus, </w:t>
      </w:r>
      <w:r w:rsidR="00BE1184" w:rsidRPr="00394294">
        <w:rPr>
          <w:rFonts w:ascii="Times New Roman" w:hAnsi="Times New Roman"/>
          <w:sz w:val="24"/>
          <w:szCs w:val="24"/>
        </w:rPr>
        <w:t xml:space="preserve">kuris </w:t>
      </w:r>
      <w:r w:rsidR="00FC22E4" w:rsidRPr="00394294">
        <w:rPr>
          <w:rFonts w:ascii="Times New Roman" w:hAnsi="Times New Roman"/>
          <w:sz w:val="24"/>
          <w:szCs w:val="24"/>
        </w:rPr>
        <w:t>mokinių priėmimo komisij</w:t>
      </w:r>
      <w:r w:rsidR="00361FE8" w:rsidRPr="00394294">
        <w:rPr>
          <w:rFonts w:ascii="Times New Roman" w:hAnsi="Times New Roman"/>
          <w:sz w:val="24"/>
          <w:szCs w:val="24"/>
        </w:rPr>
        <w:t>os sudėtį</w:t>
      </w:r>
      <w:r w:rsidR="004368D8" w:rsidRPr="00394294">
        <w:rPr>
          <w:rFonts w:ascii="Times New Roman" w:hAnsi="Times New Roman"/>
          <w:sz w:val="24"/>
          <w:szCs w:val="24"/>
        </w:rPr>
        <w:t xml:space="preserve"> tvirtina</w:t>
      </w:r>
      <w:r w:rsidR="00361FE8" w:rsidRPr="00394294">
        <w:rPr>
          <w:rFonts w:ascii="Times New Roman" w:hAnsi="Times New Roman"/>
          <w:sz w:val="24"/>
          <w:szCs w:val="24"/>
        </w:rPr>
        <w:t>, paskiria save š</w:t>
      </w:r>
      <w:r w:rsidR="004368D8" w:rsidRPr="00394294">
        <w:rPr>
          <w:rFonts w:ascii="Times New Roman" w:hAnsi="Times New Roman"/>
          <w:sz w:val="24"/>
          <w:szCs w:val="24"/>
        </w:rPr>
        <w:t>ios komisijos pirminink</w:t>
      </w:r>
      <w:r w:rsidR="00361FE8" w:rsidRPr="00394294">
        <w:rPr>
          <w:rFonts w:ascii="Times New Roman" w:hAnsi="Times New Roman"/>
          <w:sz w:val="24"/>
          <w:szCs w:val="24"/>
        </w:rPr>
        <w:t xml:space="preserve">u, skirsto į klases ir priima įsakymus. </w:t>
      </w:r>
      <w:r w:rsidR="009227D1" w:rsidRPr="00394294">
        <w:rPr>
          <w:rFonts w:ascii="Times New Roman" w:hAnsi="Times New Roman"/>
          <w:sz w:val="24"/>
          <w:szCs w:val="24"/>
        </w:rPr>
        <w:t>Taip pat nėra nustatyta, kokia tvarka skirstomi specialiųjų ugdymosi poreikių turintys mokiniai, kai jų yra daugiau nei vienas ir nėra sukurta specialios klasės tokiems vaikams.</w:t>
      </w:r>
    </w:p>
    <w:p w14:paraId="0D40FB98" w14:textId="38801422" w:rsidR="00E14197" w:rsidRPr="00394294" w:rsidRDefault="00F21BA2" w:rsidP="00394294">
      <w:pPr>
        <w:spacing w:line="276" w:lineRule="auto"/>
        <w:ind w:firstLine="851"/>
        <w:jc w:val="both"/>
        <w:rPr>
          <w:rFonts w:ascii="Times New Roman" w:hAnsi="Times New Roman"/>
          <w:i/>
          <w:sz w:val="24"/>
          <w:szCs w:val="24"/>
        </w:rPr>
      </w:pPr>
      <w:r w:rsidRPr="00394294">
        <w:rPr>
          <w:rFonts w:ascii="Times New Roman" w:hAnsi="Times New Roman"/>
          <w:sz w:val="24"/>
          <w:szCs w:val="24"/>
        </w:rPr>
        <w:lastRenderedPageBreak/>
        <w:t>Siekdami teisinio reguliavimo aiškumo</w:t>
      </w:r>
      <w:r w:rsidR="00110F99" w:rsidRPr="00394294">
        <w:rPr>
          <w:rFonts w:ascii="Times New Roman" w:hAnsi="Times New Roman"/>
          <w:sz w:val="24"/>
          <w:szCs w:val="24"/>
        </w:rPr>
        <w:t xml:space="preserve"> ir priimamų sprendimų skaidrumo</w:t>
      </w:r>
      <w:r w:rsidRPr="00394294">
        <w:rPr>
          <w:rFonts w:ascii="Times New Roman" w:hAnsi="Times New Roman"/>
          <w:sz w:val="24"/>
          <w:szCs w:val="24"/>
        </w:rPr>
        <w:t xml:space="preserve">, siūlome nustatyti mokinių priėmimo komisijos ir direktoriaus funkcijas, pakeisti šios komisijos sudėtį </w:t>
      </w:r>
      <w:r w:rsidR="006C39DC">
        <w:rPr>
          <w:rFonts w:ascii="Times New Roman" w:hAnsi="Times New Roman"/>
          <w:sz w:val="24"/>
          <w:szCs w:val="24"/>
        </w:rPr>
        <w:t xml:space="preserve">ir </w:t>
      </w:r>
      <w:r w:rsidRPr="00394294">
        <w:rPr>
          <w:rFonts w:ascii="Times New Roman" w:hAnsi="Times New Roman"/>
          <w:sz w:val="24"/>
          <w:szCs w:val="24"/>
        </w:rPr>
        <w:t>neskir</w:t>
      </w:r>
      <w:r w:rsidR="006C39DC">
        <w:rPr>
          <w:rFonts w:ascii="Times New Roman" w:hAnsi="Times New Roman"/>
          <w:sz w:val="24"/>
          <w:szCs w:val="24"/>
        </w:rPr>
        <w:t>ti</w:t>
      </w:r>
      <w:r w:rsidRPr="00394294">
        <w:rPr>
          <w:rFonts w:ascii="Times New Roman" w:hAnsi="Times New Roman"/>
          <w:sz w:val="24"/>
          <w:szCs w:val="24"/>
        </w:rPr>
        <w:t xml:space="preserve"> mokyklos direktoriaus komisijos pirmininku.</w:t>
      </w:r>
      <w:r w:rsidR="005B58BE">
        <w:rPr>
          <w:rFonts w:ascii="Times New Roman" w:hAnsi="Times New Roman"/>
          <w:sz w:val="24"/>
          <w:szCs w:val="24"/>
        </w:rPr>
        <w:t xml:space="preserve"> </w:t>
      </w:r>
    </w:p>
    <w:p w14:paraId="0D40FBBF" w14:textId="249125B5" w:rsidR="00CB7B82" w:rsidRPr="00394294" w:rsidRDefault="00FB3642" w:rsidP="00394294">
      <w:pPr>
        <w:spacing w:line="276" w:lineRule="auto"/>
        <w:ind w:firstLine="720"/>
        <w:jc w:val="both"/>
        <w:rPr>
          <w:rFonts w:ascii="Times New Roman" w:hAnsi="Times New Roman"/>
          <w:sz w:val="24"/>
          <w:szCs w:val="24"/>
        </w:rPr>
      </w:pPr>
      <w:r w:rsidRPr="00394294">
        <w:rPr>
          <w:rFonts w:ascii="Times New Roman" w:hAnsi="Times New Roman"/>
          <w:sz w:val="24"/>
          <w:szCs w:val="24"/>
        </w:rPr>
        <w:t xml:space="preserve">6. </w:t>
      </w:r>
      <w:r w:rsidR="00A96877" w:rsidRPr="00394294">
        <w:rPr>
          <w:rFonts w:ascii="Times New Roman" w:hAnsi="Times New Roman"/>
          <w:sz w:val="24"/>
          <w:szCs w:val="24"/>
        </w:rPr>
        <w:t>Atsižvelgdami į tai, kas išdėstyta, ir s</w:t>
      </w:r>
      <w:r w:rsidR="00280ABB" w:rsidRPr="00394294">
        <w:rPr>
          <w:rFonts w:ascii="Times New Roman" w:hAnsi="Times New Roman"/>
          <w:sz w:val="24"/>
          <w:szCs w:val="24"/>
        </w:rPr>
        <w:t xml:space="preserve">iekdami </w:t>
      </w:r>
      <w:r w:rsidR="00A96877" w:rsidRPr="00394294">
        <w:rPr>
          <w:rFonts w:ascii="Times New Roman" w:hAnsi="Times New Roman"/>
          <w:sz w:val="24"/>
          <w:szCs w:val="24"/>
        </w:rPr>
        <w:t xml:space="preserve">didinti </w:t>
      </w:r>
      <w:r w:rsidR="00E7340E" w:rsidRPr="00394294">
        <w:rPr>
          <w:rFonts w:ascii="Times New Roman" w:hAnsi="Times New Roman"/>
          <w:sz w:val="24"/>
          <w:szCs w:val="24"/>
        </w:rPr>
        <w:t>mokinių</w:t>
      </w:r>
      <w:r w:rsidR="004449D2" w:rsidRPr="00394294">
        <w:rPr>
          <w:rFonts w:ascii="Times New Roman" w:hAnsi="Times New Roman"/>
          <w:sz w:val="24"/>
          <w:szCs w:val="24"/>
        </w:rPr>
        <w:t xml:space="preserve"> ir </w:t>
      </w:r>
      <w:r w:rsidR="00CA2FDA" w:rsidRPr="00394294">
        <w:rPr>
          <w:rFonts w:ascii="Times New Roman" w:hAnsi="Times New Roman"/>
          <w:sz w:val="24"/>
          <w:szCs w:val="24"/>
        </w:rPr>
        <w:t>specialiųjų ugdymosi poreikių turinčių mokinių</w:t>
      </w:r>
      <w:r w:rsidR="00E7340E" w:rsidRPr="00394294">
        <w:rPr>
          <w:rFonts w:ascii="Times New Roman" w:hAnsi="Times New Roman"/>
          <w:sz w:val="24"/>
          <w:szCs w:val="24"/>
        </w:rPr>
        <w:t xml:space="preserve"> </w:t>
      </w:r>
      <w:r w:rsidR="003027A7" w:rsidRPr="00394294">
        <w:rPr>
          <w:rFonts w:ascii="Times New Roman" w:hAnsi="Times New Roman"/>
          <w:sz w:val="24"/>
          <w:szCs w:val="24"/>
        </w:rPr>
        <w:t>pa</w:t>
      </w:r>
      <w:r w:rsidR="00DA323C" w:rsidRPr="00394294">
        <w:rPr>
          <w:rFonts w:ascii="Times New Roman" w:hAnsi="Times New Roman"/>
          <w:sz w:val="24"/>
          <w:szCs w:val="24"/>
        </w:rPr>
        <w:t>skirstym</w:t>
      </w:r>
      <w:r w:rsidR="003027A7" w:rsidRPr="00394294">
        <w:rPr>
          <w:rFonts w:ascii="Times New Roman" w:hAnsi="Times New Roman"/>
          <w:sz w:val="24"/>
          <w:szCs w:val="24"/>
        </w:rPr>
        <w:t>ą</w:t>
      </w:r>
      <w:r w:rsidR="00BE05F0" w:rsidRPr="00394294">
        <w:rPr>
          <w:rFonts w:ascii="Times New Roman" w:hAnsi="Times New Roman"/>
          <w:sz w:val="24"/>
          <w:szCs w:val="24"/>
        </w:rPr>
        <w:t xml:space="preserve"> </w:t>
      </w:r>
      <w:r w:rsidR="00B731A7" w:rsidRPr="00394294">
        <w:rPr>
          <w:rFonts w:ascii="Times New Roman" w:hAnsi="Times New Roman"/>
          <w:sz w:val="24"/>
          <w:szCs w:val="24"/>
        </w:rPr>
        <w:t xml:space="preserve">į </w:t>
      </w:r>
      <w:r w:rsidR="00DA323C" w:rsidRPr="00394294">
        <w:rPr>
          <w:rFonts w:ascii="Times New Roman" w:hAnsi="Times New Roman"/>
          <w:sz w:val="24"/>
          <w:szCs w:val="24"/>
        </w:rPr>
        <w:t xml:space="preserve">klases </w:t>
      </w:r>
      <w:r w:rsidR="00BE05F0" w:rsidRPr="00394294">
        <w:rPr>
          <w:rFonts w:ascii="Times New Roman" w:hAnsi="Times New Roman"/>
          <w:sz w:val="24"/>
          <w:szCs w:val="24"/>
        </w:rPr>
        <w:t>minėtose</w:t>
      </w:r>
      <w:r w:rsidR="00280ABB" w:rsidRPr="00394294">
        <w:rPr>
          <w:rFonts w:ascii="Times New Roman" w:hAnsi="Times New Roman"/>
          <w:sz w:val="24"/>
          <w:szCs w:val="24"/>
        </w:rPr>
        <w:t xml:space="preserve"> savivaldybė</w:t>
      </w:r>
      <w:r w:rsidR="00A96877" w:rsidRPr="00394294">
        <w:rPr>
          <w:rFonts w:ascii="Times New Roman" w:hAnsi="Times New Roman"/>
          <w:sz w:val="24"/>
          <w:szCs w:val="24"/>
        </w:rPr>
        <w:t>s</w:t>
      </w:r>
      <w:r w:rsidR="00280ABB" w:rsidRPr="00394294">
        <w:rPr>
          <w:rFonts w:ascii="Times New Roman" w:hAnsi="Times New Roman"/>
          <w:sz w:val="24"/>
          <w:szCs w:val="24"/>
        </w:rPr>
        <w:t>e</w:t>
      </w:r>
      <w:r w:rsidR="00C447EF" w:rsidRPr="00394294">
        <w:rPr>
          <w:rFonts w:ascii="Times New Roman" w:hAnsi="Times New Roman"/>
          <w:sz w:val="24"/>
          <w:szCs w:val="24"/>
        </w:rPr>
        <w:t xml:space="preserve"> </w:t>
      </w:r>
      <w:r w:rsidR="00A96877" w:rsidRPr="00394294">
        <w:rPr>
          <w:rFonts w:ascii="Times New Roman" w:hAnsi="Times New Roman"/>
          <w:sz w:val="24"/>
          <w:szCs w:val="24"/>
        </w:rPr>
        <w:t xml:space="preserve">skaidrumą </w:t>
      </w:r>
      <w:r w:rsidR="00C447EF" w:rsidRPr="00394294">
        <w:rPr>
          <w:rFonts w:ascii="Times New Roman" w:hAnsi="Times New Roman"/>
          <w:sz w:val="24"/>
          <w:szCs w:val="24"/>
        </w:rPr>
        <w:t xml:space="preserve">ir </w:t>
      </w:r>
      <w:r w:rsidR="00A96877" w:rsidRPr="00394294">
        <w:rPr>
          <w:rFonts w:ascii="Times New Roman" w:hAnsi="Times New Roman"/>
          <w:sz w:val="24"/>
          <w:szCs w:val="24"/>
        </w:rPr>
        <w:t xml:space="preserve">sumažinti </w:t>
      </w:r>
      <w:r w:rsidR="00C447EF" w:rsidRPr="00394294">
        <w:rPr>
          <w:rFonts w:ascii="Times New Roman" w:hAnsi="Times New Roman"/>
          <w:sz w:val="24"/>
          <w:szCs w:val="24"/>
        </w:rPr>
        <w:t>korupcijos rizik</w:t>
      </w:r>
      <w:r w:rsidR="00A96877" w:rsidRPr="00394294">
        <w:rPr>
          <w:rFonts w:ascii="Times New Roman" w:hAnsi="Times New Roman"/>
          <w:sz w:val="24"/>
          <w:szCs w:val="24"/>
        </w:rPr>
        <w:t>ą</w:t>
      </w:r>
      <w:r w:rsidR="00C447EF" w:rsidRPr="00394294">
        <w:rPr>
          <w:rFonts w:ascii="Times New Roman" w:hAnsi="Times New Roman"/>
          <w:sz w:val="24"/>
          <w:szCs w:val="24"/>
        </w:rPr>
        <w:t xml:space="preserve"> </w:t>
      </w:r>
      <w:r w:rsidR="005E5C9C" w:rsidRPr="00394294">
        <w:rPr>
          <w:rFonts w:ascii="Times New Roman" w:hAnsi="Times New Roman"/>
          <w:sz w:val="24"/>
          <w:szCs w:val="24"/>
        </w:rPr>
        <w:t>šioje srityje</w:t>
      </w:r>
      <w:r w:rsidR="00280ABB" w:rsidRPr="00394294">
        <w:rPr>
          <w:rFonts w:ascii="Times New Roman" w:hAnsi="Times New Roman"/>
          <w:sz w:val="24"/>
          <w:szCs w:val="24"/>
        </w:rPr>
        <w:t xml:space="preserve">, </w:t>
      </w:r>
      <w:r w:rsidR="00C25C9B" w:rsidRPr="00394294">
        <w:rPr>
          <w:rFonts w:ascii="Times New Roman" w:hAnsi="Times New Roman"/>
          <w:sz w:val="24"/>
          <w:szCs w:val="24"/>
        </w:rPr>
        <w:t>siūlome</w:t>
      </w:r>
      <w:r w:rsidR="00053668" w:rsidRPr="00394294">
        <w:rPr>
          <w:rFonts w:ascii="Times New Roman" w:hAnsi="Times New Roman"/>
          <w:sz w:val="24"/>
          <w:szCs w:val="24"/>
        </w:rPr>
        <w:t>:</w:t>
      </w:r>
    </w:p>
    <w:p w14:paraId="0D40FBC0" w14:textId="77777777" w:rsidR="004E64B1" w:rsidRPr="00394294" w:rsidRDefault="00CB7B82" w:rsidP="00394294">
      <w:pPr>
        <w:spacing w:line="276" w:lineRule="auto"/>
        <w:ind w:firstLine="851"/>
        <w:jc w:val="both"/>
        <w:rPr>
          <w:rFonts w:ascii="Times New Roman" w:hAnsi="Times New Roman"/>
          <w:sz w:val="24"/>
          <w:szCs w:val="24"/>
        </w:rPr>
      </w:pPr>
      <w:r w:rsidRPr="00394294">
        <w:rPr>
          <w:rFonts w:ascii="Times New Roman" w:hAnsi="Times New Roman"/>
          <w:sz w:val="24"/>
          <w:szCs w:val="24"/>
        </w:rPr>
        <w:t>1. N</w:t>
      </w:r>
      <w:r w:rsidR="00632E2E" w:rsidRPr="00394294">
        <w:rPr>
          <w:rFonts w:ascii="Times New Roman" w:hAnsi="Times New Roman"/>
          <w:sz w:val="24"/>
          <w:szCs w:val="24"/>
        </w:rPr>
        <w:t>ustatyti</w:t>
      </w:r>
      <w:r w:rsidR="004E64B1" w:rsidRPr="00394294">
        <w:rPr>
          <w:rFonts w:ascii="Times New Roman" w:hAnsi="Times New Roman"/>
          <w:sz w:val="24"/>
          <w:szCs w:val="24"/>
        </w:rPr>
        <w:t>:</w:t>
      </w:r>
    </w:p>
    <w:p w14:paraId="0D40FBC1" w14:textId="5FE64666" w:rsidR="004E64B1" w:rsidRPr="00394294" w:rsidRDefault="00F62A67" w:rsidP="00394294">
      <w:pPr>
        <w:pStyle w:val="ListParagraph"/>
        <w:numPr>
          <w:ilvl w:val="0"/>
          <w:numId w:val="17"/>
        </w:numPr>
        <w:ind w:left="0" w:firstLine="851"/>
        <w:jc w:val="both"/>
        <w:rPr>
          <w:rFonts w:ascii="Times New Roman" w:hAnsi="Times New Roman"/>
          <w:sz w:val="24"/>
          <w:szCs w:val="24"/>
        </w:rPr>
      </w:pPr>
      <w:r w:rsidRPr="00394294">
        <w:rPr>
          <w:rFonts w:ascii="Times New Roman" w:hAnsi="Times New Roman"/>
          <w:sz w:val="24"/>
          <w:szCs w:val="24"/>
        </w:rPr>
        <w:t xml:space="preserve">mokinių </w:t>
      </w:r>
      <w:r w:rsidR="00B0029A" w:rsidRPr="00394294">
        <w:rPr>
          <w:rFonts w:ascii="Times New Roman" w:hAnsi="Times New Roman"/>
          <w:sz w:val="24"/>
          <w:szCs w:val="24"/>
        </w:rPr>
        <w:t>skirstymo į klases detalesnį procesą</w:t>
      </w:r>
      <w:r w:rsidR="006C39DC">
        <w:rPr>
          <w:rFonts w:ascii="Times New Roman" w:hAnsi="Times New Roman"/>
          <w:sz w:val="24"/>
          <w:szCs w:val="24"/>
        </w:rPr>
        <w:t xml:space="preserve"> ir nurodyti</w:t>
      </w:r>
      <w:r w:rsidR="00B0029A" w:rsidRPr="00394294">
        <w:rPr>
          <w:rFonts w:ascii="Times New Roman" w:hAnsi="Times New Roman"/>
          <w:sz w:val="24"/>
          <w:szCs w:val="24"/>
        </w:rPr>
        <w:t xml:space="preserve">, kokiu principu priimti į ugdymo įstaigą mokiniai skirstomi į konkrečias klases (ar eilės tvarka pagal </w:t>
      </w:r>
      <w:r w:rsidR="005B02A9" w:rsidRPr="00394294">
        <w:rPr>
          <w:rFonts w:ascii="Times New Roman" w:hAnsi="Times New Roman"/>
          <w:sz w:val="24"/>
          <w:szCs w:val="24"/>
        </w:rPr>
        <w:t xml:space="preserve">priimtų mokinių </w:t>
      </w:r>
      <w:r w:rsidR="00B0029A" w:rsidRPr="00394294">
        <w:rPr>
          <w:rFonts w:ascii="Times New Roman" w:hAnsi="Times New Roman"/>
          <w:sz w:val="24"/>
          <w:szCs w:val="24"/>
        </w:rPr>
        <w:t>sąrašą</w:t>
      </w:r>
      <w:r w:rsidR="005B02A9" w:rsidRPr="00394294">
        <w:rPr>
          <w:rFonts w:ascii="Times New Roman" w:hAnsi="Times New Roman"/>
          <w:sz w:val="24"/>
          <w:szCs w:val="24"/>
        </w:rPr>
        <w:t xml:space="preserve"> paskirsto į nustatyto skaičiaus klases dedant brūkšnį suformavus pagal maksimalų nustatytą skaičių klasėje, ar kas antras, trečias mokinys skirstomas į klasę ir t.</w:t>
      </w:r>
      <w:r w:rsidR="006C39DC">
        <w:rPr>
          <w:rFonts w:ascii="Times New Roman" w:hAnsi="Times New Roman"/>
          <w:sz w:val="24"/>
          <w:szCs w:val="24"/>
        </w:rPr>
        <w:t xml:space="preserve"> </w:t>
      </w:r>
      <w:r w:rsidR="005B02A9" w:rsidRPr="00394294">
        <w:rPr>
          <w:rFonts w:ascii="Times New Roman" w:hAnsi="Times New Roman"/>
          <w:sz w:val="24"/>
          <w:szCs w:val="24"/>
        </w:rPr>
        <w:t>t.)</w:t>
      </w:r>
      <w:r w:rsidR="00E47597" w:rsidRPr="00394294">
        <w:rPr>
          <w:rFonts w:ascii="Times New Roman" w:hAnsi="Times New Roman"/>
          <w:sz w:val="24"/>
          <w:szCs w:val="24"/>
        </w:rPr>
        <w:t>;</w:t>
      </w:r>
    </w:p>
    <w:p w14:paraId="0D40FBC2" w14:textId="401CDD0C" w:rsidR="007D7986" w:rsidRPr="00394294" w:rsidRDefault="005B02A9" w:rsidP="00394294">
      <w:pPr>
        <w:pStyle w:val="ListParagraph"/>
        <w:numPr>
          <w:ilvl w:val="0"/>
          <w:numId w:val="17"/>
        </w:numPr>
        <w:ind w:left="0" w:firstLine="851"/>
        <w:jc w:val="both"/>
        <w:rPr>
          <w:rFonts w:ascii="Times New Roman" w:hAnsi="Times New Roman"/>
          <w:sz w:val="24"/>
          <w:szCs w:val="24"/>
        </w:rPr>
      </w:pPr>
      <w:r w:rsidRPr="00394294">
        <w:rPr>
          <w:rFonts w:ascii="Times New Roman" w:hAnsi="Times New Roman"/>
          <w:sz w:val="24"/>
          <w:szCs w:val="24"/>
        </w:rPr>
        <w:t>mokinių skirstymo į klases</w:t>
      </w:r>
      <w:r w:rsidR="007D7986" w:rsidRPr="00394294">
        <w:rPr>
          <w:rFonts w:ascii="Times New Roman" w:hAnsi="Times New Roman"/>
          <w:sz w:val="24"/>
          <w:szCs w:val="24"/>
        </w:rPr>
        <w:t xml:space="preserve"> </w:t>
      </w:r>
      <w:r w:rsidR="00B5052E" w:rsidRPr="00394294">
        <w:rPr>
          <w:rFonts w:ascii="Times New Roman" w:hAnsi="Times New Roman"/>
          <w:sz w:val="24"/>
          <w:szCs w:val="24"/>
        </w:rPr>
        <w:t xml:space="preserve">atrankos </w:t>
      </w:r>
      <w:r w:rsidR="007D7986" w:rsidRPr="00394294">
        <w:rPr>
          <w:rFonts w:ascii="Times New Roman" w:hAnsi="Times New Roman"/>
          <w:sz w:val="24"/>
          <w:szCs w:val="24"/>
        </w:rPr>
        <w:t xml:space="preserve">kriterijus atvejams, kai </w:t>
      </w:r>
      <w:r w:rsidR="005F3208" w:rsidRPr="00394294">
        <w:rPr>
          <w:rFonts w:ascii="Times New Roman" w:hAnsi="Times New Roman"/>
          <w:spacing w:val="-4"/>
          <w:sz w:val="24"/>
          <w:szCs w:val="24"/>
        </w:rPr>
        <w:t xml:space="preserve">mokinių skirstymas vykdomas atsižvelgiant į tėvų pateiktame prašyme nurodytą pageidavimą ir </w:t>
      </w:r>
      <w:r w:rsidR="00AD4A50" w:rsidRPr="00394294">
        <w:rPr>
          <w:rFonts w:ascii="Times New Roman" w:hAnsi="Times New Roman"/>
          <w:spacing w:val="-4"/>
          <w:sz w:val="24"/>
          <w:szCs w:val="24"/>
        </w:rPr>
        <w:t>mokinių</w:t>
      </w:r>
      <w:r w:rsidRPr="00394294">
        <w:rPr>
          <w:rFonts w:ascii="Times New Roman" w:hAnsi="Times New Roman"/>
          <w:spacing w:val="-4"/>
          <w:sz w:val="24"/>
          <w:szCs w:val="24"/>
        </w:rPr>
        <w:t>, norinčių patekti į konkrečią klasę</w:t>
      </w:r>
      <w:r w:rsidR="00D4709F" w:rsidRPr="00394294">
        <w:rPr>
          <w:rFonts w:ascii="Times New Roman" w:hAnsi="Times New Roman"/>
          <w:spacing w:val="-4"/>
          <w:sz w:val="24"/>
          <w:szCs w:val="24"/>
        </w:rPr>
        <w:t xml:space="preserve"> pas konkre</w:t>
      </w:r>
      <w:r w:rsidR="00A73597">
        <w:rPr>
          <w:rFonts w:ascii="Times New Roman" w:hAnsi="Times New Roman"/>
          <w:spacing w:val="-4"/>
          <w:sz w:val="24"/>
          <w:szCs w:val="24"/>
        </w:rPr>
        <w:t>tų</w:t>
      </w:r>
      <w:r w:rsidR="00D4709F" w:rsidRPr="00394294">
        <w:rPr>
          <w:rFonts w:ascii="Times New Roman" w:hAnsi="Times New Roman"/>
          <w:spacing w:val="-4"/>
          <w:sz w:val="24"/>
          <w:szCs w:val="24"/>
        </w:rPr>
        <w:t xml:space="preserve"> mokytoją</w:t>
      </w:r>
      <w:r w:rsidR="00DC4AD6" w:rsidRPr="00394294">
        <w:rPr>
          <w:rFonts w:ascii="Times New Roman" w:hAnsi="Times New Roman"/>
          <w:spacing w:val="-4"/>
          <w:sz w:val="24"/>
          <w:szCs w:val="24"/>
        </w:rPr>
        <w:t>,</w:t>
      </w:r>
      <w:r w:rsidR="00AD4A50" w:rsidRPr="00394294">
        <w:rPr>
          <w:rFonts w:ascii="Times New Roman" w:hAnsi="Times New Roman"/>
          <w:sz w:val="24"/>
          <w:szCs w:val="24"/>
        </w:rPr>
        <w:t xml:space="preserve"> </w:t>
      </w:r>
      <w:r w:rsidR="007D7986" w:rsidRPr="00394294">
        <w:rPr>
          <w:rFonts w:ascii="Times New Roman" w:hAnsi="Times New Roman"/>
          <w:spacing w:val="-4"/>
          <w:sz w:val="24"/>
          <w:szCs w:val="24"/>
        </w:rPr>
        <w:t xml:space="preserve">skaičius yra didesnis nei </w:t>
      </w:r>
      <w:r w:rsidR="00321875" w:rsidRPr="00394294">
        <w:rPr>
          <w:rFonts w:ascii="Times New Roman" w:hAnsi="Times New Roman"/>
          <w:spacing w:val="-4"/>
          <w:sz w:val="24"/>
          <w:szCs w:val="24"/>
        </w:rPr>
        <w:t>nustatytas didžiausias mokinių skaičius klasėje</w:t>
      </w:r>
      <w:r w:rsidR="00F1431C" w:rsidRPr="00394294">
        <w:rPr>
          <w:rFonts w:ascii="Times New Roman" w:hAnsi="Times New Roman"/>
          <w:spacing w:val="-4"/>
          <w:sz w:val="24"/>
          <w:szCs w:val="24"/>
        </w:rPr>
        <w:t xml:space="preserve"> (pavyzdžiui, atsižvelgiama į prašymo</w:t>
      </w:r>
      <w:r w:rsidR="00255753" w:rsidRPr="00394294">
        <w:rPr>
          <w:rFonts w:ascii="Times New Roman" w:hAnsi="Times New Roman"/>
          <w:spacing w:val="-4"/>
          <w:sz w:val="24"/>
          <w:szCs w:val="24"/>
        </w:rPr>
        <w:t>, kuriame nurodyt</w:t>
      </w:r>
      <w:r w:rsidR="00A73597">
        <w:rPr>
          <w:rFonts w:ascii="Times New Roman" w:hAnsi="Times New Roman"/>
          <w:spacing w:val="-4"/>
          <w:sz w:val="24"/>
          <w:szCs w:val="24"/>
        </w:rPr>
        <w:t>as</w:t>
      </w:r>
      <w:r w:rsidR="00255753" w:rsidRPr="00394294">
        <w:rPr>
          <w:rFonts w:ascii="Times New Roman" w:hAnsi="Times New Roman"/>
          <w:spacing w:val="-4"/>
          <w:sz w:val="24"/>
          <w:szCs w:val="24"/>
        </w:rPr>
        <w:t xml:space="preserve"> konkret</w:t>
      </w:r>
      <w:r w:rsidR="00A73597">
        <w:rPr>
          <w:rFonts w:ascii="Times New Roman" w:hAnsi="Times New Roman"/>
          <w:spacing w:val="-4"/>
          <w:sz w:val="24"/>
          <w:szCs w:val="24"/>
        </w:rPr>
        <w:t>us</w:t>
      </w:r>
      <w:r w:rsidR="00255753" w:rsidRPr="00394294">
        <w:rPr>
          <w:rFonts w:ascii="Times New Roman" w:hAnsi="Times New Roman"/>
          <w:spacing w:val="-4"/>
          <w:sz w:val="24"/>
          <w:szCs w:val="24"/>
        </w:rPr>
        <w:t xml:space="preserve"> mokytoja</w:t>
      </w:r>
      <w:r w:rsidR="00A73597">
        <w:rPr>
          <w:rFonts w:ascii="Times New Roman" w:hAnsi="Times New Roman"/>
          <w:spacing w:val="-4"/>
          <w:sz w:val="24"/>
          <w:szCs w:val="24"/>
        </w:rPr>
        <w:t>s</w:t>
      </w:r>
      <w:r w:rsidR="00255753" w:rsidRPr="00394294">
        <w:rPr>
          <w:rFonts w:ascii="Times New Roman" w:hAnsi="Times New Roman"/>
          <w:spacing w:val="-4"/>
          <w:sz w:val="24"/>
          <w:szCs w:val="24"/>
        </w:rPr>
        <w:t>,</w:t>
      </w:r>
      <w:r w:rsidR="00F1431C" w:rsidRPr="00394294">
        <w:rPr>
          <w:rFonts w:ascii="Times New Roman" w:hAnsi="Times New Roman"/>
          <w:spacing w:val="-4"/>
          <w:sz w:val="24"/>
          <w:szCs w:val="24"/>
        </w:rPr>
        <w:t xml:space="preserve"> pateikimo datą</w:t>
      </w:r>
      <w:r w:rsidR="005F3208" w:rsidRPr="00394294">
        <w:rPr>
          <w:rFonts w:ascii="Times New Roman" w:hAnsi="Times New Roman"/>
          <w:spacing w:val="-4"/>
          <w:sz w:val="24"/>
          <w:szCs w:val="24"/>
        </w:rPr>
        <w:t xml:space="preserve"> ir lyčių tolygų paskirstymą</w:t>
      </w:r>
      <w:r w:rsidR="008D32E7" w:rsidRPr="00394294">
        <w:rPr>
          <w:rFonts w:ascii="Times New Roman" w:hAnsi="Times New Roman"/>
          <w:spacing w:val="-4"/>
          <w:sz w:val="24"/>
          <w:szCs w:val="24"/>
        </w:rPr>
        <w:t xml:space="preserve"> ir t.</w:t>
      </w:r>
      <w:r w:rsidR="006C39DC">
        <w:rPr>
          <w:rFonts w:ascii="Times New Roman" w:hAnsi="Times New Roman"/>
          <w:spacing w:val="-4"/>
          <w:sz w:val="24"/>
          <w:szCs w:val="24"/>
        </w:rPr>
        <w:t xml:space="preserve"> </w:t>
      </w:r>
      <w:r w:rsidR="008D32E7" w:rsidRPr="00394294">
        <w:rPr>
          <w:rFonts w:ascii="Times New Roman" w:hAnsi="Times New Roman"/>
          <w:spacing w:val="-4"/>
          <w:sz w:val="24"/>
          <w:szCs w:val="24"/>
        </w:rPr>
        <w:t>t.</w:t>
      </w:r>
      <w:r w:rsidR="00F1431C" w:rsidRPr="00394294">
        <w:rPr>
          <w:rFonts w:ascii="Times New Roman" w:hAnsi="Times New Roman"/>
          <w:spacing w:val="-4"/>
          <w:sz w:val="24"/>
          <w:szCs w:val="24"/>
        </w:rPr>
        <w:t xml:space="preserve">) </w:t>
      </w:r>
      <w:r w:rsidR="00E47597" w:rsidRPr="00394294">
        <w:rPr>
          <w:rFonts w:ascii="Times New Roman" w:hAnsi="Times New Roman"/>
          <w:spacing w:val="-4"/>
          <w:sz w:val="24"/>
          <w:szCs w:val="24"/>
        </w:rPr>
        <w:t>;</w:t>
      </w:r>
    </w:p>
    <w:p w14:paraId="0D40FBC3" w14:textId="7E9FB445" w:rsidR="007D7986" w:rsidRPr="00394294" w:rsidRDefault="002D6A76" w:rsidP="00394294">
      <w:pPr>
        <w:pStyle w:val="ListParagraph"/>
        <w:numPr>
          <w:ilvl w:val="0"/>
          <w:numId w:val="17"/>
        </w:numPr>
        <w:ind w:left="0" w:firstLine="851"/>
        <w:jc w:val="both"/>
        <w:rPr>
          <w:rFonts w:ascii="Times New Roman" w:hAnsi="Times New Roman"/>
          <w:sz w:val="24"/>
          <w:szCs w:val="24"/>
        </w:rPr>
      </w:pPr>
      <w:r w:rsidRPr="00394294">
        <w:rPr>
          <w:rFonts w:ascii="Times New Roman" w:hAnsi="Times New Roman"/>
          <w:sz w:val="24"/>
          <w:szCs w:val="24"/>
        </w:rPr>
        <w:t>paskirstymo kriterijus komplektuojant klases ugdymo įstaigoje</w:t>
      </w:r>
      <w:r w:rsidR="006C39DC">
        <w:rPr>
          <w:rFonts w:ascii="Times New Roman" w:hAnsi="Times New Roman"/>
          <w:sz w:val="24"/>
          <w:szCs w:val="24"/>
        </w:rPr>
        <w:t>,</w:t>
      </w:r>
      <w:r w:rsidRPr="00394294">
        <w:rPr>
          <w:rFonts w:ascii="Times New Roman" w:hAnsi="Times New Roman"/>
          <w:sz w:val="24"/>
          <w:szCs w:val="24"/>
        </w:rPr>
        <w:t xml:space="preserve"> be jau nustatytų kriterijų: maksimalaus mokinių skaičiaus (pavyzdžiui, atsižvelgiama į tolygų mokinių lyčių </w:t>
      </w:r>
      <w:r w:rsidR="00E47597" w:rsidRPr="00394294">
        <w:rPr>
          <w:rFonts w:ascii="Times New Roman" w:hAnsi="Times New Roman"/>
          <w:sz w:val="24"/>
          <w:szCs w:val="24"/>
        </w:rPr>
        <w:t>p</w:t>
      </w:r>
      <w:r w:rsidR="007D7986" w:rsidRPr="00394294">
        <w:rPr>
          <w:rFonts w:ascii="Times New Roman" w:hAnsi="Times New Roman"/>
          <w:sz w:val="24"/>
          <w:szCs w:val="24"/>
        </w:rPr>
        <w:t>askirstym</w:t>
      </w:r>
      <w:r w:rsidRPr="00394294">
        <w:rPr>
          <w:rFonts w:ascii="Times New Roman" w:hAnsi="Times New Roman"/>
          <w:sz w:val="24"/>
          <w:szCs w:val="24"/>
        </w:rPr>
        <w:t xml:space="preserve">ą klasėje, specialiųjų </w:t>
      </w:r>
      <w:r w:rsidR="005427AA" w:rsidRPr="00394294">
        <w:rPr>
          <w:rFonts w:ascii="Times New Roman" w:hAnsi="Times New Roman"/>
          <w:sz w:val="24"/>
          <w:szCs w:val="24"/>
        </w:rPr>
        <w:t xml:space="preserve">ugdymosi </w:t>
      </w:r>
      <w:r w:rsidRPr="00394294">
        <w:rPr>
          <w:rFonts w:ascii="Times New Roman" w:hAnsi="Times New Roman"/>
          <w:sz w:val="24"/>
          <w:szCs w:val="24"/>
        </w:rPr>
        <w:t>poreikių turinčių mokinių klasėje skaičių</w:t>
      </w:r>
      <w:r w:rsidR="007D7986" w:rsidRPr="00394294">
        <w:rPr>
          <w:rFonts w:ascii="Times New Roman" w:hAnsi="Times New Roman"/>
          <w:sz w:val="24"/>
          <w:szCs w:val="24"/>
        </w:rPr>
        <w:t xml:space="preserve"> </w:t>
      </w:r>
      <w:r w:rsidRPr="00394294">
        <w:rPr>
          <w:rFonts w:ascii="Times New Roman" w:hAnsi="Times New Roman"/>
          <w:sz w:val="24"/>
          <w:szCs w:val="24"/>
        </w:rPr>
        <w:t>ir t.</w:t>
      </w:r>
      <w:r w:rsidR="006C39DC">
        <w:rPr>
          <w:rFonts w:ascii="Times New Roman" w:hAnsi="Times New Roman"/>
          <w:sz w:val="24"/>
          <w:szCs w:val="24"/>
        </w:rPr>
        <w:t xml:space="preserve"> </w:t>
      </w:r>
      <w:r w:rsidRPr="00394294">
        <w:rPr>
          <w:rFonts w:ascii="Times New Roman" w:hAnsi="Times New Roman"/>
          <w:sz w:val="24"/>
          <w:szCs w:val="24"/>
        </w:rPr>
        <w:t>t.)</w:t>
      </w:r>
      <w:r w:rsidR="00E47597" w:rsidRPr="00394294">
        <w:rPr>
          <w:rFonts w:ascii="Times New Roman" w:hAnsi="Times New Roman"/>
          <w:sz w:val="24"/>
          <w:szCs w:val="24"/>
        </w:rPr>
        <w:t>;</w:t>
      </w:r>
    </w:p>
    <w:p w14:paraId="0D40FBC5" w14:textId="2AF55141" w:rsidR="007B5785" w:rsidRPr="00394294" w:rsidRDefault="00E47597" w:rsidP="00394294">
      <w:pPr>
        <w:pStyle w:val="ListParagraph"/>
        <w:numPr>
          <w:ilvl w:val="0"/>
          <w:numId w:val="17"/>
        </w:numPr>
        <w:ind w:left="0" w:firstLine="851"/>
        <w:jc w:val="both"/>
        <w:rPr>
          <w:rFonts w:ascii="Times New Roman" w:hAnsi="Times New Roman"/>
          <w:sz w:val="24"/>
          <w:szCs w:val="24"/>
        </w:rPr>
      </w:pPr>
      <w:r w:rsidRPr="00394294">
        <w:rPr>
          <w:rFonts w:ascii="Times New Roman" w:hAnsi="Times New Roman"/>
          <w:sz w:val="24"/>
          <w:szCs w:val="24"/>
        </w:rPr>
        <w:t>k</w:t>
      </w:r>
      <w:r w:rsidR="0097742A" w:rsidRPr="00394294">
        <w:rPr>
          <w:rFonts w:ascii="Times New Roman" w:hAnsi="Times New Roman"/>
          <w:sz w:val="24"/>
          <w:szCs w:val="24"/>
        </w:rPr>
        <w:t>riterij</w:t>
      </w:r>
      <w:r w:rsidR="0046573F" w:rsidRPr="00394294">
        <w:rPr>
          <w:rFonts w:ascii="Times New Roman" w:hAnsi="Times New Roman"/>
          <w:sz w:val="24"/>
          <w:szCs w:val="24"/>
        </w:rPr>
        <w:t>us, pagal kuriuos paskirstomi specialiųjų ugdymosi poreikių turintys mokiniai, tuo atveju, kai</w:t>
      </w:r>
      <w:r w:rsidR="000A0D11" w:rsidRPr="00394294">
        <w:rPr>
          <w:rFonts w:ascii="Times New Roman" w:hAnsi="Times New Roman"/>
          <w:sz w:val="24"/>
          <w:szCs w:val="24"/>
        </w:rPr>
        <w:t xml:space="preserve"> ugdymo įstaigoje nėra sudaryt</w:t>
      </w:r>
      <w:r w:rsidR="006C39DC">
        <w:rPr>
          <w:rFonts w:ascii="Times New Roman" w:hAnsi="Times New Roman"/>
          <w:sz w:val="24"/>
          <w:szCs w:val="24"/>
        </w:rPr>
        <w:t>os</w:t>
      </w:r>
      <w:r w:rsidR="000A0D11" w:rsidRPr="00394294">
        <w:rPr>
          <w:rFonts w:ascii="Times New Roman" w:hAnsi="Times New Roman"/>
          <w:sz w:val="24"/>
          <w:szCs w:val="24"/>
        </w:rPr>
        <w:t xml:space="preserve"> speciali</w:t>
      </w:r>
      <w:r w:rsidR="006C39DC">
        <w:rPr>
          <w:rFonts w:ascii="Times New Roman" w:hAnsi="Times New Roman"/>
          <w:sz w:val="24"/>
          <w:szCs w:val="24"/>
        </w:rPr>
        <w:t>os</w:t>
      </w:r>
      <w:r w:rsidR="000A0D11" w:rsidRPr="00394294">
        <w:rPr>
          <w:rFonts w:ascii="Times New Roman" w:hAnsi="Times New Roman"/>
          <w:sz w:val="24"/>
          <w:szCs w:val="24"/>
        </w:rPr>
        <w:t xml:space="preserve"> klasė</w:t>
      </w:r>
      <w:r w:rsidR="006C39DC">
        <w:rPr>
          <w:rFonts w:ascii="Times New Roman" w:hAnsi="Times New Roman"/>
          <w:sz w:val="24"/>
          <w:szCs w:val="24"/>
        </w:rPr>
        <w:t>s</w:t>
      </w:r>
      <w:r w:rsidR="000A0D11" w:rsidRPr="00394294">
        <w:rPr>
          <w:rFonts w:ascii="Times New Roman" w:hAnsi="Times New Roman"/>
          <w:sz w:val="24"/>
          <w:szCs w:val="24"/>
        </w:rPr>
        <w:t xml:space="preserve"> ir </w:t>
      </w:r>
      <w:r w:rsidR="0046573F" w:rsidRPr="00394294">
        <w:rPr>
          <w:rFonts w:ascii="Times New Roman" w:hAnsi="Times New Roman"/>
          <w:sz w:val="24"/>
          <w:szCs w:val="24"/>
        </w:rPr>
        <w:t xml:space="preserve">jie yra skirstomi eilės tvarka pagal priėmusių į ugdymo įstaigą </w:t>
      </w:r>
      <w:r w:rsidR="00533615" w:rsidRPr="00394294">
        <w:rPr>
          <w:rFonts w:ascii="Times New Roman" w:hAnsi="Times New Roman"/>
          <w:sz w:val="24"/>
          <w:szCs w:val="24"/>
        </w:rPr>
        <w:t xml:space="preserve">mokinių </w:t>
      </w:r>
      <w:r w:rsidR="0046573F" w:rsidRPr="00394294">
        <w:rPr>
          <w:rFonts w:ascii="Times New Roman" w:hAnsi="Times New Roman"/>
          <w:sz w:val="24"/>
          <w:szCs w:val="24"/>
        </w:rPr>
        <w:t>sąrašą kartu su kitais mokiniais</w:t>
      </w:r>
      <w:r w:rsidR="000A0D11" w:rsidRPr="00394294">
        <w:rPr>
          <w:rFonts w:ascii="Times New Roman" w:hAnsi="Times New Roman"/>
          <w:sz w:val="24"/>
          <w:szCs w:val="24"/>
        </w:rPr>
        <w:t>, kokiu principu skirstomi specialiųjų ugdymosi poreikių turintys mokiniai, kai jų yra daugiau nei vienas</w:t>
      </w:r>
      <w:r w:rsidR="00EF5894" w:rsidRPr="00394294">
        <w:rPr>
          <w:rFonts w:ascii="Times New Roman" w:hAnsi="Times New Roman"/>
          <w:sz w:val="24"/>
          <w:szCs w:val="24"/>
        </w:rPr>
        <w:t xml:space="preserve"> (kai sprendžiamas klausimas</w:t>
      </w:r>
      <w:r w:rsidR="000166E0" w:rsidRPr="00394294">
        <w:rPr>
          <w:rFonts w:ascii="Times New Roman" w:hAnsi="Times New Roman"/>
          <w:sz w:val="24"/>
          <w:szCs w:val="24"/>
        </w:rPr>
        <w:t>,</w:t>
      </w:r>
      <w:r w:rsidR="00EF5894" w:rsidRPr="00394294">
        <w:rPr>
          <w:rFonts w:ascii="Times New Roman" w:hAnsi="Times New Roman"/>
          <w:sz w:val="24"/>
          <w:szCs w:val="24"/>
        </w:rPr>
        <w:t xml:space="preserve"> kokį skaičių specialiųjų ugdymosi poreikių turin</w:t>
      </w:r>
      <w:r w:rsidR="000166E0" w:rsidRPr="00394294">
        <w:rPr>
          <w:rFonts w:ascii="Times New Roman" w:hAnsi="Times New Roman"/>
          <w:sz w:val="24"/>
          <w:szCs w:val="24"/>
        </w:rPr>
        <w:t>čių</w:t>
      </w:r>
      <w:r w:rsidR="00EF5894" w:rsidRPr="00394294">
        <w:rPr>
          <w:rFonts w:ascii="Times New Roman" w:hAnsi="Times New Roman"/>
          <w:sz w:val="24"/>
          <w:szCs w:val="24"/>
        </w:rPr>
        <w:t xml:space="preserve"> mokini</w:t>
      </w:r>
      <w:r w:rsidR="000166E0" w:rsidRPr="00394294">
        <w:rPr>
          <w:rFonts w:ascii="Times New Roman" w:hAnsi="Times New Roman"/>
          <w:sz w:val="24"/>
          <w:szCs w:val="24"/>
        </w:rPr>
        <w:t>ų</w:t>
      </w:r>
      <w:r w:rsidR="00EF5894" w:rsidRPr="00394294" w:rsidDel="0046573F">
        <w:rPr>
          <w:rFonts w:ascii="Times New Roman" w:hAnsi="Times New Roman"/>
          <w:sz w:val="24"/>
          <w:szCs w:val="24"/>
        </w:rPr>
        <w:t xml:space="preserve"> </w:t>
      </w:r>
      <w:r w:rsidR="00EF5894" w:rsidRPr="00394294">
        <w:rPr>
          <w:rFonts w:ascii="Times New Roman" w:hAnsi="Times New Roman"/>
          <w:sz w:val="24"/>
          <w:szCs w:val="24"/>
        </w:rPr>
        <w:t>priskirti į vieną klasę</w:t>
      </w:r>
      <w:r w:rsidR="000166E0" w:rsidRPr="00394294">
        <w:rPr>
          <w:rFonts w:ascii="Times New Roman" w:hAnsi="Times New Roman"/>
          <w:sz w:val="24"/>
          <w:szCs w:val="24"/>
        </w:rPr>
        <w:t>) (pavyzdžiui, tai priklauso nuo finansavimo, m</w:t>
      </w:r>
      <w:r w:rsidR="00DA4D9D" w:rsidRPr="00394294">
        <w:rPr>
          <w:rFonts w:ascii="Times New Roman" w:hAnsi="Times New Roman"/>
          <w:sz w:val="24"/>
          <w:szCs w:val="24"/>
        </w:rPr>
        <w:t>okytojo ir pagalbos mokytojo pa</w:t>
      </w:r>
      <w:r w:rsidR="000166E0" w:rsidRPr="00394294">
        <w:rPr>
          <w:rFonts w:ascii="Times New Roman" w:hAnsi="Times New Roman"/>
          <w:sz w:val="24"/>
          <w:szCs w:val="24"/>
        </w:rPr>
        <w:t xml:space="preserve">reigybių </w:t>
      </w:r>
      <w:r w:rsidR="00DA4D9D" w:rsidRPr="00394294">
        <w:rPr>
          <w:rFonts w:ascii="Times New Roman" w:hAnsi="Times New Roman"/>
          <w:sz w:val="24"/>
          <w:szCs w:val="24"/>
        </w:rPr>
        <w:t>sukūrimo</w:t>
      </w:r>
      <w:r w:rsidR="000166E0" w:rsidRPr="00394294">
        <w:rPr>
          <w:rFonts w:ascii="Times New Roman" w:hAnsi="Times New Roman"/>
          <w:sz w:val="24"/>
          <w:szCs w:val="24"/>
        </w:rPr>
        <w:t xml:space="preserve">, </w:t>
      </w:r>
      <w:r w:rsidR="001860ED" w:rsidRPr="00394294">
        <w:rPr>
          <w:rFonts w:ascii="Times New Roman" w:hAnsi="Times New Roman"/>
          <w:sz w:val="24"/>
          <w:szCs w:val="24"/>
        </w:rPr>
        <w:t xml:space="preserve">pedagoginės psichologinės </w:t>
      </w:r>
      <w:r w:rsidR="000166E0" w:rsidRPr="00394294">
        <w:rPr>
          <w:rFonts w:ascii="Times New Roman" w:hAnsi="Times New Roman"/>
          <w:sz w:val="24"/>
          <w:szCs w:val="24"/>
        </w:rPr>
        <w:t>tarnybos rekomendacijų, nustatytos ligos diagnozės ir t.</w:t>
      </w:r>
      <w:r w:rsidR="006C39DC">
        <w:rPr>
          <w:rFonts w:ascii="Times New Roman" w:hAnsi="Times New Roman"/>
          <w:sz w:val="24"/>
          <w:szCs w:val="24"/>
        </w:rPr>
        <w:t xml:space="preserve"> </w:t>
      </w:r>
      <w:r w:rsidR="000166E0" w:rsidRPr="00394294">
        <w:rPr>
          <w:rFonts w:ascii="Times New Roman" w:hAnsi="Times New Roman"/>
          <w:sz w:val="24"/>
          <w:szCs w:val="24"/>
        </w:rPr>
        <w:t>t.)</w:t>
      </w:r>
      <w:r w:rsidR="000547A5" w:rsidRPr="00394294">
        <w:rPr>
          <w:rFonts w:ascii="Times New Roman" w:hAnsi="Times New Roman"/>
          <w:sz w:val="24"/>
          <w:szCs w:val="24"/>
        </w:rPr>
        <w:t>;</w:t>
      </w:r>
    </w:p>
    <w:p w14:paraId="0D40FBC7" w14:textId="6E072F4A" w:rsidR="0008342C" w:rsidRPr="00394294" w:rsidRDefault="00E25FE2" w:rsidP="00394294">
      <w:pPr>
        <w:pStyle w:val="ListParagraph"/>
        <w:numPr>
          <w:ilvl w:val="0"/>
          <w:numId w:val="17"/>
        </w:numPr>
        <w:ind w:left="0" w:firstLine="851"/>
        <w:jc w:val="both"/>
        <w:rPr>
          <w:rFonts w:ascii="Times New Roman" w:hAnsi="Times New Roman"/>
          <w:sz w:val="24"/>
          <w:szCs w:val="24"/>
        </w:rPr>
      </w:pPr>
      <w:r w:rsidRPr="00394294">
        <w:rPr>
          <w:rFonts w:ascii="Times New Roman" w:hAnsi="Times New Roman"/>
          <w:sz w:val="24"/>
          <w:szCs w:val="24"/>
        </w:rPr>
        <w:t xml:space="preserve">subjektus (ar ugdymo įstaigos vadovas, ar administracija, ar </w:t>
      </w:r>
      <w:r w:rsidR="006633C8" w:rsidRPr="00394294">
        <w:rPr>
          <w:rFonts w:ascii="Times New Roman" w:hAnsi="Times New Roman"/>
          <w:sz w:val="24"/>
          <w:szCs w:val="24"/>
        </w:rPr>
        <w:t xml:space="preserve">mokinių </w:t>
      </w:r>
      <w:r w:rsidRPr="00394294">
        <w:rPr>
          <w:rFonts w:ascii="Times New Roman" w:hAnsi="Times New Roman"/>
          <w:sz w:val="24"/>
          <w:szCs w:val="24"/>
        </w:rPr>
        <w:t>priėmimo komisija), kurie vykdo priimtų į ugdymo įstaigą mokinių paskirstymą į klases</w:t>
      </w:r>
      <w:r w:rsidR="00564EE3" w:rsidRPr="00394294">
        <w:rPr>
          <w:rFonts w:ascii="Times New Roman" w:hAnsi="Times New Roman"/>
          <w:sz w:val="24"/>
          <w:szCs w:val="24"/>
        </w:rPr>
        <w:t>;</w:t>
      </w:r>
    </w:p>
    <w:p w14:paraId="0D40FBC8" w14:textId="203AFAB7" w:rsidR="00BD7886" w:rsidRPr="00394294" w:rsidRDefault="00C74F47" w:rsidP="00394294">
      <w:pPr>
        <w:pStyle w:val="ListParagraph"/>
        <w:numPr>
          <w:ilvl w:val="0"/>
          <w:numId w:val="17"/>
        </w:numPr>
        <w:ind w:left="0" w:firstLine="851"/>
        <w:jc w:val="both"/>
        <w:rPr>
          <w:rFonts w:ascii="Times New Roman" w:hAnsi="Times New Roman"/>
          <w:spacing w:val="-4"/>
          <w:sz w:val="24"/>
          <w:szCs w:val="24"/>
        </w:rPr>
      </w:pPr>
      <w:r w:rsidRPr="00394294">
        <w:rPr>
          <w:rFonts w:ascii="Times New Roman" w:hAnsi="Times New Roman"/>
          <w:spacing w:val="-4"/>
          <w:sz w:val="24"/>
          <w:szCs w:val="24"/>
        </w:rPr>
        <w:t xml:space="preserve">mokyklos direktoriaus </w:t>
      </w:r>
      <w:r w:rsidR="00AC2CD7" w:rsidRPr="00394294">
        <w:rPr>
          <w:rFonts w:ascii="Times New Roman" w:hAnsi="Times New Roman"/>
          <w:spacing w:val="-4"/>
          <w:sz w:val="24"/>
          <w:szCs w:val="24"/>
        </w:rPr>
        <w:t xml:space="preserve">sudarytos </w:t>
      </w:r>
      <w:r w:rsidR="0008342C" w:rsidRPr="00394294">
        <w:rPr>
          <w:rFonts w:ascii="Times New Roman" w:hAnsi="Times New Roman"/>
          <w:spacing w:val="-4"/>
          <w:sz w:val="24"/>
          <w:szCs w:val="24"/>
        </w:rPr>
        <w:t>mokinių priėmimo komisijos sudėt</w:t>
      </w:r>
      <w:r w:rsidR="00BD7886" w:rsidRPr="00394294">
        <w:rPr>
          <w:rFonts w:ascii="Times New Roman" w:hAnsi="Times New Roman"/>
          <w:spacing w:val="-4"/>
          <w:sz w:val="24"/>
          <w:szCs w:val="24"/>
        </w:rPr>
        <w:t>ies</w:t>
      </w:r>
      <w:r w:rsidR="00564EE3" w:rsidRPr="00394294">
        <w:rPr>
          <w:rFonts w:ascii="Times New Roman" w:hAnsi="Times New Roman"/>
          <w:sz w:val="24"/>
          <w:szCs w:val="24"/>
        </w:rPr>
        <w:t xml:space="preserve"> </w:t>
      </w:r>
      <w:r w:rsidR="00872795" w:rsidRPr="00394294">
        <w:rPr>
          <w:rFonts w:ascii="Times New Roman" w:hAnsi="Times New Roman"/>
          <w:sz w:val="24"/>
          <w:szCs w:val="24"/>
        </w:rPr>
        <w:t xml:space="preserve">ir darbo reglamento </w:t>
      </w:r>
      <w:r w:rsidR="00564EE3" w:rsidRPr="00394294">
        <w:rPr>
          <w:rFonts w:ascii="Times New Roman" w:hAnsi="Times New Roman"/>
          <w:sz w:val="24"/>
          <w:szCs w:val="24"/>
        </w:rPr>
        <w:t>v</w:t>
      </w:r>
      <w:r w:rsidR="003D4B49" w:rsidRPr="00394294">
        <w:rPr>
          <w:rFonts w:ascii="Times New Roman" w:hAnsi="Times New Roman"/>
          <w:spacing w:val="-4"/>
          <w:sz w:val="24"/>
          <w:szCs w:val="24"/>
        </w:rPr>
        <w:t>iešinimą mokyklų interneto svetainėse</w:t>
      </w:r>
      <w:r w:rsidR="006C39DC">
        <w:rPr>
          <w:rFonts w:ascii="Times New Roman" w:hAnsi="Times New Roman"/>
          <w:spacing w:val="-4"/>
          <w:sz w:val="24"/>
          <w:szCs w:val="24"/>
        </w:rPr>
        <w:t>.</w:t>
      </w:r>
    </w:p>
    <w:p w14:paraId="0D40FBCA" w14:textId="11B0F8A1" w:rsidR="004F6B0D" w:rsidRPr="00394294" w:rsidRDefault="00CB7B82" w:rsidP="00394294">
      <w:pPr>
        <w:pStyle w:val="ListParagraph"/>
        <w:ind w:left="0" w:firstLine="851"/>
        <w:jc w:val="both"/>
        <w:rPr>
          <w:rFonts w:ascii="Times New Roman" w:hAnsi="Times New Roman"/>
          <w:spacing w:val="-4"/>
          <w:sz w:val="24"/>
          <w:szCs w:val="24"/>
        </w:rPr>
      </w:pPr>
      <w:r w:rsidRPr="00394294">
        <w:rPr>
          <w:rFonts w:ascii="Times New Roman" w:hAnsi="Times New Roman"/>
          <w:spacing w:val="-4"/>
          <w:sz w:val="24"/>
          <w:szCs w:val="24"/>
        </w:rPr>
        <w:t xml:space="preserve">2. </w:t>
      </w:r>
      <w:r w:rsidR="00564EE3" w:rsidRPr="00394294">
        <w:rPr>
          <w:rFonts w:ascii="Times New Roman" w:hAnsi="Times New Roman"/>
          <w:spacing w:val="-4"/>
          <w:sz w:val="24"/>
          <w:szCs w:val="24"/>
        </w:rPr>
        <w:t>M</w:t>
      </w:r>
      <w:r w:rsidR="004F6B0D" w:rsidRPr="00394294">
        <w:rPr>
          <w:rFonts w:ascii="Times New Roman" w:hAnsi="Times New Roman"/>
          <w:spacing w:val="-4"/>
          <w:sz w:val="24"/>
          <w:szCs w:val="24"/>
        </w:rPr>
        <w:t xml:space="preserve">okykloms </w:t>
      </w:r>
      <w:r w:rsidR="001637EF" w:rsidRPr="00394294">
        <w:rPr>
          <w:rFonts w:ascii="Times New Roman" w:hAnsi="Times New Roman"/>
          <w:spacing w:val="-4"/>
          <w:sz w:val="24"/>
          <w:szCs w:val="24"/>
        </w:rPr>
        <w:t xml:space="preserve">detalizuoti </w:t>
      </w:r>
      <w:r w:rsidR="004F6B0D" w:rsidRPr="00394294">
        <w:rPr>
          <w:rFonts w:ascii="Times New Roman" w:hAnsi="Times New Roman"/>
          <w:spacing w:val="-4"/>
          <w:sz w:val="24"/>
          <w:szCs w:val="24"/>
        </w:rPr>
        <w:t>direktoriaus ir mokinių priėmimo komisijos funkcijų</w:t>
      </w:r>
      <w:r w:rsidR="001637EF" w:rsidRPr="00394294">
        <w:rPr>
          <w:rFonts w:ascii="Times New Roman" w:hAnsi="Times New Roman"/>
          <w:spacing w:val="-4"/>
          <w:sz w:val="24"/>
          <w:szCs w:val="24"/>
        </w:rPr>
        <w:t xml:space="preserve"> paskirstymą priimant sprendimus dėl </w:t>
      </w:r>
      <w:r w:rsidR="00FB07C7" w:rsidRPr="00394294">
        <w:rPr>
          <w:rFonts w:ascii="Times New Roman" w:hAnsi="Times New Roman"/>
          <w:spacing w:val="-4"/>
          <w:sz w:val="24"/>
          <w:szCs w:val="24"/>
        </w:rPr>
        <w:t>priimtų mokinių ir specialiųjų ugdymosi poreikių turinčių mokinių paskirstymo į klases tvarką</w:t>
      </w:r>
      <w:r w:rsidR="00E41790">
        <w:rPr>
          <w:rFonts w:ascii="Times New Roman" w:hAnsi="Times New Roman"/>
          <w:spacing w:val="-4"/>
          <w:sz w:val="24"/>
          <w:szCs w:val="24"/>
        </w:rPr>
        <w:t xml:space="preserve">, apsvarstyti galimybę įtraukti </w:t>
      </w:r>
      <w:r w:rsidR="00A04976">
        <w:rPr>
          <w:rFonts w:ascii="Times New Roman" w:hAnsi="Times New Roman"/>
          <w:spacing w:val="-4"/>
          <w:sz w:val="24"/>
          <w:szCs w:val="24"/>
        </w:rPr>
        <w:t xml:space="preserve">į priėmimo komisijos darbą ne tik </w:t>
      </w:r>
      <w:r w:rsidR="00E41790">
        <w:rPr>
          <w:rFonts w:ascii="Times New Roman" w:hAnsi="Times New Roman"/>
          <w:spacing w:val="-4"/>
          <w:sz w:val="24"/>
          <w:szCs w:val="24"/>
        </w:rPr>
        <w:t>mokyklos mokytojus, bet ir tėvus, asociacijų atstovus</w:t>
      </w:r>
      <w:r w:rsidR="006C39DC">
        <w:rPr>
          <w:rFonts w:ascii="Times New Roman" w:hAnsi="Times New Roman"/>
          <w:spacing w:val="-4"/>
          <w:sz w:val="24"/>
          <w:szCs w:val="24"/>
        </w:rPr>
        <w:t>.</w:t>
      </w:r>
    </w:p>
    <w:p w14:paraId="0D40FBCB" w14:textId="18A56732" w:rsidR="00DB7241" w:rsidRPr="00394294" w:rsidRDefault="00CB7B82" w:rsidP="00394294">
      <w:pPr>
        <w:pStyle w:val="ListParagraph"/>
        <w:spacing w:after="0"/>
        <w:ind w:left="0" w:firstLine="851"/>
        <w:jc w:val="both"/>
        <w:rPr>
          <w:rFonts w:ascii="Times New Roman" w:hAnsi="Times New Roman"/>
          <w:sz w:val="24"/>
          <w:szCs w:val="24"/>
        </w:rPr>
      </w:pPr>
      <w:r w:rsidRPr="00394294">
        <w:rPr>
          <w:rFonts w:ascii="Times New Roman" w:hAnsi="Times New Roman"/>
          <w:spacing w:val="-4"/>
          <w:sz w:val="24"/>
          <w:szCs w:val="24"/>
        </w:rPr>
        <w:t xml:space="preserve">3. </w:t>
      </w:r>
      <w:r w:rsidR="00A66160" w:rsidRPr="00394294">
        <w:rPr>
          <w:rFonts w:ascii="Times New Roman" w:hAnsi="Times New Roman"/>
          <w:spacing w:val="-4"/>
          <w:sz w:val="24"/>
          <w:szCs w:val="24"/>
        </w:rPr>
        <w:t>Švietimo</w:t>
      </w:r>
      <w:r w:rsidR="00906130">
        <w:rPr>
          <w:rFonts w:ascii="Times New Roman" w:hAnsi="Times New Roman"/>
          <w:spacing w:val="-4"/>
          <w:sz w:val="24"/>
          <w:szCs w:val="24"/>
        </w:rPr>
        <w:t>,</w:t>
      </w:r>
      <w:r w:rsidR="00A66160" w:rsidRPr="00394294">
        <w:rPr>
          <w:rFonts w:ascii="Times New Roman" w:hAnsi="Times New Roman"/>
          <w:spacing w:val="-4"/>
          <w:sz w:val="24"/>
          <w:szCs w:val="24"/>
        </w:rPr>
        <w:t xml:space="preserve"> mokslo</w:t>
      </w:r>
      <w:r w:rsidR="00906130">
        <w:rPr>
          <w:rFonts w:ascii="Times New Roman" w:hAnsi="Times New Roman"/>
          <w:spacing w:val="-4"/>
          <w:sz w:val="24"/>
          <w:szCs w:val="24"/>
        </w:rPr>
        <w:t xml:space="preserve"> ir sporto</w:t>
      </w:r>
      <w:r w:rsidR="00A66160" w:rsidRPr="00394294">
        <w:rPr>
          <w:rFonts w:ascii="Times New Roman" w:hAnsi="Times New Roman"/>
          <w:spacing w:val="-4"/>
          <w:sz w:val="24"/>
          <w:szCs w:val="24"/>
        </w:rPr>
        <w:t xml:space="preserve"> ministerijai inicijuoti </w:t>
      </w:r>
      <w:r w:rsidR="00B35BA1" w:rsidRPr="00394294">
        <w:rPr>
          <w:rFonts w:ascii="Times New Roman" w:hAnsi="Times New Roman"/>
          <w:sz w:val="24"/>
          <w:szCs w:val="24"/>
        </w:rPr>
        <w:t xml:space="preserve">Mokyklų tinklo kūrimo taisyklių </w:t>
      </w:r>
      <w:r w:rsidR="00406191" w:rsidRPr="00394294">
        <w:rPr>
          <w:rFonts w:ascii="Times New Roman" w:hAnsi="Times New Roman"/>
          <w:sz w:val="24"/>
          <w:szCs w:val="24"/>
        </w:rPr>
        <w:t xml:space="preserve">1 priedo </w:t>
      </w:r>
      <w:r w:rsidR="00DB7241" w:rsidRPr="00394294">
        <w:rPr>
          <w:rFonts w:ascii="Times New Roman" w:hAnsi="Times New Roman"/>
          <w:sz w:val="24"/>
          <w:szCs w:val="24"/>
        </w:rPr>
        <w:t>pakeitim</w:t>
      </w:r>
      <w:r w:rsidR="00D833D4" w:rsidRPr="00394294">
        <w:rPr>
          <w:rFonts w:ascii="Times New Roman" w:hAnsi="Times New Roman"/>
          <w:sz w:val="24"/>
          <w:szCs w:val="24"/>
        </w:rPr>
        <w:t>ą</w:t>
      </w:r>
      <w:r w:rsidR="006C39DC">
        <w:rPr>
          <w:rFonts w:ascii="Times New Roman" w:hAnsi="Times New Roman"/>
          <w:sz w:val="24"/>
          <w:szCs w:val="24"/>
        </w:rPr>
        <w:t xml:space="preserve"> ir nustatyti </w:t>
      </w:r>
      <w:r w:rsidR="0058035F" w:rsidRPr="00394294">
        <w:rPr>
          <w:rFonts w:ascii="Times New Roman" w:hAnsi="Times New Roman"/>
          <w:sz w:val="24"/>
          <w:szCs w:val="24"/>
        </w:rPr>
        <w:t>kriterijus</w:t>
      </w:r>
      <w:r w:rsidR="00D833D4" w:rsidRPr="00394294">
        <w:rPr>
          <w:rFonts w:ascii="Times New Roman" w:hAnsi="Times New Roman"/>
          <w:sz w:val="24"/>
          <w:szCs w:val="24"/>
        </w:rPr>
        <w:t xml:space="preserve">, </w:t>
      </w:r>
      <w:r w:rsidR="0058035F" w:rsidRPr="00394294">
        <w:rPr>
          <w:rFonts w:ascii="Times New Roman" w:hAnsi="Times New Roman"/>
          <w:sz w:val="24"/>
          <w:szCs w:val="24"/>
        </w:rPr>
        <w:t xml:space="preserve">į kuriuos atsižvelgiama sprendžiant </w:t>
      </w:r>
      <w:r w:rsidR="0058035F" w:rsidRPr="00394294">
        <w:rPr>
          <w:rFonts w:ascii="Times New Roman" w:hAnsi="Times New Roman"/>
          <w:sz w:val="24"/>
          <w:szCs w:val="24"/>
        </w:rPr>
        <w:lastRenderedPageBreak/>
        <w:t xml:space="preserve">klausimą dėl </w:t>
      </w:r>
      <w:r w:rsidR="001673C3" w:rsidRPr="00394294">
        <w:rPr>
          <w:rFonts w:ascii="Times New Roman" w:hAnsi="Times New Roman"/>
          <w:sz w:val="24"/>
          <w:szCs w:val="24"/>
          <w:lang w:eastAsia="lt-LT"/>
        </w:rPr>
        <w:t xml:space="preserve">specialiųjų ugdymosi poreikių turinčių mokinių skaičiaus </w:t>
      </w:r>
      <w:r w:rsidR="002D0DBC" w:rsidRPr="00394294">
        <w:rPr>
          <w:rFonts w:ascii="Times New Roman" w:hAnsi="Times New Roman"/>
          <w:sz w:val="24"/>
          <w:szCs w:val="24"/>
        </w:rPr>
        <w:t>b</w:t>
      </w:r>
      <w:r w:rsidR="002D0DBC" w:rsidRPr="00394294">
        <w:rPr>
          <w:rFonts w:ascii="Times New Roman" w:hAnsi="Times New Roman"/>
          <w:sz w:val="24"/>
          <w:szCs w:val="24"/>
          <w:lang w:eastAsia="lt-LT"/>
        </w:rPr>
        <w:t>endrojo ugdymo klasė</w:t>
      </w:r>
      <w:r w:rsidR="001673C3" w:rsidRPr="00394294">
        <w:rPr>
          <w:rFonts w:ascii="Times New Roman" w:hAnsi="Times New Roman"/>
          <w:sz w:val="24"/>
          <w:szCs w:val="24"/>
          <w:lang w:eastAsia="lt-LT"/>
        </w:rPr>
        <w:t>je</w:t>
      </w:r>
      <w:r w:rsidR="002D0DBC" w:rsidRPr="00394294">
        <w:rPr>
          <w:rFonts w:ascii="Times New Roman" w:hAnsi="Times New Roman"/>
          <w:sz w:val="24"/>
          <w:szCs w:val="24"/>
          <w:lang w:eastAsia="lt-LT"/>
        </w:rPr>
        <w:t>, jungtinė</w:t>
      </w:r>
      <w:r w:rsidR="001B6EEE" w:rsidRPr="00394294">
        <w:rPr>
          <w:rFonts w:ascii="Times New Roman" w:hAnsi="Times New Roman"/>
          <w:sz w:val="24"/>
          <w:szCs w:val="24"/>
          <w:lang w:eastAsia="lt-LT"/>
        </w:rPr>
        <w:t>je</w:t>
      </w:r>
      <w:r w:rsidR="002D0DBC" w:rsidRPr="00394294">
        <w:rPr>
          <w:rFonts w:ascii="Times New Roman" w:hAnsi="Times New Roman"/>
          <w:sz w:val="24"/>
          <w:szCs w:val="24"/>
          <w:lang w:eastAsia="lt-LT"/>
        </w:rPr>
        <w:t xml:space="preserve"> klasė</w:t>
      </w:r>
      <w:r w:rsidR="001673C3" w:rsidRPr="00394294">
        <w:rPr>
          <w:rFonts w:ascii="Times New Roman" w:hAnsi="Times New Roman"/>
          <w:sz w:val="24"/>
          <w:szCs w:val="24"/>
          <w:lang w:eastAsia="lt-LT"/>
        </w:rPr>
        <w:t>je nustatymo</w:t>
      </w:r>
      <w:r w:rsidR="00AE4B53" w:rsidRPr="00394294">
        <w:rPr>
          <w:rFonts w:ascii="Times New Roman" w:hAnsi="Times New Roman"/>
          <w:sz w:val="24"/>
          <w:szCs w:val="24"/>
          <w:lang w:eastAsia="lt-LT"/>
        </w:rPr>
        <w:t xml:space="preserve"> </w:t>
      </w:r>
      <w:r w:rsidR="00406191" w:rsidRPr="00394294">
        <w:rPr>
          <w:rFonts w:ascii="Times New Roman" w:hAnsi="Times New Roman"/>
          <w:sz w:val="24"/>
          <w:szCs w:val="24"/>
          <w:lang w:eastAsia="lt-LT"/>
        </w:rPr>
        <w:t>ir dėl didžiausio nustatyto mokinių skaičiaus klasėje</w:t>
      </w:r>
      <w:r w:rsidR="00406191" w:rsidRPr="00394294" w:rsidDel="00571162">
        <w:rPr>
          <w:rFonts w:ascii="Times New Roman" w:hAnsi="Times New Roman"/>
          <w:sz w:val="24"/>
          <w:szCs w:val="24"/>
          <w:lang w:eastAsia="lt-LT"/>
        </w:rPr>
        <w:t xml:space="preserve"> </w:t>
      </w:r>
      <w:r w:rsidR="00406191" w:rsidRPr="00394294">
        <w:rPr>
          <w:rFonts w:ascii="Times New Roman" w:hAnsi="Times New Roman"/>
          <w:sz w:val="24"/>
          <w:szCs w:val="24"/>
          <w:lang w:eastAsia="lt-LT"/>
        </w:rPr>
        <w:t xml:space="preserve">mažinimo tais atvejais, kai į </w:t>
      </w:r>
      <w:r w:rsidR="00406191" w:rsidRPr="00394294">
        <w:rPr>
          <w:rFonts w:ascii="Times New Roman" w:hAnsi="Times New Roman"/>
          <w:sz w:val="24"/>
          <w:szCs w:val="24"/>
        </w:rPr>
        <w:t>b</w:t>
      </w:r>
      <w:r w:rsidR="00406191" w:rsidRPr="00394294">
        <w:rPr>
          <w:rFonts w:ascii="Times New Roman" w:hAnsi="Times New Roman"/>
          <w:sz w:val="24"/>
          <w:szCs w:val="24"/>
          <w:lang w:eastAsia="lt-LT"/>
        </w:rPr>
        <w:t>endrojo ugdymo klasę, jungtinę klasę atvyksta specialiųjų ugdymosi poreikių turintys mokiniai</w:t>
      </w:r>
      <w:r w:rsidR="00004DB2">
        <w:rPr>
          <w:rFonts w:ascii="Times New Roman" w:hAnsi="Times New Roman"/>
          <w:sz w:val="24"/>
          <w:szCs w:val="24"/>
          <w:lang w:eastAsia="lt-LT"/>
        </w:rPr>
        <w:t>.</w:t>
      </w:r>
    </w:p>
    <w:p w14:paraId="0FD86237" w14:textId="04EF2F0A" w:rsidR="00016EA6" w:rsidRPr="00394294" w:rsidRDefault="0081551D" w:rsidP="00394294">
      <w:pPr>
        <w:spacing w:line="276" w:lineRule="auto"/>
        <w:ind w:firstLine="720"/>
        <w:jc w:val="both"/>
        <w:rPr>
          <w:rStyle w:val="Hyperlink"/>
          <w:rFonts w:ascii="Times New Roman" w:hAnsi="Times New Roman"/>
          <w:bCs/>
          <w:color w:val="auto"/>
          <w:sz w:val="24"/>
          <w:szCs w:val="24"/>
          <w:u w:val="none"/>
        </w:rPr>
      </w:pPr>
      <w:r w:rsidRPr="00394294">
        <w:rPr>
          <w:rFonts w:ascii="Times New Roman" w:hAnsi="Times New Roman"/>
          <w:spacing w:val="-4"/>
          <w:sz w:val="24"/>
          <w:szCs w:val="24"/>
        </w:rPr>
        <w:t>4</w:t>
      </w:r>
      <w:r w:rsidR="00CB7B82" w:rsidRPr="00394294">
        <w:rPr>
          <w:rFonts w:ascii="Times New Roman" w:hAnsi="Times New Roman"/>
          <w:spacing w:val="-4"/>
          <w:sz w:val="24"/>
          <w:szCs w:val="24"/>
        </w:rPr>
        <w:t xml:space="preserve">. </w:t>
      </w:r>
      <w:r w:rsidR="00016EA6" w:rsidRPr="00394294">
        <w:rPr>
          <w:rStyle w:val="Hyperlink"/>
          <w:rFonts w:ascii="Times New Roman" w:hAnsi="Times New Roman"/>
          <w:bCs/>
          <w:color w:val="auto"/>
          <w:sz w:val="24"/>
          <w:szCs w:val="24"/>
          <w:u w:val="none"/>
        </w:rPr>
        <w:t>Lietuvos savivaldybių asociacijai informuoti kitas savivaldybes</w:t>
      </w:r>
      <w:r w:rsidR="00B71FA4" w:rsidRPr="00394294">
        <w:rPr>
          <w:rStyle w:val="Hyperlink"/>
          <w:rFonts w:ascii="Times New Roman" w:hAnsi="Times New Roman"/>
          <w:bCs/>
          <w:color w:val="auto"/>
          <w:sz w:val="24"/>
          <w:szCs w:val="24"/>
          <w:u w:val="none"/>
        </w:rPr>
        <w:t xml:space="preserve"> apie nustatyt</w:t>
      </w:r>
      <w:r w:rsidR="00A93038" w:rsidRPr="00394294">
        <w:rPr>
          <w:rStyle w:val="Hyperlink"/>
          <w:rFonts w:ascii="Times New Roman" w:hAnsi="Times New Roman"/>
          <w:bCs/>
          <w:color w:val="auto"/>
          <w:sz w:val="24"/>
          <w:szCs w:val="24"/>
          <w:u w:val="none"/>
        </w:rPr>
        <w:t>u</w:t>
      </w:r>
      <w:r w:rsidR="00B71FA4" w:rsidRPr="00394294">
        <w:rPr>
          <w:rStyle w:val="Hyperlink"/>
          <w:rFonts w:ascii="Times New Roman" w:hAnsi="Times New Roman"/>
          <w:bCs/>
          <w:color w:val="auto"/>
          <w:sz w:val="24"/>
          <w:szCs w:val="24"/>
          <w:u w:val="none"/>
        </w:rPr>
        <w:t xml:space="preserve">s korupcijos rizikos veiksnius ir paraginti </w:t>
      </w:r>
      <w:r w:rsidR="00A93038" w:rsidRPr="00394294">
        <w:rPr>
          <w:rStyle w:val="Hyperlink"/>
          <w:rFonts w:ascii="Times New Roman" w:hAnsi="Times New Roman"/>
          <w:bCs/>
          <w:color w:val="auto"/>
          <w:sz w:val="24"/>
          <w:szCs w:val="24"/>
          <w:u w:val="none"/>
        </w:rPr>
        <w:t xml:space="preserve">savivaldybes </w:t>
      </w:r>
      <w:r w:rsidR="00B71FA4" w:rsidRPr="00394294">
        <w:rPr>
          <w:rStyle w:val="Hyperlink"/>
          <w:rFonts w:ascii="Times New Roman" w:hAnsi="Times New Roman"/>
          <w:bCs/>
          <w:color w:val="auto"/>
          <w:sz w:val="24"/>
          <w:szCs w:val="24"/>
          <w:u w:val="none"/>
        </w:rPr>
        <w:t>tikslinti teisinį reguliavimą</w:t>
      </w:r>
      <w:r w:rsidR="00A93038" w:rsidRPr="00394294">
        <w:rPr>
          <w:rStyle w:val="Hyperlink"/>
          <w:rFonts w:ascii="Times New Roman" w:hAnsi="Times New Roman"/>
          <w:bCs/>
          <w:color w:val="auto"/>
          <w:sz w:val="24"/>
          <w:szCs w:val="24"/>
          <w:u w:val="none"/>
        </w:rPr>
        <w:t xml:space="preserve"> nustatant detalesnę priimtų </w:t>
      </w:r>
      <w:r w:rsidR="00A93038" w:rsidRPr="00394294">
        <w:rPr>
          <w:rFonts w:ascii="Times New Roman" w:hAnsi="Times New Roman"/>
          <w:spacing w:val="-4"/>
          <w:sz w:val="24"/>
          <w:szCs w:val="24"/>
        </w:rPr>
        <w:t>mokinių ir specialiųjų ugdymosi poreikių turinčių mokinių paskirstymo į klases tvarką</w:t>
      </w:r>
      <w:r w:rsidR="0037378B" w:rsidRPr="00394294">
        <w:rPr>
          <w:rFonts w:ascii="Times New Roman" w:hAnsi="Times New Roman"/>
          <w:spacing w:val="-4"/>
          <w:sz w:val="24"/>
          <w:szCs w:val="24"/>
        </w:rPr>
        <w:t>, jei tokios tvarkos neturi</w:t>
      </w:r>
      <w:r w:rsidR="00A93038" w:rsidRPr="00394294">
        <w:rPr>
          <w:rFonts w:ascii="Times New Roman" w:hAnsi="Times New Roman"/>
          <w:spacing w:val="-4"/>
          <w:sz w:val="24"/>
          <w:szCs w:val="24"/>
        </w:rPr>
        <w:t>.</w:t>
      </w:r>
    </w:p>
    <w:p w14:paraId="0D40FBCD" w14:textId="0EB84877" w:rsidR="00A40B1A" w:rsidRPr="00394294" w:rsidRDefault="00D55B20" w:rsidP="00394294">
      <w:pPr>
        <w:tabs>
          <w:tab w:val="left" w:pos="851"/>
        </w:tabs>
        <w:spacing w:line="276" w:lineRule="auto"/>
        <w:contextualSpacing/>
        <w:jc w:val="both"/>
        <w:rPr>
          <w:rFonts w:ascii="Times New Roman" w:hAnsi="Times New Roman"/>
          <w:sz w:val="24"/>
          <w:szCs w:val="24"/>
        </w:rPr>
      </w:pPr>
      <w:r w:rsidRPr="00394294">
        <w:rPr>
          <w:rFonts w:ascii="Times New Roman" w:hAnsi="Times New Roman"/>
          <w:sz w:val="24"/>
          <w:szCs w:val="24"/>
        </w:rPr>
        <w:tab/>
      </w:r>
      <w:r w:rsidR="00A40B1A" w:rsidRPr="00394294">
        <w:rPr>
          <w:rFonts w:ascii="Times New Roman" w:hAnsi="Times New Roman"/>
          <w:sz w:val="24"/>
          <w:szCs w:val="24"/>
        </w:rPr>
        <w:t xml:space="preserve">Primename, kad </w:t>
      </w:r>
      <w:r w:rsidR="00906130" w:rsidRPr="00394294">
        <w:rPr>
          <w:rFonts w:ascii="Times New Roman" w:hAnsi="Times New Roman"/>
          <w:spacing w:val="-4"/>
          <w:sz w:val="24"/>
          <w:szCs w:val="24"/>
        </w:rPr>
        <w:t>Švietimo</w:t>
      </w:r>
      <w:r w:rsidR="00906130">
        <w:rPr>
          <w:rFonts w:ascii="Times New Roman" w:hAnsi="Times New Roman"/>
          <w:spacing w:val="-4"/>
          <w:sz w:val="24"/>
          <w:szCs w:val="24"/>
        </w:rPr>
        <w:t>,</w:t>
      </w:r>
      <w:r w:rsidR="00906130" w:rsidRPr="00394294">
        <w:rPr>
          <w:rFonts w:ascii="Times New Roman" w:hAnsi="Times New Roman"/>
          <w:spacing w:val="-4"/>
          <w:sz w:val="24"/>
          <w:szCs w:val="24"/>
        </w:rPr>
        <w:t xml:space="preserve"> mokslo</w:t>
      </w:r>
      <w:r w:rsidR="00906130">
        <w:rPr>
          <w:rFonts w:ascii="Times New Roman" w:hAnsi="Times New Roman"/>
          <w:spacing w:val="-4"/>
          <w:sz w:val="24"/>
          <w:szCs w:val="24"/>
        </w:rPr>
        <w:t xml:space="preserve"> ir sporto</w:t>
      </w:r>
      <w:r w:rsidR="00906130" w:rsidRPr="00394294">
        <w:rPr>
          <w:rFonts w:ascii="Times New Roman" w:hAnsi="Times New Roman"/>
          <w:spacing w:val="-4"/>
          <w:sz w:val="24"/>
          <w:szCs w:val="24"/>
        </w:rPr>
        <w:t xml:space="preserve"> ministerija </w:t>
      </w:r>
      <w:r w:rsidR="00906130">
        <w:rPr>
          <w:rFonts w:ascii="Times New Roman" w:hAnsi="Times New Roman"/>
          <w:spacing w:val="-4"/>
          <w:sz w:val="24"/>
          <w:szCs w:val="24"/>
        </w:rPr>
        <w:t xml:space="preserve">ir </w:t>
      </w:r>
      <w:r w:rsidR="00906130">
        <w:rPr>
          <w:rFonts w:ascii="Times New Roman" w:hAnsi="Times New Roman"/>
          <w:sz w:val="24"/>
          <w:szCs w:val="24"/>
        </w:rPr>
        <w:t xml:space="preserve">Savivaldybės administracija, </w:t>
      </w:r>
      <w:r w:rsidR="006C39DC" w:rsidRPr="00394294">
        <w:rPr>
          <w:rFonts w:ascii="Times New Roman" w:hAnsi="Times New Roman"/>
          <w:sz w:val="24"/>
          <w:szCs w:val="24"/>
        </w:rPr>
        <w:t>rengdam</w:t>
      </w:r>
      <w:r w:rsidR="006C39DC">
        <w:rPr>
          <w:rFonts w:ascii="Times New Roman" w:hAnsi="Times New Roman"/>
          <w:sz w:val="24"/>
          <w:szCs w:val="24"/>
        </w:rPr>
        <w:t>os</w:t>
      </w:r>
      <w:r w:rsidR="006C39DC" w:rsidRPr="00394294">
        <w:rPr>
          <w:rFonts w:ascii="Times New Roman" w:hAnsi="Times New Roman"/>
          <w:sz w:val="24"/>
          <w:szCs w:val="24"/>
        </w:rPr>
        <w:t xml:space="preserve"> </w:t>
      </w:r>
      <w:r w:rsidR="00A40B1A" w:rsidRPr="00394294">
        <w:rPr>
          <w:rFonts w:ascii="Times New Roman" w:hAnsi="Times New Roman"/>
          <w:sz w:val="24"/>
          <w:szCs w:val="24"/>
        </w:rPr>
        <w:t xml:space="preserve">šių </w:t>
      </w:r>
      <w:r w:rsidR="00906130">
        <w:rPr>
          <w:rFonts w:ascii="Times New Roman" w:hAnsi="Times New Roman"/>
          <w:sz w:val="24"/>
          <w:szCs w:val="24"/>
        </w:rPr>
        <w:t xml:space="preserve">norminio pobūdžio </w:t>
      </w:r>
      <w:r w:rsidR="00A40B1A" w:rsidRPr="00394294">
        <w:rPr>
          <w:rFonts w:ascii="Times New Roman" w:hAnsi="Times New Roman"/>
          <w:sz w:val="24"/>
          <w:szCs w:val="24"/>
        </w:rPr>
        <w:t>teisės aktų projektus</w:t>
      </w:r>
      <w:r w:rsidR="006C39DC">
        <w:rPr>
          <w:rFonts w:ascii="Times New Roman" w:hAnsi="Times New Roman"/>
          <w:sz w:val="24"/>
          <w:szCs w:val="24"/>
        </w:rPr>
        <w:t xml:space="preserve"> ir </w:t>
      </w:r>
      <w:r w:rsidR="00EF4A60" w:rsidRPr="00394294">
        <w:rPr>
          <w:rFonts w:ascii="Times New Roman" w:hAnsi="Times New Roman"/>
          <w:sz w:val="24"/>
          <w:szCs w:val="24"/>
        </w:rPr>
        <w:t>vadovaudam</w:t>
      </w:r>
      <w:r w:rsidR="006C39DC">
        <w:rPr>
          <w:rFonts w:ascii="Times New Roman" w:hAnsi="Times New Roman"/>
          <w:sz w:val="24"/>
          <w:szCs w:val="24"/>
        </w:rPr>
        <w:t>osi</w:t>
      </w:r>
      <w:r w:rsidR="00EF4A60" w:rsidRPr="00394294">
        <w:rPr>
          <w:rFonts w:ascii="Times New Roman" w:hAnsi="Times New Roman"/>
          <w:sz w:val="24"/>
          <w:szCs w:val="24"/>
        </w:rPr>
        <w:t xml:space="preserve"> Korupcijos prevencijos įstatymo 8 straipsniu,</w:t>
      </w:r>
      <w:r w:rsidR="00F2032C" w:rsidRPr="00394294">
        <w:rPr>
          <w:rFonts w:ascii="Times New Roman" w:hAnsi="Times New Roman"/>
          <w:sz w:val="24"/>
          <w:szCs w:val="24"/>
        </w:rPr>
        <w:t xml:space="preserve"> juos privalo </w:t>
      </w:r>
      <w:r w:rsidR="00A40B1A" w:rsidRPr="00394294">
        <w:rPr>
          <w:rFonts w:ascii="Times New Roman" w:hAnsi="Times New Roman"/>
          <w:sz w:val="24"/>
          <w:szCs w:val="24"/>
        </w:rPr>
        <w:t>įvertin</w:t>
      </w:r>
      <w:r w:rsidR="00F2032C" w:rsidRPr="00394294">
        <w:rPr>
          <w:rFonts w:ascii="Times New Roman" w:hAnsi="Times New Roman"/>
          <w:sz w:val="24"/>
          <w:szCs w:val="24"/>
        </w:rPr>
        <w:t>ti</w:t>
      </w:r>
      <w:r w:rsidR="00A40B1A" w:rsidRPr="00394294">
        <w:rPr>
          <w:rFonts w:ascii="Times New Roman" w:hAnsi="Times New Roman"/>
          <w:sz w:val="24"/>
          <w:szCs w:val="24"/>
        </w:rPr>
        <w:t xml:space="preserve"> antikorupciniu požiūriu teisės aktų nustatyta tvarka.</w:t>
      </w:r>
    </w:p>
    <w:p w14:paraId="0D40FBCE" w14:textId="02422BC3" w:rsidR="00D55B20" w:rsidRPr="00394294" w:rsidRDefault="00A40B1A" w:rsidP="00394294">
      <w:pPr>
        <w:tabs>
          <w:tab w:val="left" w:pos="851"/>
        </w:tabs>
        <w:spacing w:line="276" w:lineRule="auto"/>
        <w:contextualSpacing/>
        <w:jc w:val="both"/>
        <w:rPr>
          <w:rFonts w:ascii="Times New Roman" w:hAnsi="Times New Roman"/>
          <w:sz w:val="24"/>
          <w:szCs w:val="24"/>
        </w:rPr>
      </w:pPr>
      <w:r w:rsidRPr="00394294">
        <w:rPr>
          <w:rFonts w:ascii="Times New Roman" w:hAnsi="Times New Roman"/>
          <w:sz w:val="24"/>
          <w:szCs w:val="24"/>
        </w:rPr>
        <w:tab/>
      </w:r>
      <w:r w:rsidR="00D55B20" w:rsidRPr="00394294">
        <w:rPr>
          <w:rFonts w:ascii="Times New Roman" w:hAnsi="Times New Roman"/>
          <w:sz w:val="24"/>
          <w:szCs w:val="24"/>
        </w:rPr>
        <w:t xml:space="preserve">Prašome per </w:t>
      </w:r>
      <w:r w:rsidR="00707437" w:rsidRPr="00394294">
        <w:rPr>
          <w:rFonts w:ascii="Times New Roman" w:hAnsi="Times New Roman"/>
          <w:sz w:val="24"/>
          <w:szCs w:val="24"/>
        </w:rPr>
        <w:t xml:space="preserve">du </w:t>
      </w:r>
      <w:r w:rsidR="00D55B20" w:rsidRPr="00394294">
        <w:rPr>
          <w:rFonts w:ascii="Times New Roman" w:hAnsi="Times New Roman"/>
          <w:sz w:val="24"/>
          <w:szCs w:val="24"/>
        </w:rPr>
        <w:t>mėnesius nuo antikorupcinio vertinimo išvados gavimo dienos informuoti Specialiųjų tyrimų tarnybą, kaip buvo atsižvelgta į šioje išvadoje pateiktas pastabas. Atsakymą prašome paskelbti per Teisės aktų informacinę sistemą ir susieti su šia antikorupcinio vertinimo išvada.</w:t>
      </w:r>
    </w:p>
    <w:p w14:paraId="0D40FBCF" w14:textId="77777777" w:rsidR="00347DF2" w:rsidRPr="00394294" w:rsidRDefault="00347DF2" w:rsidP="00394294">
      <w:pPr>
        <w:pStyle w:val="ListParagraph"/>
        <w:rPr>
          <w:rFonts w:ascii="Times New Roman" w:hAnsi="Times New Roman"/>
          <w:sz w:val="24"/>
          <w:szCs w:val="24"/>
        </w:rPr>
      </w:pPr>
    </w:p>
    <w:p w14:paraId="0D40FBD0" w14:textId="40104E4C" w:rsidR="007C6DFE" w:rsidRPr="00394294" w:rsidRDefault="00707437" w:rsidP="00394294">
      <w:pPr>
        <w:tabs>
          <w:tab w:val="right" w:leader="underscore" w:pos="9071"/>
        </w:tabs>
        <w:spacing w:line="276" w:lineRule="auto"/>
        <w:jc w:val="both"/>
        <w:rPr>
          <w:rFonts w:ascii="Times New Roman" w:hAnsi="Times New Roman"/>
          <w:sz w:val="24"/>
          <w:szCs w:val="24"/>
        </w:rPr>
      </w:pPr>
      <w:r w:rsidRPr="00394294">
        <w:rPr>
          <w:rFonts w:ascii="Times New Roman" w:hAnsi="Times New Roman"/>
          <w:sz w:val="24"/>
          <w:szCs w:val="24"/>
        </w:rPr>
        <w:t>D</w:t>
      </w:r>
      <w:r w:rsidR="00633F7D" w:rsidRPr="00394294">
        <w:rPr>
          <w:rFonts w:ascii="Times New Roman" w:hAnsi="Times New Roman"/>
          <w:sz w:val="24"/>
          <w:szCs w:val="24"/>
        </w:rPr>
        <w:t>irektori</w:t>
      </w:r>
      <w:r w:rsidR="00FA1AEC" w:rsidRPr="00394294">
        <w:rPr>
          <w:rFonts w:ascii="Times New Roman" w:hAnsi="Times New Roman"/>
          <w:sz w:val="24"/>
          <w:szCs w:val="24"/>
        </w:rPr>
        <w:t>a</w:t>
      </w:r>
      <w:r w:rsidR="00633F7D" w:rsidRPr="00394294">
        <w:rPr>
          <w:rFonts w:ascii="Times New Roman" w:hAnsi="Times New Roman"/>
          <w:sz w:val="24"/>
          <w:szCs w:val="24"/>
        </w:rPr>
        <w:t>us</w:t>
      </w:r>
      <w:r w:rsidR="00172986" w:rsidRPr="00394294">
        <w:rPr>
          <w:rFonts w:ascii="Times New Roman" w:hAnsi="Times New Roman"/>
          <w:sz w:val="24"/>
          <w:szCs w:val="24"/>
        </w:rPr>
        <w:t xml:space="preserve"> pa</w:t>
      </w:r>
      <w:r w:rsidRPr="00394294">
        <w:rPr>
          <w:rFonts w:ascii="Times New Roman" w:hAnsi="Times New Roman"/>
          <w:sz w:val="24"/>
          <w:szCs w:val="24"/>
        </w:rPr>
        <w:t>vaduotojas</w:t>
      </w:r>
      <w:r w:rsidR="00172986" w:rsidRPr="00394294">
        <w:rPr>
          <w:rFonts w:ascii="Times New Roman" w:hAnsi="Times New Roman"/>
          <w:sz w:val="24"/>
          <w:szCs w:val="24"/>
        </w:rPr>
        <w:t xml:space="preserve">   </w:t>
      </w:r>
      <w:r w:rsidR="00FA1AEC" w:rsidRPr="00394294">
        <w:rPr>
          <w:rFonts w:ascii="Times New Roman" w:hAnsi="Times New Roman"/>
          <w:sz w:val="24"/>
          <w:szCs w:val="24"/>
        </w:rPr>
        <w:t xml:space="preserve">                                                     </w:t>
      </w:r>
      <w:r w:rsidR="00172986" w:rsidRPr="00394294">
        <w:rPr>
          <w:rFonts w:ascii="Times New Roman" w:hAnsi="Times New Roman"/>
          <w:sz w:val="24"/>
          <w:szCs w:val="24"/>
        </w:rPr>
        <w:t xml:space="preserve">        </w:t>
      </w:r>
      <w:r w:rsidR="00307F0C" w:rsidRPr="00394294">
        <w:rPr>
          <w:rFonts w:ascii="Times New Roman" w:hAnsi="Times New Roman"/>
          <w:sz w:val="24"/>
          <w:szCs w:val="24"/>
        </w:rPr>
        <w:t xml:space="preserve">                   </w:t>
      </w:r>
      <w:r w:rsidR="00172986" w:rsidRPr="00394294">
        <w:rPr>
          <w:rFonts w:ascii="Times New Roman" w:hAnsi="Times New Roman"/>
          <w:sz w:val="24"/>
          <w:szCs w:val="24"/>
        </w:rPr>
        <w:t xml:space="preserve"> </w:t>
      </w:r>
      <w:r w:rsidRPr="00394294">
        <w:rPr>
          <w:rFonts w:ascii="Times New Roman" w:hAnsi="Times New Roman"/>
          <w:sz w:val="24"/>
          <w:szCs w:val="24"/>
        </w:rPr>
        <w:t>Egidijus Radzevičius</w:t>
      </w:r>
    </w:p>
    <w:p w14:paraId="0D40FBD1" w14:textId="77777777" w:rsidR="00CC005D" w:rsidRPr="00394294" w:rsidRDefault="00CC005D" w:rsidP="00394294">
      <w:pPr>
        <w:tabs>
          <w:tab w:val="right" w:leader="underscore" w:pos="9071"/>
        </w:tabs>
        <w:spacing w:line="276" w:lineRule="auto"/>
        <w:ind w:firstLine="851"/>
        <w:jc w:val="both"/>
        <w:rPr>
          <w:rFonts w:ascii="Times New Roman" w:hAnsi="Times New Roman"/>
          <w:sz w:val="24"/>
          <w:szCs w:val="24"/>
        </w:rPr>
      </w:pPr>
    </w:p>
    <w:p w14:paraId="0D40FBD2" w14:textId="77777777" w:rsidR="00CF590D" w:rsidRPr="00394294" w:rsidRDefault="00CF590D" w:rsidP="00394294">
      <w:pPr>
        <w:tabs>
          <w:tab w:val="right" w:leader="underscore" w:pos="9071"/>
        </w:tabs>
        <w:spacing w:line="276" w:lineRule="auto"/>
        <w:ind w:firstLine="851"/>
        <w:jc w:val="both"/>
        <w:rPr>
          <w:rFonts w:ascii="Times New Roman" w:hAnsi="Times New Roman"/>
          <w:sz w:val="24"/>
          <w:szCs w:val="24"/>
          <w:u w:val="single"/>
        </w:rPr>
      </w:pPr>
    </w:p>
    <w:p w14:paraId="0D40FBD3" w14:textId="77777777" w:rsidR="00823B11" w:rsidRPr="00394294" w:rsidRDefault="00823B11" w:rsidP="00394294">
      <w:pPr>
        <w:tabs>
          <w:tab w:val="right" w:leader="underscore" w:pos="9071"/>
        </w:tabs>
        <w:spacing w:line="276" w:lineRule="auto"/>
        <w:ind w:firstLine="851"/>
        <w:jc w:val="both"/>
        <w:rPr>
          <w:rFonts w:ascii="Times New Roman" w:hAnsi="Times New Roman"/>
          <w:sz w:val="24"/>
          <w:szCs w:val="24"/>
        </w:rPr>
      </w:pPr>
    </w:p>
    <w:p w14:paraId="0D40FBD4" w14:textId="77777777" w:rsidR="00C413EE" w:rsidRPr="00394294" w:rsidRDefault="00C413EE" w:rsidP="00394294">
      <w:pPr>
        <w:tabs>
          <w:tab w:val="right" w:leader="underscore" w:pos="9071"/>
        </w:tabs>
        <w:spacing w:line="276" w:lineRule="auto"/>
        <w:ind w:firstLine="851"/>
        <w:jc w:val="both"/>
        <w:rPr>
          <w:rFonts w:ascii="Times New Roman" w:hAnsi="Times New Roman"/>
          <w:sz w:val="24"/>
          <w:szCs w:val="24"/>
        </w:rPr>
      </w:pPr>
    </w:p>
    <w:p w14:paraId="0D40FBD5" w14:textId="77777777" w:rsidR="00823B11" w:rsidRPr="00394294" w:rsidRDefault="00823B11" w:rsidP="00394294">
      <w:pPr>
        <w:tabs>
          <w:tab w:val="right" w:leader="underscore" w:pos="9071"/>
        </w:tabs>
        <w:spacing w:line="276" w:lineRule="auto"/>
        <w:ind w:firstLine="851"/>
        <w:jc w:val="both"/>
        <w:rPr>
          <w:rFonts w:ascii="Times New Roman" w:hAnsi="Times New Roman"/>
          <w:sz w:val="24"/>
          <w:szCs w:val="24"/>
        </w:rPr>
      </w:pPr>
    </w:p>
    <w:p w14:paraId="0D40FBD6" w14:textId="77777777" w:rsidR="00823B11" w:rsidRPr="00394294" w:rsidRDefault="00823B11" w:rsidP="00394294">
      <w:pPr>
        <w:tabs>
          <w:tab w:val="right" w:leader="underscore" w:pos="9071"/>
        </w:tabs>
        <w:spacing w:line="276" w:lineRule="auto"/>
        <w:ind w:firstLine="851"/>
        <w:jc w:val="both"/>
        <w:rPr>
          <w:rFonts w:ascii="Times New Roman" w:hAnsi="Times New Roman"/>
          <w:sz w:val="24"/>
          <w:szCs w:val="24"/>
        </w:rPr>
      </w:pPr>
    </w:p>
    <w:p w14:paraId="0D40FBD7" w14:textId="77777777" w:rsidR="00823B11" w:rsidRPr="00394294" w:rsidRDefault="00823B11" w:rsidP="00394294">
      <w:pPr>
        <w:tabs>
          <w:tab w:val="right" w:leader="underscore" w:pos="9071"/>
        </w:tabs>
        <w:spacing w:line="276" w:lineRule="auto"/>
        <w:ind w:firstLine="851"/>
        <w:jc w:val="both"/>
        <w:rPr>
          <w:rFonts w:ascii="Times New Roman" w:hAnsi="Times New Roman"/>
          <w:sz w:val="24"/>
          <w:szCs w:val="24"/>
        </w:rPr>
      </w:pPr>
    </w:p>
    <w:p w14:paraId="0D40FBD8" w14:textId="77777777" w:rsidR="00347DF2" w:rsidRPr="00394294" w:rsidRDefault="00347DF2" w:rsidP="00394294">
      <w:pPr>
        <w:tabs>
          <w:tab w:val="right" w:leader="underscore" w:pos="9071"/>
        </w:tabs>
        <w:spacing w:line="276" w:lineRule="auto"/>
        <w:ind w:firstLine="851"/>
        <w:jc w:val="both"/>
        <w:rPr>
          <w:rFonts w:ascii="Times New Roman" w:hAnsi="Times New Roman"/>
          <w:sz w:val="24"/>
          <w:szCs w:val="24"/>
        </w:rPr>
      </w:pPr>
    </w:p>
    <w:p w14:paraId="0D40FBD9" w14:textId="77777777" w:rsidR="00823B11" w:rsidRPr="00394294" w:rsidRDefault="00823B11" w:rsidP="00394294">
      <w:pPr>
        <w:tabs>
          <w:tab w:val="right" w:leader="underscore" w:pos="9071"/>
        </w:tabs>
        <w:spacing w:line="276" w:lineRule="auto"/>
        <w:ind w:firstLine="851"/>
        <w:jc w:val="both"/>
        <w:rPr>
          <w:rFonts w:ascii="Times New Roman" w:hAnsi="Times New Roman"/>
          <w:sz w:val="24"/>
          <w:szCs w:val="24"/>
        </w:rPr>
      </w:pPr>
    </w:p>
    <w:p w14:paraId="0D40FBDA" w14:textId="77777777" w:rsidR="00347DF2" w:rsidRPr="00394294" w:rsidRDefault="00347DF2" w:rsidP="00394294">
      <w:pPr>
        <w:tabs>
          <w:tab w:val="right" w:leader="underscore" w:pos="9071"/>
        </w:tabs>
        <w:spacing w:line="276" w:lineRule="auto"/>
        <w:ind w:firstLine="851"/>
        <w:jc w:val="both"/>
        <w:rPr>
          <w:rFonts w:ascii="Times New Roman" w:hAnsi="Times New Roman"/>
          <w:sz w:val="24"/>
          <w:szCs w:val="24"/>
        </w:rPr>
      </w:pPr>
    </w:p>
    <w:p w14:paraId="0D40FBDB" w14:textId="77777777" w:rsidR="00F36E62" w:rsidRPr="00394294" w:rsidRDefault="00934DD4" w:rsidP="00394294">
      <w:pPr>
        <w:spacing w:line="276" w:lineRule="auto"/>
        <w:jc w:val="both"/>
        <w:rPr>
          <w:rFonts w:ascii="Times New Roman" w:hAnsi="Times New Roman"/>
          <w:sz w:val="24"/>
          <w:szCs w:val="24"/>
        </w:rPr>
      </w:pPr>
      <w:r w:rsidRPr="00394294">
        <w:rPr>
          <w:rFonts w:ascii="Times New Roman" w:hAnsi="Times New Roman"/>
          <w:sz w:val="24"/>
          <w:szCs w:val="24"/>
        </w:rPr>
        <w:t xml:space="preserve">Olga Meškienė, tel. (8 706) 63 347, el. p. </w:t>
      </w:r>
      <w:hyperlink r:id="rId13" w:history="1">
        <w:r w:rsidR="00D17B24" w:rsidRPr="00394294">
          <w:rPr>
            <w:rStyle w:val="Hyperlink"/>
            <w:rFonts w:ascii="Times New Roman" w:hAnsi="Times New Roman"/>
            <w:color w:val="auto"/>
            <w:sz w:val="24"/>
            <w:szCs w:val="24"/>
            <w:u w:val="none"/>
          </w:rPr>
          <w:t>olga.meskiene@stt.lt</w:t>
        </w:r>
      </w:hyperlink>
    </w:p>
    <w:sectPr w:rsidR="00F36E62" w:rsidRPr="00394294" w:rsidSect="00654751">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17B2" w14:textId="77777777" w:rsidR="00F92A3A" w:rsidRDefault="00F92A3A">
      <w:r>
        <w:separator/>
      </w:r>
    </w:p>
  </w:endnote>
  <w:endnote w:type="continuationSeparator" w:id="0">
    <w:p w14:paraId="09CE4F40" w14:textId="77777777" w:rsidR="00F92A3A" w:rsidRDefault="00F9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6" w14:textId="77777777" w:rsidR="00D077C8" w:rsidRDefault="00D07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0FBE7" w14:textId="77777777" w:rsidR="00D077C8" w:rsidRDefault="00D07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8" w14:textId="77777777" w:rsidR="00D077C8" w:rsidRDefault="00D077C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B" w14:textId="57C1939E" w:rsidR="00D077C8" w:rsidRPr="002014F6" w:rsidRDefault="00D3458B"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1" distB="4294967291" distL="114300" distR="114300" simplePos="0" relativeHeight="251657728" behindDoc="0" locked="0" layoutInCell="1" allowOverlap="1" wp14:anchorId="0D40FBEE" wp14:editId="1DF193D8">
              <wp:simplePos x="0" y="0"/>
              <wp:positionH relativeFrom="column">
                <wp:posOffset>-26670</wp:posOffset>
              </wp:positionH>
              <wp:positionV relativeFrom="page">
                <wp:posOffset>10095229</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58C1EFC"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2.1pt,794.9pt" to="480.3pt,7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">
              <w10:wrap anchory="page"/>
            </v:line>
          </w:pict>
        </mc:Fallback>
      </mc:AlternateContent>
    </w:r>
    <w:r w:rsidR="00D077C8">
      <w:rPr>
        <w:rFonts w:ascii="Times New Roman" w:hAnsi="Times New Roman"/>
        <w:sz w:val="18"/>
      </w:rPr>
      <w:t>Biudžetinė įstaiga</w:t>
    </w:r>
    <w:r w:rsidR="00D077C8">
      <w:rPr>
        <w:rFonts w:ascii="Times New Roman" w:hAnsi="Times New Roman"/>
        <w:sz w:val="18"/>
      </w:rPr>
      <w:tab/>
      <w:t xml:space="preserve"> </w:t>
    </w:r>
    <w:r w:rsidR="00D077C8">
      <w:rPr>
        <w:rFonts w:ascii="Times New Roman" w:hAnsi="Times New Roman"/>
        <w:sz w:val="18"/>
      </w:rPr>
      <w:tab/>
    </w:r>
    <w:r w:rsidR="00D077C8">
      <w:rPr>
        <w:rFonts w:ascii="Times New Roman" w:hAnsi="Times New Roman"/>
        <w:sz w:val="18"/>
      </w:rPr>
      <w:tab/>
    </w:r>
    <w:r w:rsidR="00D077C8">
      <w:rPr>
        <w:rFonts w:ascii="Times New Roman" w:hAnsi="Times New Roman"/>
        <w:sz w:val="18"/>
      </w:rPr>
      <w:tab/>
    </w:r>
    <w:r w:rsidR="00D077C8" w:rsidRPr="002014F6">
      <w:rPr>
        <w:rFonts w:ascii="Times New Roman" w:hAnsi="Times New Roman"/>
        <w:sz w:val="18"/>
      </w:rPr>
      <w:t>Tel. (8</w:t>
    </w:r>
    <w:r w:rsidR="00D077C8">
      <w:rPr>
        <w:rFonts w:ascii="Times New Roman" w:hAnsi="Times New Roman"/>
        <w:sz w:val="18"/>
      </w:rPr>
      <w:t xml:space="preserve"> 706</w:t>
    </w:r>
    <w:r w:rsidR="00D077C8" w:rsidRPr="002014F6">
      <w:rPr>
        <w:rFonts w:ascii="Times New Roman" w:hAnsi="Times New Roman"/>
        <w:sz w:val="18"/>
      </w:rPr>
      <w:t>) 63</w:t>
    </w:r>
    <w:r w:rsidR="00D077C8">
      <w:rPr>
        <w:rFonts w:ascii="Times New Roman" w:hAnsi="Times New Roman"/>
        <w:sz w:val="18"/>
      </w:rPr>
      <w:t xml:space="preserve"> </w:t>
    </w:r>
    <w:r w:rsidR="00D077C8" w:rsidRPr="002014F6">
      <w:rPr>
        <w:rFonts w:ascii="Times New Roman" w:hAnsi="Times New Roman"/>
        <w:sz w:val="18"/>
      </w:rPr>
      <w:t>335</w:t>
    </w:r>
    <w:r w:rsidR="00D077C8">
      <w:rPr>
        <w:rFonts w:ascii="Times New Roman" w:hAnsi="Times New Roman"/>
        <w:sz w:val="18"/>
      </w:rPr>
      <w:tab/>
    </w:r>
    <w:r w:rsidR="00D077C8">
      <w:rPr>
        <w:rFonts w:ascii="Times New Roman" w:hAnsi="Times New Roman"/>
        <w:sz w:val="18"/>
      </w:rPr>
      <w:tab/>
    </w:r>
    <w:r w:rsidR="00D077C8">
      <w:rPr>
        <w:rFonts w:ascii="Times New Roman" w:hAnsi="Times New Roman"/>
        <w:sz w:val="18"/>
      </w:rPr>
      <w:tab/>
      <w:t xml:space="preserve">Duomenys kaupiami ir saugomi </w:t>
    </w:r>
  </w:p>
  <w:p w14:paraId="0D40FBEC" w14:textId="77777777" w:rsidR="00D077C8" w:rsidRPr="006B1903" w:rsidRDefault="00D077C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Pr="002014F6">
      <w:rPr>
        <w:rFonts w:ascii="Times New Roman" w:hAnsi="Times New Roman"/>
        <w:sz w:val="18"/>
      </w:rPr>
      <w:t>Faks. (8</w:t>
    </w:r>
    <w:r>
      <w:rPr>
        <w:rFonts w:ascii="Times New Roman" w:hAnsi="Times New Roman"/>
        <w:sz w:val="18"/>
      </w:rPr>
      <w:t xml:space="preserve"> 706</w:t>
    </w:r>
    <w:r w:rsidRPr="002014F6">
      <w:rPr>
        <w:rFonts w:ascii="Times New Roman" w:hAnsi="Times New Roman"/>
        <w:sz w:val="18"/>
      </w:rPr>
      <w:t>) 63</w:t>
    </w:r>
    <w:r>
      <w:rPr>
        <w:rFonts w:ascii="Times New Roman" w:hAnsi="Times New Roman"/>
        <w:sz w:val="18"/>
      </w:rPr>
      <w:t xml:space="preserve"> </w:t>
    </w:r>
    <w:r w:rsidRPr="002014F6">
      <w:rPr>
        <w:rFonts w:ascii="Times New Roman" w:hAnsi="Times New Roman"/>
        <w:sz w:val="18"/>
      </w:rPr>
      <w:t>307</w:t>
    </w:r>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El. p</w:t>
    </w:r>
    <w:r w:rsidRPr="00183FB3">
      <w:rPr>
        <w:rFonts w:ascii="Times New Roman" w:hAnsi="Times New Roman"/>
        <w:sz w:val="18"/>
      </w:rPr>
      <w:t xml:space="preserve">. </w:t>
    </w:r>
    <w:hyperlink r:id="rId1" w:history="1">
      <w:r>
        <w:rPr>
          <w:rStyle w:val="Hyperlink"/>
          <w:rFonts w:ascii="Times New Roman" w:hAnsi="Times New Roman"/>
          <w:sz w:val="18"/>
          <w:u w:val="none"/>
        </w:rPr>
        <w:t>dokumentai</w:t>
      </w:r>
      <w:r w:rsidRPr="00183FB3">
        <w:rPr>
          <w:rStyle w:val="Hyperlink"/>
          <w:rFonts w:ascii="Times New Roman" w:hAnsi="Times New Roman"/>
          <w:sz w:val="18"/>
          <w:u w:val="none"/>
        </w:rPr>
        <w:t>@stt.lt</w:t>
      </w:r>
    </w:hyperlink>
    <w:r w:rsidRPr="00183FB3">
      <w:rPr>
        <w:rFonts w:ascii="Times New Roman" w:hAnsi="Times New Roman"/>
        <w:sz w:val="18"/>
      </w:rPr>
      <w:t xml:space="preserve"> </w:t>
    </w:r>
    <w:r>
      <w:rPr>
        <w:rFonts w:ascii="Times New Roman" w:hAnsi="Times New Roman"/>
        <w:sz w:val="18"/>
      </w:rPr>
      <w:tab/>
    </w:r>
    <w:r>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0D40FBED" w14:textId="77777777" w:rsidR="00D077C8" w:rsidRPr="00DC6F65" w:rsidRDefault="00D077C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1C96" w14:textId="77777777" w:rsidR="00F92A3A" w:rsidRDefault="00F92A3A">
      <w:r>
        <w:separator/>
      </w:r>
    </w:p>
  </w:footnote>
  <w:footnote w:type="continuationSeparator" w:id="0">
    <w:p w14:paraId="2D5515BD" w14:textId="77777777" w:rsidR="00F92A3A" w:rsidRDefault="00F92A3A">
      <w:r>
        <w:continuationSeparator/>
      </w:r>
    </w:p>
  </w:footnote>
  <w:footnote w:id="1">
    <w:p w14:paraId="0D40FBEF" w14:textId="186A18E5" w:rsidR="00D077C8" w:rsidRPr="00FF287F" w:rsidRDefault="00D077C8" w:rsidP="00431579">
      <w:pPr>
        <w:jc w:val="both"/>
        <w:rPr>
          <w:rFonts w:ascii="Times New Roman" w:hAnsi="Times New Roman"/>
          <w:sz w:val="20"/>
        </w:rPr>
      </w:pPr>
      <w:r w:rsidRPr="00262D71">
        <w:rPr>
          <w:rStyle w:val="FootnoteReference"/>
          <w:rFonts w:ascii="Times New Roman" w:hAnsi="Times New Roman"/>
          <w:sz w:val="20"/>
        </w:rPr>
        <w:footnoteRef/>
      </w:r>
      <w:r w:rsidRPr="00262D71">
        <w:rPr>
          <w:rFonts w:ascii="Times New Roman" w:hAnsi="Times New Roman"/>
          <w:sz w:val="20"/>
        </w:rPr>
        <w:t xml:space="preserve"> </w:t>
      </w:r>
      <w:r w:rsidRPr="00FF287F">
        <w:rPr>
          <w:rFonts w:ascii="Times New Roman" w:hAnsi="Times New Roman"/>
          <w:sz w:val="20"/>
        </w:rPr>
        <w:t>Prieiga internet</w:t>
      </w:r>
      <w:r w:rsidR="00EA5E3B" w:rsidRPr="00FF287F">
        <w:rPr>
          <w:rFonts w:ascii="Times New Roman" w:hAnsi="Times New Roman"/>
          <w:sz w:val="20"/>
        </w:rPr>
        <w:t>e</w:t>
      </w:r>
      <w:r w:rsidRPr="00FF287F">
        <w:rPr>
          <w:rFonts w:ascii="Times New Roman" w:hAnsi="Times New Roman"/>
          <w:sz w:val="20"/>
        </w:rPr>
        <w:t xml:space="preserve">: </w:t>
      </w:r>
    </w:p>
    <w:p w14:paraId="0D40FBF3" w14:textId="4EC0C7C9" w:rsidR="00D077C8" w:rsidRPr="00FF287F" w:rsidRDefault="003A618E" w:rsidP="00CC03D3">
      <w:pPr>
        <w:jc w:val="both"/>
        <w:rPr>
          <w:rFonts w:ascii="Times New Roman" w:hAnsi="Times New Roman"/>
          <w:sz w:val="20"/>
        </w:rPr>
      </w:pPr>
      <w:r w:rsidRPr="00FF287F">
        <w:rPr>
          <w:rFonts w:ascii="Times New Roman" w:hAnsi="Times New Roman"/>
          <w:sz w:val="20"/>
        </w:rPr>
        <w:t>1)</w:t>
      </w:r>
      <w:hyperlink r:id="rId1" w:history="1">
        <w:r w:rsidR="00EA5E3B" w:rsidRPr="00004DB2">
          <w:rPr>
            <w:rFonts w:ascii="Times New Roman" w:hAnsi="Times New Roman"/>
            <w:sz w:val="20"/>
          </w:rPr>
          <w:t>https://www.alfa.lt/straipsnis/50249552/pirmoku-tevai-naktineje-eileje-noretume-laisvai-rinktis-mokykla-ir-mokytoja</w:t>
        </w:r>
      </w:hyperlink>
      <w:r w:rsidR="006458CB" w:rsidRPr="00FF287F">
        <w:rPr>
          <w:rFonts w:ascii="Times New Roman" w:hAnsi="Times New Roman"/>
          <w:sz w:val="20"/>
        </w:rPr>
        <w:t xml:space="preserve">; </w:t>
      </w:r>
      <w:r w:rsidR="006673BD" w:rsidRPr="00004DB2">
        <w:rPr>
          <w:rStyle w:val="Hyperlink"/>
          <w:rFonts w:ascii="Times New Roman" w:hAnsi="Times New Roman"/>
          <w:color w:val="auto"/>
          <w:sz w:val="20"/>
          <w:u w:val="none"/>
        </w:rPr>
        <w:t xml:space="preserve">2) </w:t>
      </w:r>
      <w:hyperlink r:id="rId2" w:history="1">
        <w:r w:rsidR="00D077C8" w:rsidRPr="00004DB2">
          <w:rPr>
            <w:rStyle w:val="Hyperlink"/>
            <w:rFonts w:ascii="Times New Roman" w:hAnsi="Times New Roman"/>
            <w:color w:val="auto"/>
            <w:sz w:val="20"/>
            <w:u w:val="none"/>
          </w:rPr>
          <w:t>http://www.delfi.lt/news/daily/education/del-vietos-mokykloje-sutinka-tapti-net-benamiu.d?id=63689792</w:t>
        </w:r>
      </w:hyperlink>
      <w:r w:rsidR="00266831" w:rsidRPr="00FF287F">
        <w:rPr>
          <w:rFonts w:ascii="Times New Roman" w:hAnsi="Times New Roman"/>
          <w:sz w:val="20"/>
        </w:rPr>
        <w:t>.</w:t>
      </w:r>
    </w:p>
  </w:footnote>
  <w:footnote w:id="2">
    <w:p w14:paraId="212AE381" w14:textId="54BD3998" w:rsidR="004442A3" w:rsidRPr="00FF287F" w:rsidRDefault="004442A3" w:rsidP="00004DB2">
      <w:pPr>
        <w:jc w:val="both"/>
      </w:pPr>
      <w:r w:rsidRPr="00FF287F">
        <w:rPr>
          <w:rStyle w:val="FootnoteReference"/>
          <w:rFonts w:ascii="Times New Roman" w:hAnsi="Times New Roman"/>
          <w:sz w:val="20"/>
        </w:rPr>
        <w:footnoteRef/>
      </w:r>
      <w:r w:rsidRPr="00FF287F">
        <w:rPr>
          <w:rFonts w:ascii="Times New Roman" w:hAnsi="Times New Roman"/>
          <w:sz w:val="20"/>
        </w:rPr>
        <w:t xml:space="preserve"> 1. Mokyklų tinklo kūrimo taisyklių, patvirtintų Lietuvos Respublikos Vyriausybės</w:t>
      </w:r>
      <w:r w:rsidRPr="00FF287F">
        <w:rPr>
          <w:rFonts w:ascii="Times New Roman" w:hAnsi="Times New Roman"/>
          <w:spacing w:val="100"/>
          <w:sz w:val="20"/>
        </w:rPr>
        <w:t xml:space="preserve"> </w:t>
      </w:r>
      <w:r w:rsidRPr="00FF287F">
        <w:rPr>
          <w:rFonts w:ascii="Times New Roman" w:hAnsi="Times New Roman"/>
          <w:sz w:val="20"/>
        </w:rPr>
        <w:t>2011 m. birželio 29 d. nutarimu Nr. 768, (toliau – Mokyklų tinklo kūrimo taisyklės) IV skyrius, 1 priedas.</w:t>
      </w:r>
      <w:r w:rsidRPr="00004DB2">
        <w:rPr>
          <w:rFonts w:ascii="Times New Roman" w:eastAsia="Calibri" w:hAnsi="Times New Roman"/>
          <w:sz w:val="20"/>
          <w:lang w:eastAsia="ar-SA"/>
        </w:rPr>
        <w:t xml:space="preserve"> 2. </w:t>
      </w:r>
      <w:r w:rsidRPr="00004DB2">
        <w:rPr>
          <w:rFonts w:ascii="Times New Roman" w:hAnsi="Times New Roman"/>
          <w:sz w:val="20"/>
        </w:rPr>
        <w:t xml:space="preserve">Mokinių priėmimo į Kauno rajono savivaldybės bendrojo ugdymo mokyklas tvarkos aprašas, </w:t>
      </w:r>
      <w:r w:rsidRPr="00FF287F">
        <w:rPr>
          <w:rFonts w:ascii="Times New Roman" w:hAnsi="Times New Roman"/>
          <w:sz w:val="20"/>
        </w:rPr>
        <w:t xml:space="preserve">patvirtintas </w:t>
      </w:r>
      <w:r w:rsidRPr="00004DB2">
        <w:rPr>
          <w:rFonts w:ascii="Times New Roman" w:hAnsi="Times New Roman"/>
          <w:sz w:val="20"/>
        </w:rPr>
        <w:t>Kauno</w:t>
      </w:r>
      <w:r w:rsidRPr="00004DB2">
        <w:rPr>
          <w:rFonts w:ascii="Times New Roman" w:eastAsia="Calibri" w:hAnsi="Times New Roman"/>
          <w:sz w:val="20"/>
          <w:lang w:eastAsia="ar-SA"/>
        </w:rPr>
        <w:t xml:space="preserve"> rajono </w:t>
      </w:r>
      <w:r w:rsidRPr="00FF287F">
        <w:rPr>
          <w:rFonts w:ascii="Times New Roman" w:hAnsi="Times New Roman"/>
          <w:sz w:val="20"/>
        </w:rPr>
        <w:t xml:space="preserve">savivaldybės tarybos </w:t>
      </w:r>
      <w:r w:rsidRPr="00004DB2">
        <w:rPr>
          <w:rFonts w:ascii="Times New Roman" w:hAnsi="Times New Roman"/>
          <w:sz w:val="20"/>
        </w:rPr>
        <w:t>2013 m. gruodžio 19 d.</w:t>
      </w:r>
      <w:r w:rsidRPr="00FF287F">
        <w:rPr>
          <w:rFonts w:ascii="Times New Roman" w:hAnsi="Times New Roman"/>
          <w:sz w:val="20"/>
        </w:rPr>
        <w:t xml:space="preserve"> sprendimu Nr. TS-493 (toliau – Mokinių priėmimo </w:t>
      </w:r>
      <w:r w:rsidRPr="00004DB2">
        <w:rPr>
          <w:rFonts w:ascii="Times New Roman" w:hAnsi="Times New Roman"/>
          <w:sz w:val="20"/>
        </w:rPr>
        <w:t>Kauno</w:t>
      </w:r>
      <w:r w:rsidRPr="00004DB2">
        <w:rPr>
          <w:rFonts w:ascii="Times New Roman" w:eastAsia="Calibri" w:hAnsi="Times New Roman"/>
          <w:sz w:val="20"/>
          <w:lang w:eastAsia="ar-SA"/>
        </w:rPr>
        <w:t xml:space="preserve"> rajone</w:t>
      </w:r>
      <w:r w:rsidRPr="00FF287F">
        <w:rPr>
          <w:rFonts w:ascii="Times New Roman" w:hAnsi="Times New Roman"/>
          <w:sz w:val="20"/>
        </w:rPr>
        <w:t xml:space="preserve"> tvarka). 3. Priėmimo į Mažeikių rajono savivaldybės bendrojo ugdymo mokyklas tvarkos aprašas, patvirtintas Mažeikių</w:t>
      </w:r>
      <w:r w:rsidRPr="00004DB2">
        <w:rPr>
          <w:rFonts w:ascii="Times New Roman" w:eastAsia="Calibri" w:hAnsi="Times New Roman"/>
          <w:sz w:val="20"/>
          <w:lang w:eastAsia="ar-SA"/>
        </w:rPr>
        <w:t xml:space="preserve"> rajono </w:t>
      </w:r>
      <w:r w:rsidRPr="00FF287F">
        <w:rPr>
          <w:rFonts w:ascii="Times New Roman" w:hAnsi="Times New Roman"/>
          <w:sz w:val="20"/>
        </w:rPr>
        <w:t>savivaldybės tarybos 2017 m. lapkričio 24 d. sprendimu Nr. T1-333 (toliau – Mokinių priėmimo Mažeikių</w:t>
      </w:r>
      <w:r w:rsidRPr="00004DB2">
        <w:rPr>
          <w:rFonts w:ascii="Times New Roman" w:eastAsia="Calibri" w:hAnsi="Times New Roman"/>
          <w:sz w:val="20"/>
          <w:lang w:eastAsia="ar-SA"/>
        </w:rPr>
        <w:t xml:space="preserve"> rajone</w:t>
      </w:r>
      <w:r w:rsidRPr="00FF287F">
        <w:rPr>
          <w:rFonts w:ascii="Times New Roman" w:hAnsi="Times New Roman"/>
          <w:sz w:val="20"/>
        </w:rPr>
        <w:t xml:space="preserve"> tvarka). 4. </w:t>
      </w:r>
      <w:r w:rsidRPr="00004DB2">
        <w:rPr>
          <w:rFonts w:ascii="Times New Roman" w:eastAsia="Calibri" w:hAnsi="Times New Roman"/>
          <w:sz w:val="20"/>
          <w:lang w:eastAsia="ar-SA"/>
        </w:rPr>
        <w:t xml:space="preserve">Priėmimo į Panevėžio rajono savivaldybės bendrojo ugdymo mokyklas tvarkos aprašas, </w:t>
      </w:r>
      <w:r w:rsidRPr="00FF287F">
        <w:rPr>
          <w:rFonts w:ascii="Times New Roman" w:hAnsi="Times New Roman"/>
          <w:sz w:val="20"/>
        </w:rPr>
        <w:t xml:space="preserve">patvirtintas </w:t>
      </w:r>
      <w:r w:rsidRPr="00004DB2">
        <w:rPr>
          <w:rFonts w:ascii="Times New Roman" w:eastAsia="Calibri" w:hAnsi="Times New Roman"/>
          <w:sz w:val="20"/>
          <w:lang w:eastAsia="ar-SA"/>
        </w:rPr>
        <w:t xml:space="preserve">Panevėžio rajono </w:t>
      </w:r>
      <w:r w:rsidRPr="00FF287F">
        <w:rPr>
          <w:rFonts w:ascii="Times New Roman" w:hAnsi="Times New Roman"/>
          <w:sz w:val="20"/>
        </w:rPr>
        <w:t xml:space="preserve">savivaldybės tarybos 2019 m. balandžio 4 d. sprendimu Nr. T-75 (toliau – Mokinių priėmimo </w:t>
      </w:r>
      <w:r w:rsidRPr="00004DB2">
        <w:rPr>
          <w:rFonts w:ascii="Times New Roman" w:eastAsia="Calibri" w:hAnsi="Times New Roman"/>
          <w:sz w:val="20"/>
          <w:lang w:eastAsia="ar-SA"/>
        </w:rPr>
        <w:t>Panevėžio rajone</w:t>
      </w:r>
      <w:r w:rsidRPr="00FF287F">
        <w:rPr>
          <w:rFonts w:ascii="Times New Roman" w:hAnsi="Times New Roman"/>
          <w:sz w:val="20"/>
        </w:rPr>
        <w:t xml:space="preserve"> tvarka). 5. Priėmimo į Vilniaus rajono savivaldybės bendrojo ugdymo mokyklas tvarkos aprašas</w:t>
      </w:r>
      <w:r w:rsidRPr="00004DB2">
        <w:rPr>
          <w:rFonts w:ascii="Times New Roman" w:hAnsi="Times New Roman"/>
          <w:sz w:val="20"/>
        </w:rPr>
        <w:t xml:space="preserve">, </w:t>
      </w:r>
      <w:r w:rsidRPr="00FF287F">
        <w:rPr>
          <w:rFonts w:ascii="Times New Roman" w:hAnsi="Times New Roman"/>
          <w:sz w:val="20"/>
        </w:rPr>
        <w:t xml:space="preserve">patvirtintas </w:t>
      </w:r>
      <w:r w:rsidRPr="00004DB2">
        <w:rPr>
          <w:rFonts w:ascii="Times New Roman" w:hAnsi="Times New Roman"/>
          <w:sz w:val="20"/>
        </w:rPr>
        <w:t>Vilniaus</w:t>
      </w:r>
      <w:r w:rsidRPr="00004DB2">
        <w:rPr>
          <w:rFonts w:ascii="Times New Roman" w:eastAsia="Calibri" w:hAnsi="Times New Roman"/>
          <w:sz w:val="20"/>
          <w:lang w:eastAsia="ar-SA"/>
        </w:rPr>
        <w:t xml:space="preserve"> rajono </w:t>
      </w:r>
      <w:r w:rsidRPr="00FF287F">
        <w:rPr>
          <w:rFonts w:ascii="Times New Roman" w:hAnsi="Times New Roman"/>
          <w:sz w:val="20"/>
        </w:rPr>
        <w:t xml:space="preserve">savivaldybės tarybos 2012 m. sausio 27 d. sprendimu Nr. T3-6 (toliau – Mokinių priėmimo </w:t>
      </w:r>
      <w:r w:rsidRPr="00004DB2">
        <w:rPr>
          <w:rFonts w:ascii="Times New Roman" w:hAnsi="Times New Roman"/>
          <w:sz w:val="20"/>
        </w:rPr>
        <w:t>Vilniaus</w:t>
      </w:r>
      <w:r w:rsidRPr="00004DB2">
        <w:rPr>
          <w:rFonts w:ascii="Times New Roman" w:eastAsia="Calibri" w:hAnsi="Times New Roman"/>
          <w:sz w:val="20"/>
          <w:lang w:eastAsia="ar-SA"/>
        </w:rPr>
        <w:t xml:space="preserve"> rajone</w:t>
      </w:r>
      <w:r w:rsidRPr="00FF287F">
        <w:rPr>
          <w:rFonts w:ascii="Times New Roman" w:hAnsi="Times New Roman"/>
          <w:sz w:val="20"/>
        </w:rPr>
        <w:t xml:space="preserve"> tvarka).</w:t>
      </w:r>
      <w:r w:rsidR="00B13E65">
        <w:rPr>
          <w:rFonts w:ascii="Times New Roman" w:hAnsi="Times New Roman"/>
          <w:sz w:val="20"/>
        </w:rPr>
        <w:t xml:space="preserve"> </w:t>
      </w:r>
    </w:p>
  </w:footnote>
  <w:footnote w:id="3">
    <w:p w14:paraId="4E1ABDA3" w14:textId="7A57524F" w:rsidR="00CF02EF" w:rsidRPr="00FF287F" w:rsidRDefault="00CF02EF" w:rsidP="00431579">
      <w:pPr>
        <w:pStyle w:val="FootnoteText"/>
        <w:jc w:val="both"/>
      </w:pPr>
      <w:r w:rsidRPr="00FF287F">
        <w:rPr>
          <w:rStyle w:val="FootnoteReference"/>
        </w:rPr>
        <w:footnoteRef/>
      </w:r>
      <w:r w:rsidRPr="00FF287F">
        <w:t xml:space="preserve"> </w:t>
      </w:r>
      <w:r w:rsidR="009839F1" w:rsidRPr="00FF287F">
        <w:rPr>
          <w:spacing w:val="-4"/>
        </w:rPr>
        <w:t xml:space="preserve">Kauno, Mažeikių, Panevėžio, Vilniaus rajonų </w:t>
      </w:r>
      <w:r w:rsidR="009839F1" w:rsidRPr="00FF287F">
        <w:t>s</w:t>
      </w:r>
      <w:r w:rsidRPr="00FF287F">
        <w:t>avivaldybės buvo atrinktos pagal 2019 m. rugsėjo 1 d</w:t>
      </w:r>
      <w:r w:rsidR="00FE0902">
        <w:t xml:space="preserve">. </w:t>
      </w:r>
      <w:r w:rsidRPr="00FF287F">
        <w:t xml:space="preserve">didžiausią </w:t>
      </w:r>
      <w:r w:rsidR="001B0BB8" w:rsidRPr="00FF287F">
        <w:t xml:space="preserve">rajonų </w:t>
      </w:r>
      <w:r w:rsidRPr="00FF287F">
        <w:t xml:space="preserve">savivaldybėje esančių bendrojo ugdymo </w:t>
      </w:r>
      <w:r w:rsidR="009839F1" w:rsidRPr="00FF287F">
        <w:t>įstaigų</w:t>
      </w:r>
      <w:r w:rsidRPr="00FF287F">
        <w:t xml:space="preserve"> skaičių</w:t>
      </w:r>
      <w:r w:rsidR="00094637" w:rsidRPr="00FF287F">
        <w:t xml:space="preserve"> (</w:t>
      </w:r>
      <w:r w:rsidR="00094637" w:rsidRPr="00FF287F">
        <w:rPr>
          <w:spacing w:val="-4"/>
        </w:rPr>
        <w:t xml:space="preserve">Kauno r. - </w:t>
      </w:r>
      <w:r w:rsidR="00F74E84" w:rsidRPr="00FF287F">
        <w:rPr>
          <w:spacing w:val="-4"/>
        </w:rPr>
        <w:t>28</w:t>
      </w:r>
      <w:r w:rsidR="00094637" w:rsidRPr="00FF287F">
        <w:rPr>
          <w:spacing w:val="-4"/>
        </w:rPr>
        <w:t xml:space="preserve">, Mažeikių r. - </w:t>
      </w:r>
      <w:r w:rsidR="006A6243" w:rsidRPr="00FF287F">
        <w:rPr>
          <w:spacing w:val="-4"/>
        </w:rPr>
        <w:t>20</w:t>
      </w:r>
      <w:r w:rsidR="00094637" w:rsidRPr="00FF287F">
        <w:rPr>
          <w:spacing w:val="-4"/>
        </w:rPr>
        <w:t xml:space="preserve">, Panevėžio r. - </w:t>
      </w:r>
      <w:r w:rsidR="006A6243" w:rsidRPr="00FF287F">
        <w:rPr>
          <w:spacing w:val="-4"/>
        </w:rPr>
        <w:t>19</w:t>
      </w:r>
      <w:r w:rsidR="00094637" w:rsidRPr="00FF287F">
        <w:rPr>
          <w:spacing w:val="-4"/>
        </w:rPr>
        <w:t xml:space="preserve">, Vilniaus r. - </w:t>
      </w:r>
      <w:r w:rsidR="00F74E84" w:rsidRPr="00FF287F">
        <w:rPr>
          <w:spacing w:val="-4"/>
        </w:rPr>
        <w:t>39</w:t>
      </w:r>
      <w:r w:rsidRPr="00FF287F">
        <w:t>.</w:t>
      </w:r>
      <w:r w:rsidR="0054354B" w:rsidRPr="00FF287F">
        <w:t xml:space="preserve"> (Duomenys pateikti Nacionalinės švietimo agentūros Infrastruktūros plėtros departamento Švietimo informacinių sistemų skyriaus)</w:t>
      </w:r>
      <w:r w:rsidR="009839F1" w:rsidRPr="00FF287F">
        <w:t xml:space="preserve">. </w:t>
      </w:r>
    </w:p>
  </w:footnote>
  <w:footnote w:id="4">
    <w:p w14:paraId="7BA83712" w14:textId="5560831E" w:rsidR="00C13770" w:rsidRPr="00FF287F" w:rsidRDefault="00C13770" w:rsidP="005078B2">
      <w:pPr>
        <w:pStyle w:val="FootnoteText"/>
        <w:jc w:val="both"/>
      </w:pPr>
      <w:r w:rsidRPr="00FF287F">
        <w:rPr>
          <w:rStyle w:val="FootnoteReference"/>
        </w:rPr>
        <w:footnoteRef/>
      </w:r>
      <w:r w:rsidRPr="00FF287F">
        <w:t xml:space="preserve"> </w:t>
      </w:r>
      <w:r w:rsidR="000909B0" w:rsidRPr="00FF287F">
        <w:rPr>
          <w:spacing w:val="-4"/>
        </w:rPr>
        <w:t>Sudarant galimybę mokyklos vadovui ir priimto mokinio tėvams pasielgti nesąžiningai ir neskaidriai, todėl kad</w:t>
      </w:r>
      <w:r w:rsidR="000909B0" w:rsidRPr="00004DB2">
        <w:rPr>
          <w:spacing w:val="-4"/>
        </w:rPr>
        <w:t xml:space="preserve"> </w:t>
      </w:r>
      <w:r w:rsidR="000909B0" w:rsidRPr="00FF287F">
        <w:rPr>
          <w:shd w:val="clear" w:color="auto" w:fill="FFFFFF"/>
        </w:rPr>
        <w:t>t</w:t>
      </w:r>
      <w:r w:rsidRPr="00FF287F">
        <w:rPr>
          <w:shd w:val="clear" w:color="auto" w:fill="FFFFFF"/>
        </w:rPr>
        <w:t xml:space="preserve">ėvai nori geresnės ugdymo kokybės savo vaikui, renka informaciją apie toje mokykloje dirbantį geriausią, jų manymu, mokytoją ir galimai gali imtis visų priemonių </w:t>
      </w:r>
      <w:r w:rsidR="00FE0902">
        <w:rPr>
          <w:shd w:val="clear" w:color="auto" w:fill="FFFFFF"/>
        </w:rPr>
        <w:t>mokytis jo klasėje</w:t>
      </w:r>
      <w:r w:rsidRPr="00FF287F">
        <w:rPr>
          <w:shd w:val="clear" w:color="auto" w:fill="FFFFFF"/>
        </w:rPr>
        <w:t>.</w:t>
      </w:r>
    </w:p>
  </w:footnote>
  <w:footnote w:id="5">
    <w:p w14:paraId="55D3C079" w14:textId="7292F7C1" w:rsidR="00C34352" w:rsidRPr="00FF287F" w:rsidRDefault="00C34352" w:rsidP="00C34352">
      <w:pPr>
        <w:pStyle w:val="FootnoteText"/>
        <w:jc w:val="both"/>
      </w:pPr>
      <w:r w:rsidRPr="00FF287F">
        <w:rPr>
          <w:rStyle w:val="FootnoteReference"/>
        </w:rPr>
        <w:footnoteRef/>
      </w:r>
      <w:r w:rsidRPr="00FF287F">
        <w:t xml:space="preserve"> Mokyklų tinklo kūrimo taisyklių, patvirtintų Lietuvos Respublikos Vyriausybės</w:t>
      </w:r>
      <w:r w:rsidRPr="00FF287F">
        <w:rPr>
          <w:spacing w:val="100"/>
        </w:rPr>
        <w:t xml:space="preserve"> </w:t>
      </w:r>
      <w:r w:rsidRPr="00FF287F">
        <w:t xml:space="preserve">2011 m. birželio 29 d. nutarimu Nr. 768, (toliau – Mokyklų tinklo kūrimo taisyklės) IV skyrius, 1 priedas; Priėmimo į valstybinę ir savivaldybės bendrojo ugdymo mokyklą, profesinio mokymo įstaigą bendrųjų kriterijų sąrašas, patvirtintas Lietuvos Respublikos švietimo ir mokslo ministro 2004 m. birželio 25 d. įsakymu Nr. ISAK-1019 (toliau – Priėmimo į mokyklą bendrųjų kriterijų sąrašas), Nuosekliojo mokymosi pagal bendrojo ugdymo programas tvarkos aprašo, patvirtinto Lietuvos Respublikos švietimo ir mokslo ministro 2005 m. balandžio 5 d. įsakymu Nr. ISAK-556, II skyrius. </w:t>
      </w:r>
    </w:p>
  </w:footnote>
  <w:footnote w:id="6">
    <w:p w14:paraId="4C89C84B" w14:textId="1C49BBA7" w:rsidR="003B495A" w:rsidRPr="00FF287F" w:rsidRDefault="003B495A" w:rsidP="00C95D5E">
      <w:pPr>
        <w:pStyle w:val="FootnoteText"/>
        <w:jc w:val="both"/>
      </w:pPr>
      <w:r w:rsidRPr="00FF287F">
        <w:rPr>
          <w:rStyle w:val="FootnoteReference"/>
        </w:rPr>
        <w:footnoteRef/>
      </w:r>
      <w:r w:rsidRPr="00FF287F">
        <w:t xml:space="preserve"> Mokinių priėmimo Mažeikių</w:t>
      </w:r>
      <w:r w:rsidRPr="00004DB2">
        <w:rPr>
          <w:rFonts w:eastAsia="Calibri"/>
          <w:lang w:eastAsia="ar-SA"/>
        </w:rPr>
        <w:t xml:space="preserve"> rajone</w:t>
      </w:r>
      <w:r w:rsidRPr="00FF287F">
        <w:t xml:space="preserve"> tvarkos 9, 13</w:t>
      </w:r>
      <w:r w:rsidR="00BC4C54" w:rsidRPr="00FF287F">
        <w:t>-15, 60</w:t>
      </w:r>
      <w:r w:rsidRPr="00FF287F">
        <w:t xml:space="preserve"> punktai.</w:t>
      </w:r>
    </w:p>
  </w:footnote>
  <w:footnote w:id="7">
    <w:p w14:paraId="0797AA25" w14:textId="7B3C0CFB" w:rsidR="0076051A" w:rsidRPr="00FF287F" w:rsidRDefault="0076051A" w:rsidP="00431579">
      <w:pPr>
        <w:pStyle w:val="FootnoteText"/>
        <w:jc w:val="both"/>
      </w:pPr>
      <w:r w:rsidRPr="00FF287F">
        <w:rPr>
          <w:rStyle w:val="FootnoteReference"/>
        </w:rPr>
        <w:footnoteRef/>
      </w:r>
      <w:r w:rsidRPr="00FF287F">
        <w:t xml:space="preserve"> Pagal nustatytas funkcijas: rengia tvarką, viešai skelbia priimtųjų mokinių sąrašus ir informuoja asmenis, kurių prašymai nebuvo patenkinti.</w:t>
      </w:r>
    </w:p>
  </w:footnote>
  <w:footnote w:id="8">
    <w:p w14:paraId="4AB661A8" w14:textId="4903FD8D" w:rsidR="00D4797A" w:rsidRPr="00FF287F" w:rsidRDefault="00D4797A" w:rsidP="00431579">
      <w:pPr>
        <w:pStyle w:val="FootnoteText"/>
        <w:jc w:val="both"/>
      </w:pPr>
      <w:r w:rsidRPr="00FF287F">
        <w:rPr>
          <w:rStyle w:val="FootnoteReference"/>
        </w:rPr>
        <w:footnoteRef/>
      </w:r>
      <w:r w:rsidRPr="00FF287F">
        <w:t xml:space="preserve"> Prieiga internete: </w:t>
      </w:r>
      <w:hyperlink r:id="rId3" w:history="1">
        <w:r w:rsidRPr="00004DB2">
          <w:t>http://www.mazeikiai.lt/savivaldybe/istaigos-imones/biudzetines-istaigos/svietimo-istaigos/</w:t>
        </w:r>
      </w:hyperlink>
      <w:r w:rsidR="002402BA" w:rsidRPr="00004DB2">
        <w:t>.</w:t>
      </w:r>
    </w:p>
  </w:footnote>
  <w:footnote w:id="9">
    <w:p w14:paraId="3903DD6A" w14:textId="0B37A080" w:rsidR="00D7469F" w:rsidRPr="00FF287F" w:rsidRDefault="00A16454" w:rsidP="00CC03D3">
      <w:pPr>
        <w:jc w:val="both"/>
        <w:rPr>
          <w:rFonts w:ascii="Times New Roman" w:hAnsi="Times New Roman"/>
          <w:sz w:val="20"/>
        </w:rPr>
      </w:pPr>
      <w:r w:rsidRPr="00FF287F">
        <w:rPr>
          <w:rStyle w:val="FootnoteReference"/>
          <w:rFonts w:ascii="Times New Roman" w:hAnsi="Times New Roman"/>
          <w:sz w:val="20"/>
        </w:rPr>
        <w:footnoteRef/>
      </w:r>
      <w:r w:rsidRPr="00FF287F">
        <w:rPr>
          <w:rFonts w:ascii="Times New Roman" w:hAnsi="Times New Roman"/>
          <w:sz w:val="20"/>
        </w:rPr>
        <w:t xml:space="preserve"> </w:t>
      </w:r>
      <w:r w:rsidR="00EE0331" w:rsidRPr="00FF287F">
        <w:rPr>
          <w:rFonts w:ascii="Times New Roman" w:hAnsi="Times New Roman"/>
          <w:sz w:val="20"/>
        </w:rPr>
        <w:t xml:space="preserve">1. </w:t>
      </w:r>
      <w:r w:rsidRPr="00FF287F">
        <w:rPr>
          <w:rFonts w:ascii="Times New Roman" w:hAnsi="Times New Roman"/>
          <w:sz w:val="20"/>
        </w:rPr>
        <w:t>Priėmimo į Mažeikių „Ventos“ progimnaziją tvarkos aprašas, patvirtintas Mažeikių „Ventos“ progimnazijos direktoriaus 2016 m. vasario 4 d. įsakymu Nr. V1-12</w:t>
      </w:r>
      <w:r w:rsidR="00766C4C" w:rsidRPr="00FF287F">
        <w:rPr>
          <w:rFonts w:ascii="Times New Roman" w:hAnsi="Times New Roman"/>
          <w:sz w:val="20"/>
        </w:rPr>
        <w:t xml:space="preserve"> (toliau – </w:t>
      </w:r>
      <w:r w:rsidR="007D297E" w:rsidRPr="00FF287F">
        <w:rPr>
          <w:rFonts w:ascii="Times New Roman" w:hAnsi="Times New Roman"/>
          <w:sz w:val="20"/>
        </w:rPr>
        <w:t xml:space="preserve">Priėmimo į </w:t>
      </w:r>
      <w:r w:rsidR="00766C4C" w:rsidRPr="00FF287F">
        <w:rPr>
          <w:rFonts w:ascii="Times New Roman" w:hAnsi="Times New Roman"/>
          <w:sz w:val="20"/>
        </w:rPr>
        <w:t>Mažeikių „Ventos“ progimnazij</w:t>
      </w:r>
      <w:r w:rsidR="007D297E" w:rsidRPr="00FF287F">
        <w:rPr>
          <w:rFonts w:ascii="Times New Roman" w:hAnsi="Times New Roman"/>
          <w:sz w:val="20"/>
        </w:rPr>
        <w:t>ą</w:t>
      </w:r>
      <w:r w:rsidR="00766C4C" w:rsidRPr="00FF287F">
        <w:rPr>
          <w:rFonts w:ascii="Times New Roman" w:hAnsi="Times New Roman"/>
          <w:sz w:val="20"/>
        </w:rPr>
        <w:t xml:space="preserve"> aprašas)</w:t>
      </w:r>
      <w:r w:rsidRPr="00FF287F">
        <w:rPr>
          <w:rFonts w:ascii="Times New Roman" w:hAnsi="Times New Roman"/>
          <w:sz w:val="20"/>
        </w:rPr>
        <w:t xml:space="preserve">. </w:t>
      </w:r>
    </w:p>
    <w:p w14:paraId="41DC1293" w14:textId="38BFD686" w:rsidR="00A16454" w:rsidRPr="00FF287F" w:rsidRDefault="00A16454" w:rsidP="00CC03D3">
      <w:pPr>
        <w:jc w:val="both"/>
        <w:rPr>
          <w:rFonts w:ascii="Times New Roman" w:hAnsi="Times New Roman"/>
          <w:sz w:val="20"/>
        </w:rPr>
      </w:pPr>
      <w:r w:rsidRPr="00FF287F">
        <w:rPr>
          <w:rFonts w:ascii="Times New Roman" w:hAnsi="Times New Roman"/>
          <w:sz w:val="20"/>
        </w:rPr>
        <w:t xml:space="preserve">Prieiga internete: </w:t>
      </w:r>
      <w:hyperlink r:id="rId4" w:history="1">
        <w:r w:rsidRPr="00004DB2">
          <w:rPr>
            <w:rFonts w:ascii="Times New Roman" w:hAnsi="Times New Roman"/>
            <w:sz w:val="20"/>
          </w:rPr>
          <w:t>https://www.venta.mazeikiai.lm.lt/images/mano/files/priemimo%20aprasa2016.pdf</w:t>
        </w:r>
      </w:hyperlink>
      <w:r w:rsidR="00FE0902">
        <w:rPr>
          <w:rFonts w:ascii="Times New Roman" w:hAnsi="Times New Roman"/>
          <w:sz w:val="20"/>
        </w:rPr>
        <w:t>.</w:t>
      </w:r>
    </w:p>
    <w:p w14:paraId="23473C89" w14:textId="70150BDD" w:rsidR="00A50268" w:rsidRPr="00FF287F" w:rsidRDefault="00EE0331" w:rsidP="00CC03D3">
      <w:pPr>
        <w:jc w:val="both"/>
        <w:rPr>
          <w:rFonts w:ascii="Times New Roman" w:hAnsi="Times New Roman"/>
          <w:sz w:val="20"/>
        </w:rPr>
      </w:pPr>
      <w:r w:rsidRPr="00FF287F">
        <w:rPr>
          <w:rFonts w:ascii="Times New Roman" w:hAnsi="Times New Roman"/>
          <w:sz w:val="20"/>
        </w:rPr>
        <w:t xml:space="preserve">2. </w:t>
      </w:r>
      <w:r w:rsidR="00114154" w:rsidRPr="00FF287F">
        <w:rPr>
          <w:rFonts w:ascii="Times New Roman" w:hAnsi="Times New Roman"/>
          <w:sz w:val="20"/>
        </w:rPr>
        <w:t>Mokinių priėmimo į mokyklą tvarkos aprašas</w:t>
      </w:r>
      <w:r w:rsidR="00A50268" w:rsidRPr="00FF287F">
        <w:rPr>
          <w:rFonts w:ascii="Times New Roman" w:hAnsi="Times New Roman"/>
          <w:sz w:val="20"/>
        </w:rPr>
        <w:t xml:space="preserve">, patvirtintas </w:t>
      </w:r>
      <w:r w:rsidR="00114154" w:rsidRPr="00FF287F">
        <w:rPr>
          <w:rFonts w:ascii="Times New Roman" w:hAnsi="Times New Roman"/>
          <w:sz w:val="20"/>
        </w:rPr>
        <w:t xml:space="preserve">Kalnėnų pagrindinės mokyklos </w:t>
      </w:r>
      <w:r w:rsidR="00A50268" w:rsidRPr="00FF287F">
        <w:rPr>
          <w:rFonts w:ascii="Times New Roman" w:hAnsi="Times New Roman"/>
          <w:sz w:val="20"/>
        </w:rPr>
        <w:t xml:space="preserve">direktoriaus </w:t>
      </w:r>
      <w:r w:rsidR="00114154" w:rsidRPr="00FF287F">
        <w:rPr>
          <w:rFonts w:ascii="Times New Roman" w:hAnsi="Times New Roman"/>
          <w:sz w:val="20"/>
        </w:rPr>
        <w:t>2014 m. kovo 27 d. įsakymu Nr. V1-96</w:t>
      </w:r>
      <w:r w:rsidR="00766C4C" w:rsidRPr="00FF287F">
        <w:rPr>
          <w:rFonts w:ascii="Times New Roman" w:hAnsi="Times New Roman"/>
          <w:sz w:val="20"/>
        </w:rPr>
        <w:t xml:space="preserve"> (toliau – </w:t>
      </w:r>
      <w:r w:rsidR="004C478B" w:rsidRPr="00FF287F">
        <w:rPr>
          <w:rFonts w:ascii="Times New Roman" w:hAnsi="Times New Roman"/>
          <w:sz w:val="20"/>
        </w:rPr>
        <w:t xml:space="preserve">Priėmimo į </w:t>
      </w:r>
      <w:r w:rsidR="00766C4C" w:rsidRPr="00FF287F">
        <w:rPr>
          <w:rFonts w:ascii="Times New Roman" w:hAnsi="Times New Roman"/>
          <w:sz w:val="20"/>
        </w:rPr>
        <w:t>Kalnėnų pagrindinės mokykl</w:t>
      </w:r>
      <w:r w:rsidR="004C478B" w:rsidRPr="00FF287F">
        <w:rPr>
          <w:rFonts w:ascii="Times New Roman" w:hAnsi="Times New Roman"/>
          <w:sz w:val="20"/>
        </w:rPr>
        <w:t>ą</w:t>
      </w:r>
      <w:r w:rsidR="00766C4C" w:rsidRPr="00FF287F">
        <w:rPr>
          <w:rFonts w:ascii="Times New Roman" w:hAnsi="Times New Roman"/>
          <w:sz w:val="20"/>
        </w:rPr>
        <w:t xml:space="preserve"> aprašas)</w:t>
      </w:r>
      <w:r w:rsidR="00A50268" w:rsidRPr="00FF287F">
        <w:rPr>
          <w:rFonts w:ascii="Times New Roman" w:hAnsi="Times New Roman"/>
          <w:sz w:val="20"/>
        </w:rPr>
        <w:t xml:space="preserve">. </w:t>
      </w:r>
    </w:p>
    <w:p w14:paraId="430C1ACD" w14:textId="7B22E147" w:rsidR="00EE0331" w:rsidRPr="00FF287F" w:rsidRDefault="00A50268" w:rsidP="00CC03D3">
      <w:pPr>
        <w:jc w:val="both"/>
        <w:rPr>
          <w:rFonts w:ascii="Times New Roman" w:hAnsi="Times New Roman"/>
          <w:sz w:val="20"/>
        </w:rPr>
      </w:pPr>
      <w:r w:rsidRPr="00FF287F">
        <w:rPr>
          <w:rFonts w:ascii="Times New Roman" w:hAnsi="Times New Roman"/>
          <w:sz w:val="20"/>
        </w:rPr>
        <w:t>Prieiga internete:</w:t>
      </w:r>
      <w:r w:rsidR="00114154" w:rsidRPr="00FF287F">
        <w:rPr>
          <w:rFonts w:ascii="Times New Roman" w:hAnsi="Times New Roman"/>
          <w:sz w:val="20"/>
        </w:rPr>
        <w:t xml:space="preserve"> </w:t>
      </w:r>
      <w:hyperlink r:id="rId5" w:history="1">
        <w:r w:rsidR="00114154" w:rsidRPr="00004DB2">
          <w:rPr>
            <w:rFonts w:ascii="Times New Roman" w:hAnsi="Times New Roman"/>
            <w:sz w:val="20"/>
          </w:rPr>
          <w:t>http://www.kalnenumokykla.lt/wp-content/uploads/2014/12/priemimo_tvarkos_aprasas.pdf</w:t>
        </w:r>
      </w:hyperlink>
      <w:r w:rsidR="00737B11" w:rsidRPr="00FF287F">
        <w:rPr>
          <w:rFonts w:ascii="Times New Roman" w:hAnsi="Times New Roman"/>
          <w:sz w:val="20"/>
        </w:rPr>
        <w:t>.</w:t>
      </w:r>
    </w:p>
    <w:p w14:paraId="58439836" w14:textId="109D45E2" w:rsidR="00A16454" w:rsidRPr="00FF287F" w:rsidRDefault="00737B11" w:rsidP="00CC03D3">
      <w:pPr>
        <w:jc w:val="both"/>
        <w:rPr>
          <w:rFonts w:ascii="Times New Roman" w:hAnsi="Times New Roman"/>
          <w:sz w:val="20"/>
        </w:rPr>
      </w:pPr>
      <w:r w:rsidRPr="00FF287F">
        <w:rPr>
          <w:rFonts w:ascii="Times New Roman" w:hAnsi="Times New Roman"/>
          <w:sz w:val="20"/>
        </w:rPr>
        <w:t xml:space="preserve">3. </w:t>
      </w:r>
      <w:r w:rsidR="00805DFC" w:rsidRPr="00FF287F">
        <w:rPr>
          <w:rFonts w:ascii="Times New Roman" w:hAnsi="Times New Roman"/>
          <w:sz w:val="20"/>
        </w:rPr>
        <w:t>Priėmimo į Mažeikių Kazimiero Jagmino pradinę mokyklą tvarkos aprašas</w:t>
      </w:r>
      <w:r w:rsidR="0031211B" w:rsidRPr="00FF287F">
        <w:rPr>
          <w:rFonts w:ascii="Times New Roman" w:hAnsi="Times New Roman"/>
          <w:sz w:val="20"/>
        </w:rPr>
        <w:t xml:space="preserve">, patvirtintas </w:t>
      </w:r>
      <w:r w:rsidR="00421117" w:rsidRPr="00FF287F">
        <w:rPr>
          <w:rFonts w:ascii="Times New Roman" w:hAnsi="Times New Roman"/>
          <w:sz w:val="20"/>
        </w:rPr>
        <w:t>Mažeikių Kazimiero Jagmino</w:t>
      </w:r>
      <w:r w:rsidR="0031211B" w:rsidRPr="00FF287F">
        <w:rPr>
          <w:rFonts w:ascii="Times New Roman" w:hAnsi="Times New Roman"/>
          <w:sz w:val="20"/>
        </w:rPr>
        <w:t xml:space="preserve"> </w:t>
      </w:r>
      <w:r w:rsidR="00421117" w:rsidRPr="00FF287F">
        <w:rPr>
          <w:rFonts w:ascii="Times New Roman" w:hAnsi="Times New Roman"/>
          <w:sz w:val="20"/>
        </w:rPr>
        <w:t xml:space="preserve">pradinės mokyklos </w:t>
      </w:r>
      <w:r w:rsidR="0031211B" w:rsidRPr="00FF287F">
        <w:rPr>
          <w:rFonts w:ascii="Times New Roman" w:hAnsi="Times New Roman"/>
          <w:sz w:val="20"/>
        </w:rPr>
        <w:t xml:space="preserve">direktoriaus </w:t>
      </w:r>
      <w:r w:rsidR="00540F42" w:rsidRPr="00FF287F">
        <w:rPr>
          <w:rFonts w:ascii="Times New Roman" w:hAnsi="Times New Roman"/>
          <w:sz w:val="20"/>
        </w:rPr>
        <w:t>2014 m. balandžio 25d. įsakymu Nr.V1-28</w:t>
      </w:r>
      <w:r w:rsidR="00360ED0" w:rsidRPr="00FF287F">
        <w:rPr>
          <w:rFonts w:ascii="Times New Roman" w:hAnsi="Times New Roman"/>
          <w:sz w:val="20"/>
        </w:rPr>
        <w:t xml:space="preserve"> (toliau – Priėmimo į Mažeikių Kazimiero Jagmino pradinės mokyklą aprašas). </w:t>
      </w:r>
      <w:r w:rsidR="0031211B" w:rsidRPr="00FF287F">
        <w:rPr>
          <w:rFonts w:ascii="Times New Roman" w:hAnsi="Times New Roman"/>
          <w:sz w:val="20"/>
        </w:rPr>
        <w:t>Prieiga internete:</w:t>
      </w:r>
      <w:r w:rsidR="00805DFC" w:rsidRPr="00FF287F">
        <w:rPr>
          <w:rFonts w:ascii="Times New Roman" w:hAnsi="Times New Roman"/>
          <w:sz w:val="20"/>
        </w:rPr>
        <w:t xml:space="preserve"> </w:t>
      </w:r>
      <w:hyperlink r:id="rId6" w:history="1">
        <w:r w:rsidR="00805DFC" w:rsidRPr="00004DB2">
          <w:rPr>
            <w:rFonts w:ascii="Times New Roman" w:hAnsi="Times New Roman"/>
            <w:sz w:val="20"/>
          </w:rPr>
          <w:t>http://www.kjagminomok.lt/wp-content/uploads/2013/11/PRI%C4%96MIMO-%C4%AE-MOKYKL%C4%84-TVARKOS-APRA%C5%A0AS.pdf</w:t>
        </w:r>
      </w:hyperlink>
      <w:r w:rsidR="00201EE4" w:rsidRPr="00FF287F">
        <w:rPr>
          <w:rFonts w:ascii="Times New Roman" w:hAnsi="Times New Roman"/>
          <w:sz w:val="20"/>
        </w:rPr>
        <w:t>.</w:t>
      </w:r>
    </w:p>
  </w:footnote>
  <w:footnote w:id="10">
    <w:p w14:paraId="090E190C" w14:textId="5288512F" w:rsidR="00201EE4" w:rsidRPr="00FF287F" w:rsidRDefault="00201EE4" w:rsidP="00C95D5E">
      <w:pPr>
        <w:pStyle w:val="FootnoteText"/>
      </w:pPr>
      <w:r w:rsidRPr="00FF287F">
        <w:rPr>
          <w:rStyle w:val="FootnoteReference"/>
        </w:rPr>
        <w:footnoteRef/>
      </w:r>
      <w:r w:rsidRPr="00FF287F">
        <w:t xml:space="preserve"> </w:t>
      </w:r>
      <w:r w:rsidR="000A6BB8" w:rsidRPr="00FF287F">
        <w:t xml:space="preserve">Priėmimo į </w:t>
      </w:r>
      <w:r w:rsidR="0050735D" w:rsidRPr="00FF287F">
        <w:t>Kalnėnų pagrindinės mokykl</w:t>
      </w:r>
      <w:r w:rsidR="000A6BB8" w:rsidRPr="00FF287F">
        <w:t>ą</w:t>
      </w:r>
      <w:r w:rsidR="0050735D" w:rsidRPr="00FF287F">
        <w:t xml:space="preserve"> aprašo 15 punktas.</w:t>
      </w:r>
    </w:p>
  </w:footnote>
  <w:footnote w:id="11">
    <w:p w14:paraId="5F24C24F" w14:textId="0B97688C" w:rsidR="00254C7D" w:rsidRPr="00FF287F" w:rsidRDefault="00254C7D" w:rsidP="00C95D5E">
      <w:pPr>
        <w:pStyle w:val="FootnoteText"/>
      </w:pPr>
      <w:r w:rsidRPr="00FF287F">
        <w:rPr>
          <w:rStyle w:val="FootnoteReference"/>
        </w:rPr>
        <w:footnoteRef/>
      </w:r>
      <w:r w:rsidRPr="00FF287F">
        <w:t xml:space="preserve"> Priėmimo į mokyklą bendrųjų kriterijų sąrašo 7 punktas.</w:t>
      </w:r>
    </w:p>
  </w:footnote>
  <w:footnote w:id="12">
    <w:p w14:paraId="3EA95A82" w14:textId="7C8EB010" w:rsidR="007E1761" w:rsidRPr="00FF287F" w:rsidRDefault="007E1761" w:rsidP="00C95D5E">
      <w:pPr>
        <w:pStyle w:val="FootnoteText"/>
        <w:jc w:val="both"/>
      </w:pPr>
      <w:r w:rsidRPr="00FF287F">
        <w:rPr>
          <w:rStyle w:val="FootnoteReference"/>
        </w:rPr>
        <w:footnoteRef/>
      </w:r>
      <w:r w:rsidRPr="00FF287F">
        <w:t xml:space="preserve"> Teisės aktų projektų rengimo rekomendacijos, patvirtintos Lietuvos Respublikos teisingumo ministro 2013 m. gruodžio 23 d. įsakymu Nr. 1R-298</w:t>
      </w:r>
      <w:r w:rsidR="000F6953" w:rsidRPr="00FF287F">
        <w:t xml:space="preserve"> (toliau </w:t>
      </w:r>
      <w:r w:rsidR="009219A8" w:rsidRPr="00FF287F">
        <w:t xml:space="preserve">– </w:t>
      </w:r>
      <w:r w:rsidR="000F6953" w:rsidRPr="00FF287F">
        <w:t>Teisės aktų projektų rengimo rekomendacijos)</w:t>
      </w:r>
      <w:r w:rsidRPr="00FF287F">
        <w:t>.</w:t>
      </w:r>
    </w:p>
  </w:footnote>
  <w:footnote w:id="13">
    <w:p w14:paraId="06F8B01A" w14:textId="0905422A" w:rsidR="00F73DFE" w:rsidRPr="00FF287F" w:rsidRDefault="00F73DFE" w:rsidP="00C95D5E">
      <w:pPr>
        <w:pStyle w:val="FootnoteText"/>
      </w:pPr>
      <w:r w:rsidRPr="00FF287F">
        <w:rPr>
          <w:rStyle w:val="FootnoteReference"/>
        </w:rPr>
        <w:footnoteRef/>
      </w:r>
      <w:r w:rsidRPr="00FF287F">
        <w:t xml:space="preserve"> </w:t>
      </w:r>
      <w:r w:rsidR="0086467F" w:rsidRPr="00FF287F">
        <w:t>Teisės aktų projektų rengimo rekomendacijų 6.6 ir 9 punktai.</w:t>
      </w:r>
    </w:p>
  </w:footnote>
  <w:footnote w:id="14">
    <w:p w14:paraId="0362F3A8" w14:textId="2A9986A7" w:rsidR="006766FF" w:rsidRPr="00FF287F" w:rsidRDefault="006766FF" w:rsidP="00C95D5E">
      <w:pPr>
        <w:jc w:val="both"/>
        <w:rPr>
          <w:rFonts w:ascii="Times New Roman" w:hAnsi="Times New Roman"/>
          <w:sz w:val="20"/>
        </w:rPr>
      </w:pPr>
      <w:r w:rsidRPr="00004DB2">
        <w:rPr>
          <w:rStyle w:val="FootnoteReference"/>
          <w:rFonts w:ascii="Times New Roman" w:hAnsi="Times New Roman"/>
          <w:sz w:val="20"/>
        </w:rPr>
        <w:footnoteRef/>
      </w:r>
      <w:r w:rsidRPr="00004DB2">
        <w:rPr>
          <w:rFonts w:ascii="Times New Roman" w:hAnsi="Times New Roman"/>
          <w:sz w:val="20"/>
        </w:rPr>
        <w:t xml:space="preserve"> </w:t>
      </w:r>
      <w:r w:rsidR="004667A2" w:rsidRPr="00FF287F">
        <w:rPr>
          <w:rFonts w:ascii="Times New Roman" w:hAnsi="Times New Roman"/>
          <w:sz w:val="20"/>
        </w:rPr>
        <w:t>Kačerginės pagrindinė mokykla</w:t>
      </w:r>
      <w:r w:rsidRPr="00FF287F">
        <w:rPr>
          <w:rFonts w:ascii="Times New Roman" w:hAnsi="Times New Roman"/>
          <w:sz w:val="20"/>
        </w:rPr>
        <w:t>,</w:t>
      </w:r>
      <w:r w:rsidR="00563A4F" w:rsidRPr="00FF287F">
        <w:rPr>
          <w:rFonts w:ascii="Times New Roman" w:hAnsi="Times New Roman"/>
          <w:sz w:val="20"/>
        </w:rPr>
        <w:t xml:space="preserve"> Garliavos Jonučių progimnazija, </w:t>
      </w:r>
      <w:r w:rsidR="00F0538A" w:rsidRPr="00FF287F">
        <w:rPr>
          <w:rFonts w:ascii="Times New Roman" w:hAnsi="Times New Roman"/>
          <w:sz w:val="20"/>
        </w:rPr>
        <w:t>Lapių pagrindinė mokykla</w:t>
      </w:r>
      <w:r w:rsidRPr="00FF287F">
        <w:rPr>
          <w:rFonts w:ascii="Times New Roman" w:hAnsi="Times New Roman"/>
          <w:sz w:val="20"/>
        </w:rPr>
        <w:t>.</w:t>
      </w:r>
    </w:p>
  </w:footnote>
  <w:footnote w:id="15">
    <w:p w14:paraId="23D0A7AB" w14:textId="2A4265B9" w:rsidR="00A81A0A" w:rsidRPr="00FF287F" w:rsidRDefault="00A81A0A" w:rsidP="00C95D5E">
      <w:pPr>
        <w:pStyle w:val="FootnoteText"/>
        <w:jc w:val="both"/>
      </w:pPr>
      <w:r w:rsidRPr="00FF287F">
        <w:rPr>
          <w:rStyle w:val="FootnoteReference"/>
        </w:rPr>
        <w:footnoteRef/>
      </w:r>
      <w:r w:rsidR="00440390" w:rsidRPr="00FF287F">
        <w:t xml:space="preserve"> Prieiga internete: </w:t>
      </w:r>
      <w:hyperlink r:id="rId7" w:history="1">
        <w:r w:rsidR="00440390" w:rsidRPr="00D65F8F">
          <w:rPr>
            <w:rStyle w:val="Hyperlink"/>
            <w:color w:val="auto"/>
            <w:u w:val="none"/>
          </w:rPr>
          <w:t>https://www.krs.lt/savivaldybe/struktura-ir-kontaktai/administracijos-direktorius/kulturos-svietimo-ir-sporto-skyrius/%C5%A1vietimas/%C5%A1vietimo-%C4%AFstaigos/</w:t>
        </w:r>
      </w:hyperlink>
      <w:r w:rsidR="00440390" w:rsidRPr="00FF287F">
        <w:t>.</w:t>
      </w:r>
    </w:p>
  </w:footnote>
  <w:footnote w:id="16">
    <w:p w14:paraId="49AFE5D9" w14:textId="273FE62C" w:rsidR="00BE7A30" w:rsidRPr="00FF287F" w:rsidRDefault="00BE7A30" w:rsidP="00C95D5E">
      <w:pPr>
        <w:jc w:val="both"/>
        <w:rPr>
          <w:rFonts w:ascii="Times New Roman" w:hAnsi="Times New Roman"/>
          <w:sz w:val="20"/>
        </w:rPr>
      </w:pPr>
      <w:r w:rsidRPr="00FF287F">
        <w:rPr>
          <w:rStyle w:val="FootnoteReference"/>
          <w:rFonts w:ascii="Times New Roman" w:hAnsi="Times New Roman"/>
          <w:sz w:val="20"/>
        </w:rPr>
        <w:footnoteRef/>
      </w:r>
      <w:r w:rsidRPr="00FF287F">
        <w:rPr>
          <w:rFonts w:ascii="Times New Roman" w:hAnsi="Times New Roman"/>
          <w:sz w:val="20"/>
        </w:rPr>
        <w:t xml:space="preserve"> Mokinių priėmimo pagal pradinio ir pagrindinio ugdymo pirmos dalies programas, išleidimo iš progimnazijos, išvykimo į sanatoriją tvarka, patvirtinta Kauno r. Garliavos Jonučių progimnazijos direktoriaus 2016 m. gruodžio 23 d. įsakymu Nr. V1-175. Prieiga internete: </w:t>
      </w:r>
    </w:p>
    <w:p w14:paraId="1BE654A5" w14:textId="48AD6C10" w:rsidR="00BE7A30" w:rsidRPr="00FF287F" w:rsidRDefault="00411E5A" w:rsidP="00C95D5E">
      <w:pPr>
        <w:jc w:val="both"/>
        <w:rPr>
          <w:rFonts w:ascii="Times New Roman" w:hAnsi="Times New Roman"/>
          <w:sz w:val="20"/>
        </w:rPr>
      </w:pPr>
      <w:hyperlink r:id="rId8" w:history="1">
        <w:r w:rsidR="00BE7A30" w:rsidRPr="00004DB2">
          <w:rPr>
            <w:rFonts w:ascii="Times New Roman" w:hAnsi="Times New Roman"/>
            <w:sz w:val="20"/>
          </w:rPr>
          <w:t>https://www.jonuciupg.garliava.lm.lt/files/Darbo%20tvarkos%20taisykl%C4%97s/16_priedas_Mokiniu_priemimo_tvarka.pdf</w:t>
        </w:r>
      </w:hyperlink>
      <w:r w:rsidR="00BE7A30" w:rsidRPr="00FF287F">
        <w:rPr>
          <w:rFonts w:ascii="Times New Roman" w:hAnsi="Times New Roman"/>
          <w:sz w:val="20"/>
        </w:rPr>
        <w:t>.</w:t>
      </w:r>
    </w:p>
  </w:footnote>
  <w:footnote w:id="17">
    <w:p w14:paraId="797979B7" w14:textId="567F31F4" w:rsidR="00D65F8F" w:rsidRDefault="00D65F8F">
      <w:pPr>
        <w:pStyle w:val="FootnoteText"/>
      </w:pPr>
      <w:r>
        <w:rPr>
          <w:rStyle w:val="FootnoteReference"/>
        </w:rPr>
        <w:footnoteRef/>
      </w:r>
      <w:r>
        <w:t xml:space="preserve"> Cituojama nustatyta nuostata.</w:t>
      </w:r>
    </w:p>
  </w:footnote>
  <w:footnote w:id="18">
    <w:p w14:paraId="06EC41FA" w14:textId="2679B57C" w:rsidR="00CD449B" w:rsidRPr="00FF287F" w:rsidRDefault="00CD449B" w:rsidP="00C95D5E">
      <w:pPr>
        <w:jc w:val="both"/>
        <w:rPr>
          <w:rFonts w:ascii="Times New Roman" w:hAnsi="Times New Roman"/>
          <w:sz w:val="20"/>
        </w:rPr>
      </w:pPr>
      <w:r w:rsidRPr="00FF287F">
        <w:rPr>
          <w:rStyle w:val="FootnoteReference"/>
          <w:rFonts w:ascii="Times New Roman" w:hAnsi="Times New Roman"/>
          <w:sz w:val="20"/>
        </w:rPr>
        <w:footnoteRef/>
      </w:r>
      <w:r w:rsidRPr="00FF287F">
        <w:rPr>
          <w:rFonts w:ascii="Times New Roman" w:hAnsi="Times New Roman"/>
          <w:sz w:val="20"/>
        </w:rPr>
        <w:t xml:space="preserve"> </w:t>
      </w:r>
      <w:r w:rsidR="006F53C7" w:rsidRPr="00FF287F">
        <w:rPr>
          <w:rFonts w:ascii="Times New Roman" w:hAnsi="Times New Roman"/>
          <w:sz w:val="20"/>
        </w:rPr>
        <w:t>Dembavos progimnazijos, Berčiūnų pagrindinė mokykla, Milžiškių pagrindinė mokykla.</w:t>
      </w:r>
    </w:p>
  </w:footnote>
  <w:footnote w:id="19">
    <w:p w14:paraId="33E22D4C" w14:textId="1F09B9DA" w:rsidR="00750C76" w:rsidRPr="00FF287F" w:rsidRDefault="00750C76" w:rsidP="00C95D5E">
      <w:pPr>
        <w:pStyle w:val="FootnoteText"/>
      </w:pPr>
      <w:r w:rsidRPr="00FF287F">
        <w:rPr>
          <w:rStyle w:val="FootnoteReference"/>
        </w:rPr>
        <w:footnoteRef/>
      </w:r>
      <w:r w:rsidRPr="00FF287F">
        <w:t xml:space="preserve"> Prieiga internete: </w:t>
      </w:r>
      <w:hyperlink r:id="rId9" w:history="1">
        <w:r w:rsidRPr="00004DB2">
          <w:t>http://www.panrs.lt/go.php/lit/Progimnazijos-pagrindines-mokyklos</w:t>
        </w:r>
      </w:hyperlink>
      <w:r w:rsidR="00444D77" w:rsidRPr="00FF287F">
        <w:t>.</w:t>
      </w:r>
    </w:p>
  </w:footnote>
  <w:footnote w:id="20">
    <w:p w14:paraId="2E1A0C1D" w14:textId="75A42CBA" w:rsidR="006F53C7" w:rsidRPr="00FF287F" w:rsidRDefault="006F53C7" w:rsidP="00004DB2">
      <w:r w:rsidRPr="00FF287F">
        <w:rPr>
          <w:rStyle w:val="FootnoteReference"/>
          <w:rFonts w:ascii="Times New Roman" w:hAnsi="Times New Roman"/>
          <w:sz w:val="20"/>
        </w:rPr>
        <w:footnoteRef/>
      </w:r>
      <w:r w:rsidRPr="00FF287F">
        <w:rPr>
          <w:rFonts w:ascii="Times New Roman" w:hAnsi="Times New Roman"/>
          <w:sz w:val="20"/>
        </w:rPr>
        <w:t xml:space="preserve"> </w:t>
      </w:r>
      <w:r w:rsidR="000B25D8" w:rsidRPr="00FF287F">
        <w:rPr>
          <w:rFonts w:ascii="Times New Roman" w:hAnsi="Times New Roman"/>
          <w:sz w:val="20"/>
        </w:rPr>
        <w:t xml:space="preserve">Darbo tvarkos taisyklių, patvirtintų </w:t>
      </w:r>
      <w:r w:rsidR="006168C5" w:rsidRPr="00FF287F">
        <w:rPr>
          <w:rFonts w:ascii="Times New Roman" w:hAnsi="Times New Roman"/>
          <w:sz w:val="20"/>
        </w:rPr>
        <w:t xml:space="preserve">Panevėžio r. Miežiškių pagrindinės mokyklos direktoriaus </w:t>
      </w:r>
      <w:r w:rsidR="000B25D8" w:rsidRPr="00FF287F">
        <w:rPr>
          <w:rFonts w:ascii="Times New Roman" w:hAnsi="Times New Roman"/>
          <w:sz w:val="20"/>
        </w:rPr>
        <w:t>2007 m. vasario 12 d. įsakymu Nr. V-52, III skyrius.</w:t>
      </w:r>
      <w:r w:rsidR="006168C5" w:rsidRPr="00FF287F">
        <w:rPr>
          <w:rFonts w:ascii="Times New Roman" w:hAnsi="Times New Roman"/>
          <w:sz w:val="20"/>
        </w:rPr>
        <w:t xml:space="preserve"> Prieiga internete: </w:t>
      </w:r>
      <w:hyperlink r:id="rId10" w:history="1">
        <w:r w:rsidR="006168C5" w:rsidRPr="00004DB2">
          <w:rPr>
            <w:rFonts w:ascii="Times New Roman" w:hAnsi="Times New Roman"/>
            <w:sz w:val="20"/>
          </w:rPr>
          <w:t>https://www.mieziskiai.panevezys.lm.lt/index.php/darbo-tvarkos-taisykles</w:t>
        </w:r>
      </w:hyperlink>
      <w:r w:rsidR="000B25D8" w:rsidRPr="00FF287F">
        <w:rPr>
          <w:rFonts w:ascii="Times New Roman" w:hAnsi="Times New Roman"/>
          <w:sz w:val="20"/>
        </w:rPr>
        <w:t>.</w:t>
      </w:r>
    </w:p>
  </w:footnote>
  <w:footnote w:id="21">
    <w:p w14:paraId="49D91161" w14:textId="77777777" w:rsidR="000C5F9B" w:rsidRPr="00FF287F" w:rsidRDefault="000C5F9B" w:rsidP="00CC03D3">
      <w:pPr>
        <w:pStyle w:val="FootnoteText"/>
        <w:ind w:right="284"/>
        <w:jc w:val="both"/>
      </w:pPr>
      <w:r w:rsidRPr="00FF287F">
        <w:rPr>
          <w:rStyle w:val="FootnoteReference"/>
        </w:rPr>
        <w:footnoteRef/>
      </w:r>
      <w:r w:rsidRPr="00FF287F">
        <w:t xml:space="preserve"> Lietuvos vyriausiojo administracinio teismo 2002 m. sausio 10 d. nutartis administracinėje byloje Nr. I6-9/2002; 2011 m. gegužės 12 d. nutartis administracinėje byloje Nr. A858-2154/2011.</w:t>
      </w:r>
    </w:p>
  </w:footnote>
  <w:footnote w:id="22">
    <w:p w14:paraId="7DC7AC64" w14:textId="02228377" w:rsidR="00B51E69" w:rsidRPr="00FF287F" w:rsidRDefault="00B51E69" w:rsidP="006633C8">
      <w:pPr>
        <w:jc w:val="both"/>
        <w:rPr>
          <w:rFonts w:ascii="Times New Roman" w:hAnsi="Times New Roman"/>
          <w:sz w:val="20"/>
        </w:rPr>
      </w:pPr>
      <w:r w:rsidRPr="00FF287F">
        <w:rPr>
          <w:rStyle w:val="FootnoteReference"/>
          <w:rFonts w:ascii="Times New Roman" w:hAnsi="Times New Roman"/>
          <w:sz w:val="20"/>
        </w:rPr>
        <w:footnoteRef/>
      </w:r>
      <w:r w:rsidRPr="00FF287F">
        <w:rPr>
          <w:rFonts w:ascii="Times New Roman" w:hAnsi="Times New Roman"/>
          <w:sz w:val="20"/>
        </w:rPr>
        <w:t xml:space="preserve"> </w:t>
      </w:r>
      <w:r w:rsidR="003C2412" w:rsidRPr="00FF287F">
        <w:rPr>
          <w:rFonts w:ascii="Times New Roman" w:hAnsi="Times New Roman"/>
          <w:sz w:val="20"/>
        </w:rPr>
        <w:t xml:space="preserve">Eitminiškių </w:t>
      </w:r>
      <w:r w:rsidRPr="00FF287F">
        <w:rPr>
          <w:rFonts w:ascii="Times New Roman" w:hAnsi="Times New Roman"/>
          <w:sz w:val="20"/>
        </w:rPr>
        <w:t xml:space="preserve">pagrindinė mokykla, </w:t>
      </w:r>
      <w:r w:rsidR="004658FF" w:rsidRPr="00FF287F">
        <w:rPr>
          <w:rFonts w:ascii="Times New Roman" w:hAnsi="Times New Roman"/>
          <w:sz w:val="20"/>
        </w:rPr>
        <w:t>Z</w:t>
      </w:r>
      <w:r w:rsidR="00675814" w:rsidRPr="00FF287F">
        <w:rPr>
          <w:rFonts w:ascii="Times New Roman" w:hAnsi="Times New Roman"/>
          <w:sz w:val="20"/>
        </w:rPr>
        <w:t>u</w:t>
      </w:r>
      <w:r w:rsidR="004658FF" w:rsidRPr="00FF287F">
        <w:rPr>
          <w:rFonts w:ascii="Times New Roman" w:hAnsi="Times New Roman"/>
          <w:sz w:val="20"/>
        </w:rPr>
        <w:t xml:space="preserve">jūnų </w:t>
      </w:r>
      <w:r w:rsidRPr="00FF287F">
        <w:rPr>
          <w:rFonts w:ascii="Times New Roman" w:hAnsi="Times New Roman"/>
          <w:sz w:val="20"/>
        </w:rPr>
        <w:t xml:space="preserve">gimnazija, </w:t>
      </w:r>
      <w:r w:rsidR="003C2412" w:rsidRPr="00FF287F">
        <w:rPr>
          <w:rFonts w:ascii="Times New Roman" w:hAnsi="Times New Roman"/>
          <w:sz w:val="20"/>
        </w:rPr>
        <w:t xml:space="preserve">Buivydiškių </w:t>
      </w:r>
      <w:r w:rsidRPr="00FF287F">
        <w:rPr>
          <w:rFonts w:ascii="Times New Roman" w:hAnsi="Times New Roman"/>
          <w:sz w:val="20"/>
        </w:rPr>
        <w:t>pagrindinė mokykla.</w:t>
      </w:r>
    </w:p>
  </w:footnote>
  <w:footnote w:id="23">
    <w:p w14:paraId="702D650C" w14:textId="6182ADDA" w:rsidR="00B51E69" w:rsidRPr="00FF287F" w:rsidRDefault="00B51E69" w:rsidP="00CC03D3">
      <w:pPr>
        <w:pStyle w:val="FootnoteText"/>
        <w:jc w:val="both"/>
      </w:pPr>
      <w:r w:rsidRPr="00FF287F">
        <w:rPr>
          <w:rStyle w:val="FootnoteReference"/>
        </w:rPr>
        <w:footnoteRef/>
      </w:r>
      <w:r w:rsidRPr="00FF287F">
        <w:t xml:space="preserve"> Prieiga internete: </w:t>
      </w:r>
      <w:hyperlink r:id="rId11" w:history="1">
        <w:r w:rsidR="00DD780B" w:rsidRPr="00004DB2">
          <w:t>https://svietimas.vrsa.lt/index.php?1079107784</w:t>
        </w:r>
      </w:hyperlink>
      <w:r w:rsidR="00275D0D" w:rsidRPr="00FF287F">
        <w:t xml:space="preserve">, </w:t>
      </w:r>
      <w:hyperlink r:id="rId12" w:history="1">
        <w:r w:rsidR="00275D0D" w:rsidRPr="00004DB2">
          <w:rPr>
            <w:rStyle w:val="Hyperlink"/>
            <w:color w:val="auto"/>
            <w:u w:val="none"/>
          </w:rPr>
          <w:t>https://svietimas.vrsa.lt/index.php?1053924794</w:t>
        </w:r>
      </w:hyperlink>
      <w:r w:rsidRPr="00FF287F">
        <w:t>.</w:t>
      </w:r>
    </w:p>
  </w:footnote>
  <w:footnote w:id="24">
    <w:p w14:paraId="117BEC08" w14:textId="3654D7BA" w:rsidR="00B51E69" w:rsidRPr="006C39DC" w:rsidRDefault="00B51E69" w:rsidP="0047703D">
      <w:pPr>
        <w:jc w:val="both"/>
        <w:rPr>
          <w:rFonts w:ascii="Times New Roman" w:hAnsi="Times New Roman"/>
          <w:sz w:val="20"/>
        </w:rPr>
      </w:pPr>
      <w:r w:rsidRPr="00FF287F">
        <w:rPr>
          <w:rStyle w:val="FootnoteReference"/>
          <w:rFonts w:ascii="Times New Roman" w:hAnsi="Times New Roman"/>
          <w:sz w:val="20"/>
        </w:rPr>
        <w:footnoteRef/>
      </w:r>
      <w:r w:rsidRPr="00FF287F">
        <w:rPr>
          <w:rFonts w:ascii="Times New Roman" w:hAnsi="Times New Roman"/>
          <w:sz w:val="20"/>
        </w:rPr>
        <w:t xml:space="preserve"> </w:t>
      </w:r>
      <w:r w:rsidR="00581652" w:rsidRPr="00FF287F">
        <w:rPr>
          <w:rFonts w:ascii="Times New Roman" w:hAnsi="Times New Roman"/>
          <w:sz w:val="20"/>
        </w:rPr>
        <w:t>Priėmimo į Vilniaus r. Zujūnų gimnaziją tvarkos aprašas</w:t>
      </w:r>
      <w:r w:rsidRPr="00FF287F">
        <w:rPr>
          <w:rFonts w:ascii="Times New Roman" w:hAnsi="Times New Roman"/>
          <w:sz w:val="20"/>
        </w:rPr>
        <w:t>, patvirtinta</w:t>
      </w:r>
      <w:r w:rsidR="00FE0902">
        <w:rPr>
          <w:rFonts w:ascii="Times New Roman" w:hAnsi="Times New Roman"/>
          <w:sz w:val="20"/>
        </w:rPr>
        <w:t>s</w:t>
      </w:r>
      <w:r w:rsidRPr="00FF287F">
        <w:rPr>
          <w:rFonts w:ascii="Times New Roman" w:hAnsi="Times New Roman"/>
          <w:sz w:val="20"/>
        </w:rPr>
        <w:t xml:space="preserve"> </w:t>
      </w:r>
      <w:r w:rsidR="00581652" w:rsidRPr="00FF287F">
        <w:rPr>
          <w:rFonts w:ascii="Times New Roman" w:hAnsi="Times New Roman"/>
          <w:sz w:val="20"/>
        </w:rPr>
        <w:t xml:space="preserve">Vilniaus </w:t>
      </w:r>
      <w:r w:rsidRPr="00FF287F">
        <w:rPr>
          <w:rFonts w:ascii="Times New Roman" w:hAnsi="Times New Roman"/>
          <w:sz w:val="20"/>
        </w:rPr>
        <w:t xml:space="preserve">r. </w:t>
      </w:r>
      <w:r w:rsidR="00581652" w:rsidRPr="00FF287F">
        <w:rPr>
          <w:rFonts w:ascii="Times New Roman" w:hAnsi="Times New Roman"/>
          <w:sz w:val="20"/>
        </w:rPr>
        <w:t>Zujūnų</w:t>
      </w:r>
      <w:r w:rsidRPr="00FF287F">
        <w:rPr>
          <w:rFonts w:ascii="Times New Roman" w:hAnsi="Times New Roman"/>
          <w:sz w:val="20"/>
        </w:rPr>
        <w:t xml:space="preserve"> gimnazijos direktoriaus 201</w:t>
      </w:r>
      <w:r w:rsidR="00581652" w:rsidRPr="00FF287F">
        <w:rPr>
          <w:rFonts w:ascii="Times New Roman" w:hAnsi="Times New Roman"/>
          <w:sz w:val="20"/>
        </w:rPr>
        <w:t>7</w:t>
      </w:r>
      <w:r w:rsidRPr="00FF287F">
        <w:rPr>
          <w:rFonts w:ascii="Times New Roman" w:hAnsi="Times New Roman"/>
          <w:sz w:val="20"/>
        </w:rPr>
        <w:t xml:space="preserve"> m. </w:t>
      </w:r>
      <w:r w:rsidR="00581652" w:rsidRPr="00FF287F">
        <w:rPr>
          <w:rFonts w:ascii="Times New Roman" w:hAnsi="Times New Roman"/>
          <w:sz w:val="20"/>
        </w:rPr>
        <w:t>kovo</w:t>
      </w:r>
      <w:r w:rsidRPr="00FF287F">
        <w:rPr>
          <w:rFonts w:ascii="Times New Roman" w:hAnsi="Times New Roman"/>
          <w:sz w:val="20"/>
        </w:rPr>
        <w:t xml:space="preserve"> </w:t>
      </w:r>
      <w:r w:rsidR="00581652" w:rsidRPr="00FF287F">
        <w:rPr>
          <w:rFonts w:ascii="Times New Roman" w:hAnsi="Times New Roman"/>
          <w:sz w:val="20"/>
        </w:rPr>
        <w:t>31</w:t>
      </w:r>
      <w:r w:rsidRPr="00FF287F">
        <w:rPr>
          <w:rFonts w:ascii="Times New Roman" w:hAnsi="Times New Roman"/>
          <w:sz w:val="20"/>
        </w:rPr>
        <w:t xml:space="preserve"> d. įsakymu Nr. V</w:t>
      </w:r>
      <w:r w:rsidR="00581652" w:rsidRPr="00FF287F">
        <w:rPr>
          <w:rFonts w:ascii="Times New Roman" w:hAnsi="Times New Roman"/>
          <w:sz w:val="20"/>
        </w:rPr>
        <w:t>-38</w:t>
      </w:r>
      <w:r w:rsidRPr="00FF287F">
        <w:rPr>
          <w:rFonts w:ascii="Times New Roman" w:hAnsi="Times New Roman"/>
          <w:sz w:val="20"/>
        </w:rPr>
        <w:t xml:space="preserve">. Prieiga internete: </w:t>
      </w:r>
      <w:hyperlink r:id="rId13" w:history="1">
        <w:r w:rsidR="006C39DC" w:rsidRPr="00004DB2">
          <w:rPr>
            <w:rStyle w:val="Hyperlink"/>
            <w:rFonts w:ascii="Times New Roman" w:hAnsi="Times New Roman"/>
            <w:color w:val="auto"/>
            <w:sz w:val="20"/>
            <w:u w:val="none"/>
          </w:rPr>
          <w:t>http://www.zujunai.vilniausr.lm.lt/?page_id=45</w:t>
        </w:r>
      </w:hyperlink>
      <w:r w:rsidRPr="006C39DC">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2" w14:textId="77777777" w:rsidR="00D077C8" w:rsidRDefault="00D07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0FBE3" w14:textId="77777777" w:rsidR="00D077C8" w:rsidRDefault="00D07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4" w14:textId="3F12BC97" w:rsidR="00D077C8" w:rsidRDefault="00D07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1E5A">
      <w:rPr>
        <w:rStyle w:val="PageNumber"/>
        <w:noProof/>
      </w:rPr>
      <w:t>4</w:t>
    </w:r>
    <w:r>
      <w:rPr>
        <w:rStyle w:val="PageNumber"/>
      </w:rPr>
      <w:fldChar w:fldCharType="end"/>
    </w:r>
  </w:p>
  <w:p w14:paraId="0D40FBE5" w14:textId="77777777" w:rsidR="00D077C8" w:rsidRDefault="00D07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FBE9" w14:textId="77777777" w:rsidR="00D077C8" w:rsidRDefault="00D077C8" w:rsidP="004A0EE7">
    <w:pPr>
      <w:pStyle w:val="Header"/>
      <w:ind w:left="5040"/>
      <w:jc w:val="center"/>
      <w:rPr>
        <w:rFonts w:ascii="Times New Roman" w:hAnsi="Times New Roman"/>
        <w:b/>
        <w:snapToGrid w:val="0"/>
        <w:lang w:eastAsia="en-US"/>
      </w:rPr>
    </w:pPr>
    <w:r>
      <w:rPr>
        <w:snapToGrid w:val="0"/>
        <w:lang w:eastAsia="en-US"/>
      </w:rPr>
      <w:t xml:space="preserve">          </w:t>
    </w:r>
  </w:p>
  <w:p w14:paraId="0D40FBEA" w14:textId="77777777" w:rsidR="00D077C8" w:rsidRPr="004A0EE7" w:rsidRDefault="00D077C8" w:rsidP="004A0EE7">
    <w:pPr>
      <w:pStyle w:val="Header"/>
      <w:ind w:left="5040"/>
      <w:jc w:val="center"/>
      <w:rPr>
        <w:rFonts w:ascii="Times New Roman" w:hAnsi="Times New Roman"/>
        <w:b/>
      </w:rPr>
    </w:pPr>
    <w:r w:rsidRPr="004A0EE7">
      <w:rPr>
        <w:rFonts w:ascii="Times New Roman" w:hAnsi="Times New Roman"/>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77CD1"/>
    <w:multiLevelType w:val="multilevel"/>
    <w:tmpl w:val="FD0ECF1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18E23EC8"/>
    <w:multiLevelType w:val="hybridMultilevel"/>
    <w:tmpl w:val="E1005712"/>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7A25E9"/>
    <w:multiLevelType w:val="multilevel"/>
    <w:tmpl w:val="3D02C53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D5914BC"/>
    <w:multiLevelType w:val="hybridMultilevel"/>
    <w:tmpl w:val="FE9C33FC"/>
    <w:lvl w:ilvl="0" w:tplc="199CF6C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8CD7CBB"/>
    <w:multiLevelType w:val="hybridMultilevel"/>
    <w:tmpl w:val="33C46E38"/>
    <w:lvl w:ilvl="0" w:tplc="2D94E8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D9C6766"/>
    <w:multiLevelType w:val="hybridMultilevel"/>
    <w:tmpl w:val="41C8225C"/>
    <w:lvl w:ilvl="0" w:tplc="754439C8">
      <w:start w:val="1"/>
      <w:numFmt w:val="decimal"/>
      <w:lvlText w:val="%1."/>
      <w:lvlJc w:val="left"/>
      <w:pPr>
        <w:ind w:left="1886" w:hanging="10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54438CC"/>
    <w:multiLevelType w:val="hybridMultilevel"/>
    <w:tmpl w:val="8DE872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8C220B9"/>
    <w:multiLevelType w:val="hybridMultilevel"/>
    <w:tmpl w:val="5D864386"/>
    <w:lvl w:ilvl="0" w:tplc="EF30B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8DC1A1F"/>
    <w:multiLevelType w:val="hybridMultilevel"/>
    <w:tmpl w:val="B8040196"/>
    <w:lvl w:ilvl="0" w:tplc="50205A4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E4A5195"/>
    <w:multiLevelType w:val="multilevel"/>
    <w:tmpl w:val="B5749516"/>
    <w:lvl w:ilvl="0">
      <w:start w:val="1"/>
      <w:numFmt w:val="decimal"/>
      <w:lvlText w:val="%1."/>
      <w:lvlJc w:val="left"/>
      <w:pPr>
        <w:ind w:left="360" w:hanging="360"/>
      </w:pPr>
      <w:rPr>
        <w:rFonts w:hint="default"/>
        <w:i/>
      </w:rPr>
    </w:lvl>
    <w:lvl w:ilvl="1">
      <w:start w:val="2"/>
      <w:numFmt w:val="decimal"/>
      <w:isLgl/>
      <w:lvlText w:val="%1.%2."/>
      <w:lvlJc w:val="left"/>
      <w:pPr>
        <w:ind w:left="229" w:hanging="360"/>
      </w:pPr>
      <w:rPr>
        <w:rFonts w:hint="default"/>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10">
    <w:nsid w:val="43F13CA9"/>
    <w:multiLevelType w:val="multilevel"/>
    <w:tmpl w:val="E2AA363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FE3144"/>
    <w:multiLevelType w:val="hybridMultilevel"/>
    <w:tmpl w:val="C3AAF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DDF26E5"/>
    <w:multiLevelType w:val="multilevel"/>
    <w:tmpl w:val="552AA5FA"/>
    <w:lvl w:ilvl="0">
      <w:start w:val="1"/>
      <w:numFmt w:val="decimal"/>
      <w:lvlText w:val="%1."/>
      <w:lvlJc w:val="left"/>
      <w:pPr>
        <w:ind w:left="1572" w:hanging="1005"/>
      </w:pPr>
      <w:rPr>
        <w:rFonts w:hint="default"/>
        <w:strike w:val="0"/>
      </w:rPr>
    </w:lvl>
    <w:lvl w:ilvl="1">
      <w:start w:val="1"/>
      <w:numFmt w:val="decimal"/>
      <w:isLgl/>
      <w:lvlText w:val="%1.%2."/>
      <w:lvlJc w:val="left"/>
      <w:pPr>
        <w:ind w:left="1331" w:hanging="48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nsid w:val="54E524C2"/>
    <w:multiLevelType w:val="multilevel"/>
    <w:tmpl w:val="C8026920"/>
    <w:lvl w:ilvl="0">
      <w:start w:val="1"/>
      <w:numFmt w:val="decimal"/>
      <w:lvlText w:val="%1."/>
      <w:lvlJc w:val="left"/>
      <w:pPr>
        <w:ind w:left="786" w:hanging="360"/>
      </w:pPr>
      <w:rPr>
        <w:rFonts w:hint="default"/>
      </w:rPr>
    </w:lvl>
    <w:lvl w:ilvl="1">
      <w:start w:val="1"/>
      <w:numFmt w:val="decimal"/>
      <w:isLgl/>
      <w:lvlText w:val="%1.%2."/>
      <w:lvlJc w:val="left"/>
      <w:pPr>
        <w:ind w:left="917" w:hanging="360"/>
      </w:pPr>
      <w:rPr>
        <w:rFonts w:hint="default"/>
      </w:rPr>
    </w:lvl>
    <w:lvl w:ilvl="2">
      <w:start w:val="1"/>
      <w:numFmt w:val="decimal"/>
      <w:isLgl/>
      <w:lvlText w:val="%1.%2.%3."/>
      <w:lvlJc w:val="left"/>
      <w:pPr>
        <w:ind w:left="1277" w:hanging="720"/>
      </w:pPr>
      <w:rPr>
        <w:rFonts w:hint="default"/>
      </w:rPr>
    </w:lvl>
    <w:lvl w:ilvl="3">
      <w:start w:val="1"/>
      <w:numFmt w:val="decimal"/>
      <w:isLgl/>
      <w:lvlText w:val="%1.%2.%3.%4."/>
      <w:lvlJc w:val="left"/>
      <w:pPr>
        <w:ind w:left="127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637" w:hanging="1080"/>
      </w:pPr>
      <w:rPr>
        <w:rFonts w:hint="default"/>
      </w:rPr>
    </w:lvl>
    <w:lvl w:ilvl="6">
      <w:start w:val="1"/>
      <w:numFmt w:val="decimal"/>
      <w:isLgl/>
      <w:lvlText w:val="%1.%2.%3.%4.%5.%6.%7."/>
      <w:lvlJc w:val="left"/>
      <w:pPr>
        <w:ind w:left="1997" w:hanging="1440"/>
      </w:pPr>
      <w:rPr>
        <w:rFonts w:hint="default"/>
      </w:rPr>
    </w:lvl>
    <w:lvl w:ilvl="7">
      <w:start w:val="1"/>
      <w:numFmt w:val="decimal"/>
      <w:isLgl/>
      <w:lvlText w:val="%1.%2.%3.%4.%5.%6.%7.%8."/>
      <w:lvlJc w:val="left"/>
      <w:pPr>
        <w:ind w:left="1997" w:hanging="1440"/>
      </w:pPr>
      <w:rPr>
        <w:rFonts w:hint="default"/>
      </w:rPr>
    </w:lvl>
    <w:lvl w:ilvl="8">
      <w:start w:val="1"/>
      <w:numFmt w:val="decimal"/>
      <w:isLgl/>
      <w:lvlText w:val="%1.%2.%3.%4.%5.%6.%7.%8.%9."/>
      <w:lvlJc w:val="left"/>
      <w:pPr>
        <w:ind w:left="2357" w:hanging="1800"/>
      </w:pPr>
      <w:rPr>
        <w:rFonts w:hint="default"/>
      </w:rPr>
    </w:lvl>
  </w:abstractNum>
  <w:abstractNum w:abstractNumId="14">
    <w:nsid w:val="59C22F52"/>
    <w:multiLevelType w:val="hybridMultilevel"/>
    <w:tmpl w:val="574C56D6"/>
    <w:lvl w:ilvl="0" w:tplc="643A714E">
      <w:start w:val="4"/>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5AAC509F"/>
    <w:multiLevelType w:val="multilevel"/>
    <w:tmpl w:val="851AC4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1956EFE"/>
    <w:multiLevelType w:val="hybridMultilevel"/>
    <w:tmpl w:val="D2E0682E"/>
    <w:lvl w:ilvl="0" w:tplc="D2F8EB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70123631"/>
    <w:multiLevelType w:val="hybridMultilevel"/>
    <w:tmpl w:val="41C8225C"/>
    <w:lvl w:ilvl="0" w:tplc="754439C8">
      <w:start w:val="1"/>
      <w:numFmt w:val="decimal"/>
      <w:lvlText w:val="%1."/>
      <w:lvlJc w:val="left"/>
      <w:pPr>
        <w:ind w:left="1886" w:hanging="10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A7A6269"/>
    <w:multiLevelType w:val="hybridMultilevel"/>
    <w:tmpl w:val="9C0E3B5E"/>
    <w:lvl w:ilvl="0" w:tplc="04270011">
      <w:start w:val="1"/>
      <w:numFmt w:val="decimal"/>
      <w:lvlText w:val="%1)"/>
      <w:lvlJc w:val="left"/>
      <w:pPr>
        <w:ind w:left="720" w:hanging="360"/>
      </w:pPr>
      <w:rPr>
        <w:rFonts w:ascii="Times New Roman" w:hAnsi="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BE2B09"/>
    <w:multiLevelType w:val="multilevel"/>
    <w:tmpl w:val="06F432C4"/>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9"/>
  </w:num>
  <w:num w:numId="2">
    <w:abstractNumId w:val="1"/>
  </w:num>
  <w:num w:numId="3">
    <w:abstractNumId w:val="5"/>
  </w:num>
  <w:num w:numId="4">
    <w:abstractNumId w:val="17"/>
  </w:num>
  <w:num w:numId="5">
    <w:abstractNumId w:val="4"/>
  </w:num>
  <w:num w:numId="6">
    <w:abstractNumId w:val="13"/>
  </w:num>
  <w:num w:numId="7">
    <w:abstractNumId w:val="6"/>
  </w:num>
  <w:num w:numId="8">
    <w:abstractNumId w:val="7"/>
  </w:num>
  <w:num w:numId="9">
    <w:abstractNumId w:val="8"/>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0"/>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14"/>
  </w:num>
  <w:num w:numId="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262"/>
    <w:rsid w:val="00000752"/>
    <w:rsid w:val="000008D4"/>
    <w:rsid w:val="000009A1"/>
    <w:rsid w:val="000012B0"/>
    <w:rsid w:val="000013E1"/>
    <w:rsid w:val="000018C6"/>
    <w:rsid w:val="00001C05"/>
    <w:rsid w:val="0000205B"/>
    <w:rsid w:val="000020ED"/>
    <w:rsid w:val="0000212B"/>
    <w:rsid w:val="000022D3"/>
    <w:rsid w:val="000022DD"/>
    <w:rsid w:val="000026DC"/>
    <w:rsid w:val="000026EC"/>
    <w:rsid w:val="00002C1B"/>
    <w:rsid w:val="00002C82"/>
    <w:rsid w:val="00003269"/>
    <w:rsid w:val="00003290"/>
    <w:rsid w:val="000032DF"/>
    <w:rsid w:val="00003403"/>
    <w:rsid w:val="00003859"/>
    <w:rsid w:val="0000394D"/>
    <w:rsid w:val="00003C69"/>
    <w:rsid w:val="00003DF4"/>
    <w:rsid w:val="00004512"/>
    <w:rsid w:val="00004878"/>
    <w:rsid w:val="00004956"/>
    <w:rsid w:val="000049B1"/>
    <w:rsid w:val="00004BC3"/>
    <w:rsid w:val="00004DB2"/>
    <w:rsid w:val="00004DBE"/>
    <w:rsid w:val="00004E1B"/>
    <w:rsid w:val="00005495"/>
    <w:rsid w:val="00005C48"/>
    <w:rsid w:val="00005DB2"/>
    <w:rsid w:val="00006F33"/>
    <w:rsid w:val="00006FE1"/>
    <w:rsid w:val="0000744E"/>
    <w:rsid w:val="0000750D"/>
    <w:rsid w:val="000075AF"/>
    <w:rsid w:val="0000763F"/>
    <w:rsid w:val="00007750"/>
    <w:rsid w:val="00007B84"/>
    <w:rsid w:val="00007DC3"/>
    <w:rsid w:val="00007DFA"/>
    <w:rsid w:val="000100ED"/>
    <w:rsid w:val="000101D0"/>
    <w:rsid w:val="000101EC"/>
    <w:rsid w:val="00010220"/>
    <w:rsid w:val="00010AF0"/>
    <w:rsid w:val="000110DD"/>
    <w:rsid w:val="00011470"/>
    <w:rsid w:val="0001183E"/>
    <w:rsid w:val="00011865"/>
    <w:rsid w:val="00011953"/>
    <w:rsid w:val="00011C96"/>
    <w:rsid w:val="00011D0D"/>
    <w:rsid w:val="00012155"/>
    <w:rsid w:val="000125B9"/>
    <w:rsid w:val="00013690"/>
    <w:rsid w:val="00013727"/>
    <w:rsid w:val="00013B61"/>
    <w:rsid w:val="00013C31"/>
    <w:rsid w:val="0001419B"/>
    <w:rsid w:val="00014573"/>
    <w:rsid w:val="00014CF3"/>
    <w:rsid w:val="00014D90"/>
    <w:rsid w:val="00015210"/>
    <w:rsid w:val="000156D6"/>
    <w:rsid w:val="00015760"/>
    <w:rsid w:val="000166E0"/>
    <w:rsid w:val="00016720"/>
    <w:rsid w:val="000167FB"/>
    <w:rsid w:val="00016EA6"/>
    <w:rsid w:val="00017407"/>
    <w:rsid w:val="00017AA2"/>
    <w:rsid w:val="00017EE4"/>
    <w:rsid w:val="0002038F"/>
    <w:rsid w:val="000203E8"/>
    <w:rsid w:val="00020D3B"/>
    <w:rsid w:val="00020E8D"/>
    <w:rsid w:val="000215E4"/>
    <w:rsid w:val="000217E5"/>
    <w:rsid w:val="000218DB"/>
    <w:rsid w:val="00021C2F"/>
    <w:rsid w:val="0002239E"/>
    <w:rsid w:val="0002256F"/>
    <w:rsid w:val="00022884"/>
    <w:rsid w:val="000229D1"/>
    <w:rsid w:val="0002351B"/>
    <w:rsid w:val="00023CAB"/>
    <w:rsid w:val="00023CD9"/>
    <w:rsid w:val="00023DB5"/>
    <w:rsid w:val="00023DDF"/>
    <w:rsid w:val="000240D5"/>
    <w:rsid w:val="0002416D"/>
    <w:rsid w:val="00024324"/>
    <w:rsid w:val="00024660"/>
    <w:rsid w:val="00024AB7"/>
    <w:rsid w:val="00024C54"/>
    <w:rsid w:val="00024C6F"/>
    <w:rsid w:val="00024F79"/>
    <w:rsid w:val="00024FD9"/>
    <w:rsid w:val="00025114"/>
    <w:rsid w:val="000251F7"/>
    <w:rsid w:val="00025672"/>
    <w:rsid w:val="00025A0E"/>
    <w:rsid w:val="00025D86"/>
    <w:rsid w:val="00026368"/>
    <w:rsid w:val="0002668D"/>
    <w:rsid w:val="00026B66"/>
    <w:rsid w:val="0002705E"/>
    <w:rsid w:val="00027182"/>
    <w:rsid w:val="00027273"/>
    <w:rsid w:val="000278AB"/>
    <w:rsid w:val="00027A44"/>
    <w:rsid w:val="0003023F"/>
    <w:rsid w:val="00030403"/>
    <w:rsid w:val="00030441"/>
    <w:rsid w:val="00030753"/>
    <w:rsid w:val="00030A39"/>
    <w:rsid w:val="00030D33"/>
    <w:rsid w:val="00030F84"/>
    <w:rsid w:val="00030FD6"/>
    <w:rsid w:val="0003159D"/>
    <w:rsid w:val="00031DBC"/>
    <w:rsid w:val="00032E3D"/>
    <w:rsid w:val="00033146"/>
    <w:rsid w:val="0003328E"/>
    <w:rsid w:val="000338AB"/>
    <w:rsid w:val="000339A5"/>
    <w:rsid w:val="00033A53"/>
    <w:rsid w:val="00033AC2"/>
    <w:rsid w:val="000343E3"/>
    <w:rsid w:val="00034CD0"/>
    <w:rsid w:val="00034D03"/>
    <w:rsid w:val="00035059"/>
    <w:rsid w:val="000354AE"/>
    <w:rsid w:val="00035645"/>
    <w:rsid w:val="0003599D"/>
    <w:rsid w:val="000359F1"/>
    <w:rsid w:val="000369D6"/>
    <w:rsid w:val="00036CB5"/>
    <w:rsid w:val="00037100"/>
    <w:rsid w:val="000374F4"/>
    <w:rsid w:val="00037E1A"/>
    <w:rsid w:val="00037ED6"/>
    <w:rsid w:val="00037F28"/>
    <w:rsid w:val="00040C55"/>
    <w:rsid w:val="00040C6B"/>
    <w:rsid w:val="00041039"/>
    <w:rsid w:val="00041534"/>
    <w:rsid w:val="00041C42"/>
    <w:rsid w:val="000422D3"/>
    <w:rsid w:val="00042541"/>
    <w:rsid w:val="000426DC"/>
    <w:rsid w:val="0004305D"/>
    <w:rsid w:val="000432A8"/>
    <w:rsid w:val="000435E9"/>
    <w:rsid w:val="000438F5"/>
    <w:rsid w:val="0004403F"/>
    <w:rsid w:val="000443BF"/>
    <w:rsid w:val="00044513"/>
    <w:rsid w:val="000448FD"/>
    <w:rsid w:val="00044BA6"/>
    <w:rsid w:val="00044BBA"/>
    <w:rsid w:val="00044C3E"/>
    <w:rsid w:val="00044FA1"/>
    <w:rsid w:val="0004544A"/>
    <w:rsid w:val="000459D5"/>
    <w:rsid w:val="00046070"/>
    <w:rsid w:val="0004645A"/>
    <w:rsid w:val="000465B4"/>
    <w:rsid w:val="00046953"/>
    <w:rsid w:val="00046DB0"/>
    <w:rsid w:val="00047077"/>
    <w:rsid w:val="00047548"/>
    <w:rsid w:val="000475E4"/>
    <w:rsid w:val="00047699"/>
    <w:rsid w:val="00047973"/>
    <w:rsid w:val="00047CD4"/>
    <w:rsid w:val="00047DA6"/>
    <w:rsid w:val="000506E9"/>
    <w:rsid w:val="000507D1"/>
    <w:rsid w:val="00050D23"/>
    <w:rsid w:val="0005178C"/>
    <w:rsid w:val="000518BF"/>
    <w:rsid w:val="00051920"/>
    <w:rsid w:val="00051D71"/>
    <w:rsid w:val="00051DF7"/>
    <w:rsid w:val="00051F82"/>
    <w:rsid w:val="000529FD"/>
    <w:rsid w:val="00052B40"/>
    <w:rsid w:val="0005332E"/>
    <w:rsid w:val="000534E0"/>
    <w:rsid w:val="00053668"/>
    <w:rsid w:val="00053778"/>
    <w:rsid w:val="000538F3"/>
    <w:rsid w:val="00053914"/>
    <w:rsid w:val="00053AED"/>
    <w:rsid w:val="00053BE7"/>
    <w:rsid w:val="00053F2D"/>
    <w:rsid w:val="000541BB"/>
    <w:rsid w:val="000544CA"/>
    <w:rsid w:val="0005473D"/>
    <w:rsid w:val="000547A5"/>
    <w:rsid w:val="00054A36"/>
    <w:rsid w:val="00054A3B"/>
    <w:rsid w:val="00054B74"/>
    <w:rsid w:val="00054EAA"/>
    <w:rsid w:val="00055585"/>
    <w:rsid w:val="000558A6"/>
    <w:rsid w:val="0005598F"/>
    <w:rsid w:val="00055997"/>
    <w:rsid w:val="00055B06"/>
    <w:rsid w:val="000560FD"/>
    <w:rsid w:val="0005654C"/>
    <w:rsid w:val="000567E3"/>
    <w:rsid w:val="00056B8F"/>
    <w:rsid w:val="00056BDD"/>
    <w:rsid w:val="00056CFE"/>
    <w:rsid w:val="00057318"/>
    <w:rsid w:val="0005751C"/>
    <w:rsid w:val="000575B5"/>
    <w:rsid w:val="00057677"/>
    <w:rsid w:val="000576BD"/>
    <w:rsid w:val="00057E0A"/>
    <w:rsid w:val="000601BD"/>
    <w:rsid w:val="000604A4"/>
    <w:rsid w:val="000604FD"/>
    <w:rsid w:val="00060A01"/>
    <w:rsid w:val="00060D4D"/>
    <w:rsid w:val="00060F57"/>
    <w:rsid w:val="0006137C"/>
    <w:rsid w:val="000619B8"/>
    <w:rsid w:val="00061FDD"/>
    <w:rsid w:val="000635EC"/>
    <w:rsid w:val="00063BFA"/>
    <w:rsid w:val="00063C05"/>
    <w:rsid w:val="00064C47"/>
    <w:rsid w:val="00064F9A"/>
    <w:rsid w:val="00065028"/>
    <w:rsid w:val="00065F3A"/>
    <w:rsid w:val="00065F64"/>
    <w:rsid w:val="0006694F"/>
    <w:rsid w:val="00066CEC"/>
    <w:rsid w:val="000670F1"/>
    <w:rsid w:val="000671DE"/>
    <w:rsid w:val="0006729D"/>
    <w:rsid w:val="0006754E"/>
    <w:rsid w:val="00067CD3"/>
    <w:rsid w:val="00070291"/>
    <w:rsid w:val="00070679"/>
    <w:rsid w:val="00070BD9"/>
    <w:rsid w:val="00070CDC"/>
    <w:rsid w:val="00071C53"/>
    <w:rsid w:val="00071D94"/>
    <w:rsid w:val="0007218F"/>
    <w:rsid w:val="0007232A"/>
    <w:rsid w:val="00072777"/>
    <w:rsid w:val="0007285D"/>
    <w:rsid w:val="00072ACA"/>
    <w:rsid w:val="00072DB4"/>
    <w:rsid w:val="00073911"/>
    <w:rsid w:val="000739E7"/>
    <w:rsid w:val="00073E9C"/>
    <w:rsid w:val="00074784"/>
    <w:rsid w:val="00074829"/>
    <w:rsid w:val="00074AF2"/>
    <w:rsid w:val="00074C86"/>
    <w:rsid w:val="00074FA6"/>
    <w:rsid w:val="0007511A"/>
    <w:rsid w:val="00075642"/>
    <w:rsid w:val="0007594C"/>
    <w:rsid w:val="00075A54"/>
    <w:rsid w:val="00076289"/>
    <w:rsid w:val="00076315"/>
    <w:rsid w:val="00076399"/>
    <w:rsid w:val="00076658"/>
    <w:rsid w:val="000766BD"/>
    <w:rsid w:val="00076F28"/>
    <w:rsid w:val="00077111"/>
    <w:rsid w:val="0007729D"/>
    <w:rsid w:val="00077FA1"/>
    <w:rsid w:val="0008001E"/>
    <w:rsid w:val="00080024"/>
    <w:rsid w:val="00080699"/>
    <w:rsid w:val="0008089E"/>
    <w:rsid w:val="0008091D"/>
    <w:rsid w:val="00080974"/>
    <w:rsid w:val="00080A8D"/>
    <w:rsid w:val="00080B77"/>
    <w:rsid w:val="000811B3"/>
    <w:rsid w:val="000814F9"/>
    <w:rsid w:val="00081960"/>
    <w:rsid w:val="00081D8B"/>
    <w:rsid w:val="0008220D"/>
    <w:rsid w:val="0008259B"/>
    <w:rsid w:val="000830CC"/>
    <w:rsid w:val="00083181"/>
    <w:rsid w:val="00083195"/>
    <w:rsid w:val="000833C3"/>
    <w:rsid w:val="0008342C"/>
    <w:rsid w:val="000834FA"/>
    <w:rsid w:val="00083A9B"/>
    <w:rsid w:val="00083B26"/>
    <w:rsid w:val="00083E5A"/>
    <w:rsid w:val="00083F63"/>
    <w:rsid w:val="00084672"/>
    <w:rsid w:val="000848AC"/>
    <w:rsid w:val="00084E80"/>
    <w:rsid w:val="00085FAC"/>
    <w:rsid w:val="000869A4"/>
    <w:rsid w:val="00086A94"/>
    <w:rsid w:val="00086A9C"/>
    <w:rsid w:val="000871EA"/>
    <w:rsid w:val="000871F9"/>
    <w:rsid w:val="000872D9"/>
    <w:rsid w:val="00087C4C"/>
    <w:rsid w:val="00087F30"/>
    <w:rsid w:val="000904A0"/>
    <w:rsid w:val="000908D8"/>
    <w:rsid w:val="000909B0"/>
    <w:rsid w:val="00090A36"/>
    <w:rsid w:val="00090F65"/>
    <w:rsid w:val="000912BE"/>
    <w:rsid w:val="000916F1"/>
    <w:rsid w:val="00092594"/>
    <w:rsid w:val="000926CD"/>
    <w:rsid w:val="00092709"/>
    <w:rsid w:val="0009358E"/>
    <w:rsid w:val="00093947"/>
    <w:rsid w:val="00094043"/>
    <w:rsid w:val="00094591"/>
    <w:rsid w:val="00094637"/>
    <w:rsid w:val="0009464C"/>
    <w:rsid w:val="0009497A"/>
    <w:rsid w:val="00094DB3"/>
    <w:rsid w:val="00095267"/>
    <w:rsid w:val="0009542A"/>
    <w:rsid w:val="00095471"/>
    <w:rsid w:val="0009562A"/>
    <w:rsid w:val="00095DF2"/>
    <w:rsid w:val="00095F5E"/>
    <w:rsid w:val="00096677"/>
    <w:rsid w:val="0009671D"/>
    <w:rsid w:val="00096B49"/>
    <w:rsid w:val="000974D9"/>
    <w:rsid w:val="000974E7"/>
    <w:rsid w:val="000A076A"/>
    <w:rsid w:val="000A0CA9"/>
    <w:rsid w:val="000A0D11"/>
    <w:rsid w:val="000A14C9"/>
    <w:rsid w:val="000A185A"/>
    <w:rsid w:val="000A1AFC"/>
    <w:rsid w:val="000A1BC6"/>
    <w:rsid w:val="000A1E62"/>
    <w:rsid w:val="000A2176"/>
    <w:rsid w:val="000A22CD"/>
    <w:rsid w:val="000A2376"/>
    <w:rsid w:val="000A24D1"/>
    <w:rsid w:val="000A31C3"/>
    <w:rsid w:val="000A3589"/>
    <w:rsid w:val="000A360C"/>
    <w:rsid w:val="000A388C"/>
    <w:rsid w:val="000A3E9E"/>
    <w:rsid w:val="000A4075"/>
    <w:rsid w:val="000A4176"/>
    <w:rsid w:val="000A423C"/>
    <w:rsid w:val="000A4527"/>
    <w:rsid w:val="000A461D"/>
    <w:rsid w:val="000A49C9"/>
    <w:rsid w:val="000A49E0"/>
    <w:rsid w:val="000A4DA6"/>
    <w:rsid w:val="000A4E92"/>
    <w:rsid w:val="000A502C"/>
    <w:rsid w:val="000A5936"/>
    <w:rsid w:val="000A5942"/>
    <w:rsid w:val="000A5FBB"/>
    <w:rsid w:val="000A626D"/>
    <w:rsid w:val="000A632B"/>
    <w:rsid w:val="000A64B8"/>
    <w:rsid w:val="000A6BB8"/>
    <w:rsid w:val="000A6CCC"/>
    <w:rsid w:val="000A710B"/>
    <w:rsid w:val="000A7E7E"/>
    <w:rsid w:val="000B0196"/>
    <w:rsid w:val="000B06CA"/>
    <w:rsid w:val="000B081D"/>
    <w:rsid w:val="000B09A9"/>
    <w:rsid w:val="000B0B54"/>
    <w:rsid w:val="000B0D05"/>
    <w:rsid w:val="000B0DC8"/>
    <w:rsid w:val="000B135A"/>
    <w:rsid w:val="000B13B2"/>
    <w:rsid w:val="000B1779"/>
    <w:rsid w:val="000B1BD1"/>
    <w:rsid w:val="000B1F56"/>
    <w:rsid w:val="000B25D8"/>
    <w:rsid w:val="000B25FC"/>
    <w:rsid w:val="000B2624"/>
    <w:rsid w:val="000B28FB"/>
    <w:rsid w:val="000B294B"/>
    <w:rsid w:val="000B29FC"/>
    <w:rsid w:val="000B2F3D"/>
    <w:rsid w:val="000B3643"/>
    <w:rsid w:val="000B3814"/>
    <w:rsid w:val="000B3943"/>
    <w:rsid w:val="000B452F"/>
    <w:rsid w:val="000B4E15"/>
    <w:rsid w:val="000B515F"/>
    <w:rsid w:val="000B540E"/>
    <w:rsid w:val="000B6BFA"/>
    <w:rsid w:val="000B6DEA"/>
    <w:rsid w:val="000B733A"/>
    <w:rsid w:val="000B7454"/>
    <w:rsid w:val="000B7B59"/>
    <w:rsid w:val="000B7D59"/>
    <w:rsid w:val="000C0313"/>
    <w:rsid w:val="000C0AF3"/>
    <w:rsid w:val="000C0C92"/>
    <w:rsid w:val="000C13D8"/>
    <w:rsid w:val="000C1793"/>
    <w:rsid w:val="000C184C"/>
    <w:rsid w:val="000C2158"/>
    <w:rsid w:val="000C2781"/>
    <w:rsid w:val="000C2A24"/>
    <w:rsid w:val="000C2DF8"/>
    <w:rsid w:val="000C35A3"/>
    <w:rsid w:val="000C35E3"/>
    <w:rsid w:val="000C3AC7"/>
    <w:rsid w:val="000C3DC5"/>
    <w:rsid w:val="000C3DD1"/>
    <w:rsid w:val="000C41DE"/>
    <w:rsid w:val="000C48F1"/>
    <w:rsid w:val="000C4F7C"/>
    <w:rsid w:val="000C5166"/>
    <w:rsid w:val="000C5416"/>
    <w:rsid w:val="000C5592"/>
    <w:rsid w:val="000C5F9B"/>
    <w:rsid w:val="000C6E5B"/>
    <w:rsid w:val="000C7236"/>
    <w:rsid w:val="000C7E0B"/>
    <w:rsid w:val="000C7E5B"/>
    <w:rsid w:val="000D0072"/>
    <w:rsid w:val="000D0182"/>
    <w:rsid w:val="000D044B"/>
    <w:rsid w:val="000D06A4"/>
    <w:rsid w:val="000D0C21"/>
    <w:rsid w:val="000D0E04"/>
    <w:rsid w:val="000D1601"/>
    <w:rsid w:val="000D1DEE"/>
    <w:rsid w:val="000D2D49"/>
    <w:rsid w:val="000D2E1B"/>
    <w:rsid w:val="000D2FCF"/>
    <w:rsid w:val="000D32A9"/>
    <w:rsid w:val="000D3CBB"/>
    <w:rsid w:val="000D3F1A"/>
    <w:rsid w:val="000D4220"/>
    <w:rsid w:val="000D468B"/>
    <w:rsid w:val="000D49EB"/>
    <w:rsid w:val="000D4B76"/>
    <w:rsid w:val="000D4F4D"/>
    <w:rsid w:val="000D60FF"/>
    <w:rsid w:val="000D6136"/>
    <w:rsid w:val="000D629C"/>
    <w:rsid w:val="000D676A"/>
    <w:rsid w:val="000D6D88"/>
    <w:rsid w:val="000D72F5"/>
    <w:rsid w:val="000E05D7"/>
    <w:rsid w:val="000E060F"/>
    <w:rsid w:val="000E06C6"/>
    <w:rsid w:val="000E08D5"/>
    <w:rsid w:val="000E1306"/>
    <w:rsid w:val="000E15E2"/>
    <w:rsid w:val="000E16F2"/>
    <w:rsid w:val="000E1B7B"/>
    <w:rsid w:val="000E1D54"/>
    <w:rsid w:val="000E26E6"/>
    <w:rsid w:val="000E28F3"/>
    <w:rsid w:val="000E29DD"/>
    <w:rsid w:val="000E3113"/>
    <w:rsid w:val="000E369A"/>
    <w:rsid w:val="000E3F4E"/>
    <w:rsid w:val="000E4129"/>
    <w:rsid w:val="000E432D"/>
    <w:rsid w:val="000E488A"/>
    <w:rsid w:val="000E4C62"/>
    <w:rsid w:val="000E4F1B"/>
    <w:rsid w:val="000E50C4"/>
    <w:rsid w:val="000E5161"/>
    <w:rsid w:val="000E561D"/>
    <w:rsid w:val="000E5655"/>
    <w:rsid w:val="000E579A"/>
    <w:rsid w:val="000E5CD2"/>
    <w:rsid w:val="000E630A"/>
    <w:rsid w:val="000E64B5"/>
    <w:rsid w:val="000E65E0"/>
    <w:rsid w:val="000E678B"/>
    <w:rsid w:val="000E716D"/>
    <w:rsid w:val="000E77F3"/>
    <w:rsid w:val="000E7C85"/>
    <w:rsid w:val="000F02EA"/>
    <w:rsid w:val="000F0379"/>
    <w:rsid w:val="000F05AC"/>
    <w:rsid w:val="000F13CC"/>
    <w:rsid w:val="000F189F"/>
    <w:rsid w:val="000F1985"/>
    <w:rsid w:val="000F21C1"/>
    <w:rsid w:val="000F23EF"/>
    <w:rsid w:val="000F2B96"/>
    <w:rsid w:val="000F3178"/>
    <w:rsid w:val="000F321B"/>
    <w:rsid w:val="000F336F"/>
    <w:rsid w:val="000F3FA4"/>
    <w:rsid w:val="000F4441"/>
    <w:rsid w:val="000F45B8"/>
    <w:rsid w:val="000F4755"/>
    <w:rsid w:val="000F47C6"/>
    <w:rsid w:val="000F4F0D"/>
    <w:rsid w:val="000F51AB"/>
    <w:rsid w:val="000F51F6"/>
    <w:rsid w:val="000F614D"/>
    <w:rsid w:val="000F61E1"/>
    <w:rsid w:val="000F68B9"/>
    <w:rsid w:val="000F6930"/>
    <w:rsid w:val="000F6953"/>
    <w:rsid w:val="000F6BA0"/>
    <w:rsid w:val="000F7375"/>
    <w:rsid w:val="000F7A50"/>
    <w:rsid w:val="000F7D0A"/>
    <w:rsid w:val="00100244"/>
    <w:rsid w:val="001002F7"/>
    <w:rsid w:val="00100D35"/>
    <w:rsid w:val="0010114D"/>
    <w:rsid w:val="00101506"/>
    <w:rsid w:val="00101775"/>
    <w:rsid w:val="0010207A"/>
    <w:rsid w:val="00102465"/>
    <w:rsid w:val="00102726"/>
    <w:rsid w:val="00102771"/>
    <w:rsid w:val="00102F61"/>
    <w:rsid w:val="0010330A"/>
    <w:rsid w:val="0010337E"/>
    <w:rsid w:val="001033A5"/>
    <w:rsid w:val="001033EE"/>
    <w:rsid w:val="0010352B"/>
    <w:rsid w:val="0010372D"/>
    <w:rsid w:val="00104157"/>
    <w:rsid w:val="001043B4"/>
    <w:rsid w:val="00104880"/>
    <w:rsid w:val="00104998"/>
    <w:rsid w:val="0010508F"/>
    <w:rsid w:val="0010548A"/>
    <w:rsid w:val="00106087"/>
    <w:rsid w:val="00106644"/>
    <w:rsid w:val="00106AB0"/>
    <w:rsid w:val="00106DDE"/>
    <w:rsid w:val="001074DD"/>
    <w:rsid w:val="001074F3"/>
    <w:rsid w:val="00107646"/>
    <w:rsid w:val="00107A2E"/>
    <w:rsid w:val="00107DFC"/>
    <w:rsid w:val="001101C9"/>
    <w:rsid w:val="00110725"/>
    <w:rsid w:val="0011082B"/>
    <w:rsid w:val="00110910"/>
    <w:rsid w:val="00110F99"/>
    <w:rsid w:val="0011141C"/>
    <w:rsid w:val="0011157A"/>
    <w:rsid w:val="001115FC"/>
    <w:rsid w:val="00111D0D"/>
    <w:rsid w:val="00111EEF"/>
    <w:rsid w:val="001121A6"/>
    <w:rsid w:val="0011243A"/>
    <w:rsid w:val="00112E32"/>
    <w:rsid w:val="001134BC"/>
    <w:rsid w:val="0011380E"/>
    <w:rsid w:val="001138B8"/>
    <w:rsid w:val="00113C18"/>
    <w:rsid w:val="00114154"/>
    <w:rsid w:val="001142A3"/>
    <w:rsid w:val="00114818"/>
    <w:rsid w:val="00114AA0"/>
    <w:rsid w:val="00114AC1"/>
    <w:rsid w:val="00114E8C"/>
    <w:rsid w:val="001155FC"/>
    <w:rsid w:val="00115BA4"/>
    <w:rsid w:val="00116314"/>
    <w:rsid w:val="001164BB"/>
    <w:rsid w:val="001165CA"/>
    <w:rsid w:val="001168E5"/>
    <w:rsid w:val="00116D82"/>
    <w:rsid w:val="001174A6"/>
    <w:rsid w:val="001176AF"/>
    <w:rsid w:val="00117884"/>
    <w:rsid w:val="00117988"/>
    <w:rsid w:val="00117A49"/>
    <w:rsid w:val="001203E0"/>
    <w:rsid w:val="001206CE"/>
    <w:rsid w:val="00120A3A"/>
    <w:rsid w:val="00120D58"/>
    <w:rsid w:val="001211F8"/>
    <w:rsid w:val="0012122F"/>
    <w:rsid w:val="00121416"/>
    <w:rsid w:val="00121689"/>
    <w:rsid w:val="001218F3"/>
    <w:rsid w:val="00121986"/>
    <w:rsid w:val="00121ED5"/>
    <w:rsid w:val="0012212C"/>
    <w:rsid w:val="001226A5"/>
    <w:rsid w:val="001228B0"/>
    <w:rsid w:val="001229E9"/>
    <w:rsid w:val="00122AC5"/>
    <w:rsid w:val="0012307F"/>
    <w:rsid w:val="001237EF"/>
    <w:rsid w:val="001237F0"/>
    <w:rsid w:val="001239E8"/>
    <w:rsid w:val="00123B44"/>
    <w:rsid w:val="00123FCB"/>
    <w:rsid w:val="00124040"/>
    <w:rsid w:val="00124A54"/>
    <w:rsid w:val="00125385"/>
    <w:rsid w:val="001254AC"/>
    <w:rsid w:val="001256A6"/>
    <w:rsid w:val="001256B1"/>
    <w:rsid w:val="0012609D"/>
    <w:rsid w:val="001264EF"/>
    <w:rsid w:val="00127003"/>
    <w:rsid w:val="00127980"/>
    <w:rsid w:val="00127BD7"/>
    <w:rsid w:val="00127C76"/>
    <w:rsid w:val="001300E1"/>
    <w:rsid w:val="0013019C"/>
    <w:rsid w:val="001307A8"/>
    <w:rsid w:val="001307B0"/>
    <w:rsid w:val="001309F7"/>
    <w:rsid w:val="00130A7A"/>
    <w:rsid w:val="00131988"/>
    <w:rsid w:val="00131E33"/>
    <w:rsid w:val="0013214D"/>
    <w:rsid w:val="00132438"/>
    <w:rsid w:val="00132947"/>
    <w:rsid w:val="001329E4"/>
    <w:rsid w:val="0013386D"/>
    <w:rsid w:val="00133DAA"/>
    <w:rsid w:val="00134338"/>
    <w:rsid w:val="001348CE"/>
    <w:rsid w:val="001349DE"/>
    <w:rsid w:val="00134ACD"/>
    <w:rsid w:val="00135132"/>
    <w:rsid w:val="00135BF2"/>
    <w:rsid w:val="00135D37"/>
    <w:rsid w:val="00135DAD"/>
    <w:rsid w:val="00135E10"/>
    <w:rsid w:val="00136414"/>
    <w:rsid w:val="0013674D"/>
    <w:rsid w:val="001368FA"/>
    <w:rsid w:val="0013690E"/>
    <w:rsid w:val="00136BC1"/>
    <w:rsid w:val="00137264"/>
    <w:rsid w:val="00137569"/>
    <w:rsid w:val="00137928"/>
    <w:rsid w:val="001379D9"/>
    <w:rsid w:val="00137A72"/>
    <w:rsid w:val="00137B41"/>
    <w:rsid w:val="00137E12"/>
    <w:rsid w:val="00137F4C"/>
    <w:rsid w:val="0014000F"/>
    <w:rsid w:val="00140315"/>
    <w:rsid w:val="001404A8"/>
    <w:rsid w:val="00140906"/>
    <w:rsid w:val="001409CD"/>
    <w:rsid w:val="00140DA3"/>
    <w:rsid w:val="0014158A"/>
    <w:rsid w:val="001419C6"/>
    <w:rsid w:val="00141DBF"/>
    <w:rsid w:val="00142381"/>
    <w:rsid w:val="001423E1"/>
    <w:rsid w:val="00142564"/>
    <w:rsid w:val="0014284F"/>
    <w:rsid w:val="00142D61"/>
    <w:rsid w:val="001430DF"/>
    <w:rsid w:val="001436ED"/>
    <w:rsid w:val="00143B1F"/>
    <w:rsid w:val="00143BF1"/>
    <w:rsid w:val="0014425F"/>
    <w:rsid w:val="00144CB4"/>
    <w:rsid w:val="00144F3E"/>
    <w:rsid w:val="00145138"/>
    <w:rsid w:val="0014515F"/>
    <w:rsid w:val="0014583D"/>
    <w:rsid w:val="00145957"/>
    <w:rsid w:val="001459E8"/>
    <w:rsid w:val="001460E0"/>
    <w:rsid w:val="00146196"/>
    <w:rsid w:val="00146403"/>
    <w:rsid w:val="00146558"/>
    <w:rsid w:val="00146A23"/>
    <w:rsid w:val="00146EBA"/>
    <w:rsid w:val="001478BD"/>
    <w:rsid w:val="00147911"/>
    <w:rsid w:val="00147BBF"/>
    <w:rsid w:val="00147BC2"/>
    <w:rsid w:val="00147C0C"/>
    <w:rsid w:val="00147DF2"/>
    <w:rsid w:val="0015027B"/>
    <w:rsid w:val="001503BF"/>
    <w:rsid w:val="00150F20"/>
    <w:rsid w:val="00150F7A"/>
    <w:rsid w:val="001511CE"/>
    <w:rsid w:val="00151577"/>
    <w:rsid w:val="001515F0"/>
    <w:rsid w:val="00151D27"/>
    <w:rsid w:val="001522E6"/>
    <w:rsid w:val="001532E2"/>
    <w:rsid w:val="00153502"/>
    <w:rsid w:val="0015371E"/>
    <w:rsid w:val="0015373B"/>
    <w:rsid w:val="0015389D"/>
    <w:rsid w:val="00153B5F"/>
    <w:rsid w:val="0015470E"/>
    <w:rsid w:val="00154B59"/>
    <w:rsid w:val="00154EA3"/>
    <w:rsid w:val="001552B7"/>
    <w:rsid w:val="001552E0"/>
    <w:rsid w:val="0015561E"/>
    <w:rsid w:val="00155AF9"/>
    <w:rsid w:val="0015675A"/>
    <w:rsid w:val="001568AB"/>
    <w:rsid w:val="00156B25"/>
    <w:rsid w:val="001570C2"/>
    <w:rsid w:val="001571A9"/>
    <w:rsid w:val="00157724"/>
    <w:rsid w:val="001577EC"/>
    <w:rsid w:val="001579C1"/>
    <w:rsid w:val="00157CD0"/>
    <w:rsid w:val="00157EB2"/>
    <w:rsid w:val="00157F3A"/>
    <w:rsid w:val="00157FE0"/>
    <w:rsid w:val="00160E39"/>
    <w:rsid w:val="001611D3"/>
    <w:rsid w:val="00161315"/>
    <w:rsid w:val="001617F0"/>
    <w:rsid w:val="001622ED"/>
    <w:rsid w:val="00162395"/>
    <w:rsid w:val="00162B7C"/>
    <w:rsid w:val="00162FAF"/>
    <w:rsid w:val="0016327C"/>
    <w:rsid w:val="001632D0"/>
    <w:rsid w:val="0016346A"/>
    <w:rsid w:val="001637EF"/>
    <w:rsid w:val="001639A7"/>
    <w:rsid w:val="00163A5E"/>
    <w:rsid w:val="0016431D"/>
    <w:rsid w:val="0016442C"/>
    <w:rsid w:val="001644AB"/>
    <w:rsid w:val="001647E5"/>
    <w:rsid w:val="001648EA"/>
    <w:rsid w:val="00164F11"/>
    <w:rsid w:val="00165104"/>
    <w:rsid w:val="00165133"/>
    <w:rsid w:val="001651C7"/>
    <w:rsid w:val="001652DD"/>
    <w:rsid w:val="00165D3C"/>
    <w:rsid w:val="00165DF8"/>
    <w:rsid w:val="00165E4B"/>
    <w:rsid w:val="00166349"/>
    <w:rsid w:val="00166967"/>
    <w:rsid w:val="001669FD"/>
    <w:rsid w:val="00166B93"/>
    <w:rsid w:val="00166E47"/>
    <w:rsid w:val="00166F2E"/>
    <w:rsid w:val="001671EB"/>
    <w:rsid w:val="00167370"/>
    <w:rsid w:val="001673C3"/>
    <w:rsid w:val="00167D18"/>
    <w:rsid w:val="00167F88"/>
    <w:rsid w:val="001702AD"/>
    <w:rsid w:val="00170508"/>
    <w:rsid w:val="001706F8"/>
    <w:rsid w:val="00170902"/>
    <w:rsid w:val="0017107E"/>
    <w:rsid w:val="001711D2"/>
    <w:rsid w:val="001715FA"/>
    <w:rsid w:val="001717A8"/>
    <w:rsid w:val="00171AA0"/>
    <w:rsid w:val="00171B26"/>
    <w:rsid w:val="00171F5F"/>
    <w:rsid w:val="00172062"/>
    <w:rsid w:val="001720F0"/>
    <w:rsid w:val="00172302"/>
    <w:rsid w:val="0017269C"/>
    <w:rsid w:val="00172952"/>
    <w:rsid w:val="00172986"/>
    <w:rsid w:val="00172DE7"/>
    <w:rsid w:val="00172E51"/>
    <w:rsid w:val="00173159"/>
    <w:rsid w:val="001734C8"/>
    <w:rsid w:val="00173944"/>
    <w:rsid w:val="00174107"/>
    <w:rsid w:val="00174187"/>
    <w:rsid w:val="00174AC1"/>
    <w:rsid w:val="00174FBA"/>
    <w:rsid w:val="00175026"/>
    <w:rsid w:val="0017506E"/>
    <w:rsid w:val="0017524B"/>
    <w:rsid w:val="00175322"/>
    <w:rsid w:val="001753A3"/>
    <w:rsid w:val="00175451"/>
    <w:rsid w:val="001756F1"/>
    <w:rsid w:val="00175C08"/>
    <w:rsid w:val="00175C3E"/>
    <w:rsid w:val="001762FB"/>
    <w:rsid w:val="00176FD2"/>
    <w:rsid w:val="0017773A"/>
    <w:rsid w:val="001800BD"/>
    <w:rsid w:val="00180EE9"/>
    <w:rsid w:val="00180FE6"/>
    <w:rsid w:val="00181278"/>
    <w:rsid w:val="00181412"/>
    <w:rsid w:val="0018161F"/>
    <w:rsid w:val="00181672"/>
    <w:rsid w:val="00181E69"/>
    <w:rsid w:val="0018229C"/>
    <w:rsid w:val="001827C5"/>
    <w:rsid w:val="00182911"/>
    <w:rsid w:val="00182B92"/>
    <w:rsid w:val="00182FA0"/>
    <w:rsid w:val="00183254"/>
    <w:rsid w:val="0018379E"/>
    <w:rsid w:val="00184A60"/>
    <w:rsid w:val="00184D64"/>
    <w:rsid w:val="0018537E"/>
    <w:rsid w:val="00185874"/>
    <w:rsid w:val="001859C0"/>
    <w:rsid w:val="001859CA"/>
    <w:rsid w:val="00185A4D"/>
    <w:rsid w:val="001860ED"/>
    <w:rsid w:val="00186ECD"/>
    <w:rsid w:val="00187A0A"/>
    <w:rsid w:val="001901AD"/>
    <w:rsid w:val="00190254"/>
    <w:rsid w:val="0019056F"/>
    <w:rsid w:val="00190AA7"/>
    <w:rsid w:val="00190B32"/>
    <w:rsid w:val="00190F80"/>
    <w:rsid w:val="0019147E"/>
    <w:rsid w:val="00191547"/>
    <w:rsid w:val="0019167E"/>
    <w:rsid w:val="00191732"/>
    <w:rsid w:val="00191C54"/>
    <w:rsid w:val="00191E81"/>
    <w:rsid w:val="0019245B"/>
    <w:rsid w:val="001924C1"/>
    <w:rsid w:val="001925D8"/>
    <w:rsid w:val="001927E0"/>
    <w:rsid w:val="00192902"/>
    <w:rsid w:val="00192F0F"/>
    <w:rsid w:val="00193169"/>
    <w:rsid w:val="00193437"/>
    <w:rsid w:val="0019366E"/>
    <w:rsid w:val="00193ACA"/>
    <w:rsid w:val="00193CFB"/>
    <w:rsid w:val="00194097"/>
    <w:rsid w:val="001945B7"/>
    <w:rsid w:val="00194AF1"/>
    <w:rsid w:val="00194D1C"/>
    <w:rsid w:val="001956C7"/>
    <w:rsid w:val="001957D2"/>
    <w:rsid w:val="00195D21"/>
    <w:rsid w:val="00196050"/>
    <w:rsid w:val="001961DD"/>
    <w:rsid w:val="001963C5"/>
    <w:rsid w:val="0019720A"/>
    <w:rsid w:val="001972AA"/>
    <w:rsid w:val="00197689"/>
    <w:rsid w:val="00197921"/>
    <w:rsid w:val="00197CC9"/>
    <w:rsid w:val="00197E93"/>
    <w:rsid w:val="001A011B"/>
    <w:rsid w:val="001A020B"/>
    <w:rsid w:val="001A068A"/>
    <w:rsid w:val="001A0900"/>
    <w:rsid w:val="001A0BA9"/>
    <w:rsid w:val="001A16EF"/>
    <w:rsid w:val="001A1B63"/>
    <w:rsid w:val="001A1D7D"/>
    <w:rsid w:val="001A2276"/>
    <w:rsid w:val="001A24D9"/>
    <w:rsid w:val="001A268A"/>
    <w:rsid w:val="001A2C09"/>
    <w:rsid w:val="001A2FE6"/>
    <w:rsid w:val="001A339E"/>
    <w:rsid w:val="001A3674"/>
    <w:rsid w:val="001A3F78"/>
    <w:rsid w:val="001A4FDE"/>
    <w:rsid w:val="001A5202"/>
    <w:rsid w:val="001A52BA"/>
    <w:rsid w:val="001A5437"/>
    <w:rsid w:val="001A5620"/>
    <w:rsid w:val="001A578A"/>
    <w:rsid w:val="001A5D1B"/>
    <w:rsid w:val="001A5F81"/>
    <w:rsid w:val="001A6311"/>
    <w:rsid w:val="001A6577"/>
    <w:rsid w:val="001A6A0C"/>
    <w:rsid w:val="001A6BB0"/>
    <w:rsid w:val="001A6E6B"/>
    <w:rsid w:val="001A6F5A"/>
    <w:rsid w:val="001A765B"/>
    <w:rsid w:val="001A79A3"/>
    <w:rsid w:val="001B0073"/>
    <w:rsid w:val="001B0BB8"/>
    <w:rsid w:val="001B1024"/>
    <w:rsid w:val="001B1544"/>
    <w:rsid w:val="001B1ED2"/>
    <w:rsid w:val="001B208D"/>
    <w:rsid w:val="001B21A8"/>
    <w:rsid w:val="001B225A"/>
    <w:rsid w:val="001B225D"/>
    <w:rsid w:val="001B26CA"/>
    <w:rsid w:val="001B2EEF"/>
    <w:rsid w:val="001B3248"/>
    <w:rsid w:val="001B346E"/>
    <w:rsid w:val="001B3645"/>
    <w:rsid w:val="001B3BF7"/>
    <w:rsid w:val="001B4283"/>
    <w:rsid w:val="001B4830"/>
    <w:rsid w:val="001B5099"/>
    <w:rsid w:val="001B5805"/>
    <w:rsid w:val="001B62B3"/>
    <w:rsid w:val="001B6EEE"/>
    <w:rsid w:val="001B7172"/>
    <w:rsid w:val="001C0261"/>
    <w:rsid w:val="001C0372"/>
    <w:rsid w:val="001C03FF"/>
    <w:rsid w:val="001C06E5"/>
    <w:rsid w:val="001C0B83"/>
    <w:rsid w:val="001C0D52"/>
    <w:rsid w:val="001C1289"/>
    <w:rsid w:val="001C140C"/>
    <w:rsid w:val="001C1640"/>
    <w:rsid w:val="001C18CC"/>
    <w:rsid w:val="001C1F40"/>
    <w:rsid w:val="001C2144"/>
    <w:rsid w:val="001C22E7"/>
    <w:rsid w:val="001C28FA"/>
    <w:rsid w:val="001C29E1"/>
    <w:rsid w:val="001C2FF0"/>
    <w:rsid w:val="001C309F"/>
    <w:rsid w:val="001C32D7"/>
    <w:rsid w:val="001C350F"/>
    <w:rsid w:val="001C35C9"/>
    <w:rsid w:val="001C3813"/>
    <w:rsid w:val="001C3A7A"/>
    <w:rsid w:val="001C3A94"/>
    <w:rsid w:val="001C3B10"/>
    <w:rsid w:val="001C3D8F"/>
    <w:rsid w:val="001C43D9"/>
    <w:rsid w:val="001C494D"/>
    <w:rsid w:val="001C4B1B"/>
    <w:rsid w:val="001C4CF1"/>
    <w:rsid w:val="001C5215"/>
    <w:rsid w:val="001C5280"/>
    <w:rsid w:val="001C574E"/>
    <w:rsid w:val="001C59EE"/>
    <w:rsid w:val="001C5C0A"/>
    <w:rsid w:val="001C66AA"/>
    <w:rsid w:val="001C6E70"/>
    <w:rsid w:val="001C7059"/>
    <w:rsid w:val="001C71B6"/>
    <w:rsid w:val="001C72A2"/>
    <w:rsid w:val="001C76FB"/>
    <w:rsid w:val="001C7838"/>
    <w:rsid w:val="001C7B00"/>
    <w:rsid w:val="001D0452"/>
    <w:rsid w:val="001D0537"/>
    <w:rsid w:val="001D0961"/>
    <w:rsid w:val="001D0ACC"/>
    <w:rsid w:val="001D0C6F"/>
    <w:rsid w:val="001D0E32"/>
    <w:rsid w:val="001D1331"/>
    <w:rsid w:val="001D1562"/>
    <w:rsid w:val="001D1818"/>
    <w:rsid w:val="001D1FE8"/>
    <w:rsid w:val="001D2829"/>
    <w:rsid w:val="001D2D25"/>
    <w:rsid w:val="001D3192"/>
    <w:rsid w:val="001D3A8F"/>
    <w:rsid w:val="001D3FC3"/>
    <w:rsid w:val="001D458A"/>
    <w:rsid w:val="001D491A"/>
    <w:rsid w:val="001D4CC4"/>
    <w:rsid w:val="001D5C63"/>
    <w:rsid w:val="001D607D"/>
    <w:rsid w:val="001D616D"/>
    <w:rsid w:val="001D629D"/>
    <w:rsid w:val="001D62D0"/>
    <w:rsid w:val="001D63FD"/>
    <w:rsid w:val="001D6B89"/>
    <w:rsid w:val="001D6E02"/>
    <w:rsid w:val="001D71CF"/>
    <w:rsid w:val="001D7DC0"/>
    <w:rsid w:val="001E071B"/>
    <w:rsid w:val="001E07D1"/>
    <w:rsid w:val="001E1587"/>
    <w:rsid w:val="001E1758"/>
    <w:rsid w:val="001E17F9"/>
    <w:rsid w:val="001E1DDA"/>
    <w:rsid w:val="001E20CB"/>
    <w:rsid w:val="001E275D"/>
    <w:rsid w:val="001E2781"/>
    <w:rsid w:val="001E284E"/>
    <w:rsid w:val="001E2A26"/>
    <w:rsid w:val="001E2F1F"/>
    <w:rsid w:val="001E3AED"/>
    <w:rsid w:val="001E3B99"/>
    <w:rsid w:val="001E3BCD"/>
    <w:rsid w:val="001E3BFC"/>
    <w:rsid w:val="001E3C91"/>
    <w:rsid w:val="001E3D20"/>
    <w:rsid w:val="001E4321"/>
    <w:rsid w:val="001E444F"/>
    <w:rsid w:val="001E4585"/>
    <w:rsid w:val="001E539D"/>
    <w:rsid w:val="001E57A5"/>
    <w:rsid w:val="001E5D71"/>
    <w:rsid w:val="001E5F41"/>
    <w:rsid w:val="001E602A"/>
    <w:rsid w:val="001E6493"/>
    <w:rsid w:val="001E67B8"/>
    <w:rsid w:val="001E6A9C"/>
    <w:rsid w:val="001E6DAC"/>
    <w:rsid w:val="001E6DFE"/>
    <w:rsid w:val="001E6FF0"/>
    <w:rsid w:val="001E7002"/>
    <w:rsid w:val="001E7969"/>
    <w:rsid w:val="001E7F99"/>
    <w:rsid w:val="001F016B"/>
    <w:rsid w:val="001F0733"/>
    <w:rsid w:val="001F0CD6"/>
    <w:rsid w:val="001F0F8E"/>
    <w:rsid w:val="001F11EE"/>
    <w:rsid w:val="001F19F6"/>
    <w:rsid w:val="001F1A3F"/>
    <w:rsid w:val="001F1E89"/>
    <w:rsid w:val="001F20C6"/>
    <w:rsid w:val="001F27F6"/>
    <w:rsid w:val="001F2826"/>
    <w:rsid w:val="001F2BD0"/>
    <w:rsid w:val="001F35FD"/>
    <w:rsid w:val="001F360A"/>
    <w:rsid w:val="001F405A"/>
    <w:rsid w:val="001F430A"/>
    <w:rsid w:val="001F4735"/>
    <w:rsid w:val="001F479B"/>
    <w:rsid w:val="001F49A0"/>
    <w:rsid w:val="001F500F"/>
    <w:rsid w:val="001F5010"/>
    <w:rsid w:val="001F51D3"/>
    <w:rsid w:val="001F53DB"/>
    <w:rsid w:val="001F5550"/>
    <w:rsid w:val="001F5AE1"/>
    <w:rsid w:val="001F6D2A"/>
    <w:rsid w:val="001F6FAD"/>
    <w:rsid w:val="001F7733"/>
    <w:rsid w:val="00200280"/>
    <w:rsid w:val="00200E61"/>
    <w:rsid w:val="00200F7D"/>
    <w:rsid w:val="002011DA"/>
    <w:rsid w:val="002013F9"/>
    <w:rsid w:val="002014F6"/>
    <w:rsid w:val="002015FA"/>
    <w:rsid w:val="00201A5C"/>
    <w:rsid w:val="00201EE4"/>
    <w:rsid w:val="00202641"/>
    <w:rsid w:val="0020294F"/>
    <w:rsid w:val="002030FB"/>
    <w:rsid w:val="002032D8"/>
    <w:rsid w:val="00203418"/>
    <w:rsid w:val="0020389F"/>
    <w:rsid w:val="00203C9F"/>
    <w:rsid w:val="00203F63"/>
    <w:rsid w:val="002041BE"/>
    <w:rsid w:val="002041D2"/>
    <w:rsid w:val="00204341"/>
    <w:rsid w:val="002048F9"/>
    <w:rsid w:val="002049B0"/>
    <w:rsid w:val="00204AB2"/>
    <w:rsid w:val="00205019"/>
    <w:rsid w:val="00205188"/>
    <w:rsid w:val="00205189"/>
    <w:rsid w:val="0020540F"/>
    <w:rsid w:val="0020545B"/>
    <w:rsid w:val="0020589C"/>
    <w:rsid w:val="002058E0"/>
    <w:rsid w:val="00205904"/>
    <w:rsid w:val="0020639C"/>
    <w:rsid w:val="0020660D"/>
    <w:rsid w:val="0020672A"/>
    <w:rsid w:val="00206985"/>
    <w:rsid w:val="002069DD"/>
    <w:rsid w:val="0020706B"/>
    <w:rsid w:val="002075AF"/>
    <w:rsid w:val="00207801"/>
    <w:rsid w:val="00207B0C"/>
    <w:rsid w:val="00207CD1"/>
    <w:rsid w:val="00207DD8"/>
    <w:rsid w:val="002103DD"/>
    <w:rsid w:val="00210E2C"/>
    <w:rsid w:val="00211389"/>
    <w:rsid w:val="00211532"/>
    <w:rsid w:val="00211740"/>
    <w:rsid w:val="00211766"/>
    <w:rsid w:val="00211ACE"/>
    <w:rsid w:val="00212EBB"/>
    <w:rsid w:val="00213261"/>
    <w:rsid w:val="002132A8"/>
    <w:rsid w:val="002133BB"/>
    <w:rsid w:val="00213FD7"/>
    <w:rsid w:val="00214298"/>
    <w:rsid w:val="00214350"/>
    <w:rsid w:val="00214829"/>
    <w:rsid w:val="00214D29"/>
    <w:rsid w:val="00214EC3"/>
    <w:rsid w:val="00214EF6"/>
    <w:rsid w:val="002150C9"/>
    <w:rsid w:val="00215516"/>
    <w:rsid w:val="002156AD"/>
    <w:rsid w:val="002159B4"/>
    <w:rsid w:val="00215EC8"/>
    <w:rsid w:val="00216229"/>
    <w:rsid w:val="00216493"/>
    <w:rsid w:val="00216631"/>
    <w:rsid w:val="00220142"/>
    <w:rsid w:val="002204EB"/>
    <w:rsid w:val="00220B7E"/>
    <w:rsid w:val="00220D76"/>
    <w:rsid w:val="0022106D"/>
    <w:rsid w:val="00221170"/>
    <w:rsid w:val="00221651"/>
    <w:rsid w:val="002217AA"/>
    <w:rsid w:val="00221BFE"/>
    <w:rsid w:val="002220A5"/>
    <w:rsid w:val="00222294"/>
    <w:rsid w:val="002222A7"/>
    <w:rsid w:val="00222331"/>
    <w:rsid w:val="002223A1"/>
    <w:rsid w:val="00222BB4"/>
    <w:rsid w:val="00222FD0"/>
    <w:rsid w:val="00223652"/>
    <w:rsid w:val="00223920"/>
    <w:rsid w:val="0022399E"/>
    <w:rsid w:val="00223ED0"/>
    <w:rsid w:val="00223FCA"/>
    <w:rsid w:val="002241B8"/>
    <w:rsid w:val="0022421C"/>
    <w:rsid w:val="00225516"/>
    <w:rsid w:val="00225838"/>
    <w:rsid w:val="00225CAF"/>
    <w:rsid w:val="00225F33"/>
    <w:rsid w:val="002264DC"/>
    <w:rsid w:val="002270AF"/>
    <w:rsid w:val="002305A3"/>
    <w:rsid w:val="00230BAB"/>
    <w:rsid w:val="00230E1F"/>
    <w:rsid w:val="002313FE"/>
    <w:rsid w:val="0023200D"/>
    <w:rsid w:val="0023206B"/>
    <w:rsid w:val="002321A2"/>
    <w:rsid w:val="002336E5"/>
    <w:rsid w:val="00233B97"/>
    <w:rsid w:val="00233BDC"/>
    <w:rsid w:val="00233EEF"/>
    <w:rsid w:val="0023442A"/>
    <w:rsid w:val="00234573"/>
    <w:rsid w:val="0023475C"/>
    <w:rsid w:val="00234987"/>
    <w:rsid w:val="00234D73"/>
    <w:rsid w:val="00234D97"/>
    <w:rsid w:val="002359AA"/>
    <w:rsid w:val="00235AFE"/>
    <w:rsid w:val="00236926"/>
    <w:rsid w:val="00237355"/>
    <w:rsid w:val="0023769E"/>
    <w:rsid w:val="00237D82"/>
    <w:rsid w:val="00237DE0"/>
    <w:rsid w:val="00237EDD"/>
    <w:rsid w:val="00237FA6"/>
    <w:rsid w:val="002400A1"/>
    <w:rsid w:val="002400DA"/>
    <w:rsid w:val="002402BA"/>
    <w:rsid w:val="002408C7"/>
    <w:rsid w:val="00241AB6"/>
    <w:rsid w:val="002420A3"/>
    <w:rsid w:val="002423AB"/>
    <w:rsid w:val="0024274A"/>
    <w:rsid w:val="00242C37"/>
    <w:rsid w:val="00242F41"/>
    <w:rsid w:val="002435FB"/>
    <w:rsid w:val="0024368D"/>
    <w:rsid w:val="00243805"/>
    <w:rsid w:val="00243931"/>
    <w:rsid w:val="00243A42"/>
    <w:rsid w:val="00244182"/>
    <w:rsid w:val="00244EA5"/>
    <w:rsid w:val="00245399"/>
    <w:rsid w:val="002455A2"/>
    <w:rsid w:val="00245919"/>
    <w:rsid w:val="00245AF9"/>
    <w:rsid w:val="002460DE"/>
    <w:rsid w:val="0024683E"/>
    <w:rsid w:val="00246E17"/>
    <w:rsid w:val="0024710A"/>
    <w:rsid w:val="00247460"/>
    <w:rsid w:val="00247582"/>
    <w:rsid w:val="0024779D"/>
    <w:rsid w:val="0024780D"/>
    <w:rsid w:val="00250003"/>
    <w:rsid w:val="002504F6"/>
    <w:rsid w:val="00250507"/>
    <w:rsid w:val="00250571"/>
    <w:rsid w:val="00250751"/>
    <w:rsid w:val="002507EB"/>
    <w:rsid w:val="00250D43"/>
    <w:rsid w:val="00251171"/>
    <w:rsid w:val="0025166E"/>
    <w:rsid w:val="00251C98"/>
    <w:rsid w:val="00251CC2"/>
    <w:rsid w:val="00251CFA"/>
    <w:rsid w:val="00251E24"/>
    <w:rsid w:val="00252273"/>
    <w:rsid w:val="00252E05"/>
    <w:rsid w:val="00253155"/>
    <w:rsid w:val="0025335D"/>
    <w:rsid w:val="002535F0"/>
    <w:rsid w:val="0025384E"/>
    <w:rsid w:val="00253862"/>
    <w:rsid w:val="00253A7A"/>
    <w:rsid w:val="00253C65"/>
    <w:rsid w:val="00253D85"/>
    <w:rsid w:val="00254017"/>
    <w:rsid w:val="00254241"/>
    <w:rsid w:val="00254325"/>
    <w:rsid w:val="0025483C"/>
    <w:rsid w:val="00254ABC"/>
    <w:rsid w:val="00254C7D"/>
    <w:rsid w:val="00254D00"/>
    <w:rsid w:val="0025557B"/>
    <w:rsid w:val="002555BC"/>
    <w:rsid w:val="00255753"/>
    <w:rsid w:val="002563FD"/>
    <w:rsid w:val="002564E5"/>
    <w:rsid w:val="002565A0"/>
    <w:rsid w:val="00256871"/>
    <w:rsid w:val="00256A43"/>
    <w:rsid w:val="00256D31"/>
    <w:rsid w:val="00256F9E"/>
    <w:rsid w:val="00257272"/>
    <w:rsid w:val="002572B4"/>
    <w:rsid w:val="0025745B"/>
    <w:rsid w:val="00257474"/>
    <w:rsid w:val="00257729"/>
    <w:rsid w:val="00257C6F"/>
    <w:rsid w:val="002601E1"/>
    <w:rsid w:val="00260A2B"/>
    <w:rsid w:val="00260DB8"/>
    <w:rsid w:val="00261427"/>
    <w:rsid w:val="0026183A"/>
    <w:rsid w:val="00261B26"/>
    <w:rsid w:val="00261E21"/>
    <w:rsid w:val="00262168"/>
    <w:rsid w:val="002629DA"/>
    <w:rsid w:val="00262A48"/>
    <w:rsid w:val="00262A98"/>
    <w:rsid w:val="00262B2D"/>
    <w:rsid w:val="00262D71"/>
    <w:rsid w:val="002630B5"/>
    <w:rsid w:val="002633B6"/>
    <w:rsid w:val="002636F7"/>
    <w:rsid w:val="00263E36"/>
    <w:rsid w:val="00263FB7"/>
    <w:rsid w:val="0026437C"/>
    <w:rsid w:val="00264449"/>
    <w:rsid w:val="002646D1"/>
    <w:rsid w:val="002649B3"/>
    <w:rsid w:val="002649FA"/>
    <w:rsid w:val="00264B0B"/>
    <w:rsid w:val="00264BC4"/>
    <w:rsid w:val="00264C55"/>
    <w:rsid w:val="00264D6B"/>
    <w:rsid w:val="002653F5"/>
    <w:rsid w:val="00265503"/>
    <w:rsid w:val="0026646E"/>
    <w:rsid w:val="00266574"/>
    <w:rsid w:val="002666F5"/>
    <w:rsid w:val="0026676E"/>
    <w:rsid w:val="00266831"/>
    <w:rsid w:val="00266966"/>
    <w:rsid w:val="00266AEE"/>
    <w:rsid w:val="00266C44"/>
    <w:rsid w:val="00266F36"/>
    <w:rsid w:val="00267620"/>
    <w:rsid w:val="002679AE"/>
    <w:rsid w:val="00267AEA"/>
    <w:rsid w:val="00270773"/>
    <w:rsid w:val="00270F46"/>
    <w:rsid w:val="00270F77"/>
    <w:rsid w:val="002715FD"/>
    <w:rsid w:val="0027176A"/>
    <w:rsid w:val="00271C09"/>
    <w:rsid w:val="00272344"/>
    <w:rsid w:val="0027238C"/>
    <w:rsid w:val="002723F0"/>
    <w:rsid w:val="00272DA5"/>
    <w:rsid w:val="00272E3E"/>
    <w:rsid w:val="00272F14"/>
    <w:rsid w:val="002732BC"/>
    <w:rsid w:val="002737D7"/>
    <w:rsid w:val="00273AD6"/>
    <w:rsid w:val="00273EBB"/>
    <w:rsid w:val="00273F1B"/>
    <w:rsid w:val="00273F3E"/>
    <w:rsid w:val="002743A7"/>
    <w:rsid w:val="00274512"/>
    <w:rsid w:val="00274618"/>
    <w:rsid w:val="00274E77"/>
    <w:rsid w:val="00274F23"/>
    <w:rsid w:val="0027500C"/>
    <w:rsid w:val="002750A9"/>
    <w:rsid w:val="00275D0D"/>
    <w:rsid w:val="002761F7"/>
    <w:rsid w:val="002764AB"/>
    <w:rsid w:val="002766A7"/>
    <w:rsid w:val="002766FF"/>
    <w:rsid w:val="00276B46"/>
    <w:rsid w:val="00276EF7"/>
    <w:rsid w:val="00277308"/>
    <w:rsid w:val="002778DF"/>
    <w:rsid w:val="002808E1"/>
    <w:rsid w:val="00280963"/>
    <w:rsid w:val="00280ABB"/>
    <w:rsid w:val="00280E10"/>
    <w:rsid w:val="0028144B"/>
    <w:rsid w:val="00281518"/>
    <w:rsid w:val="002815E0"/>
    <w:rsid w:val="0028198A"/>
    <w:rsid w:val="00281E40"/>
    <w:rsid w:val="00281FCF"/>
    <w:rsid w:val="0028243F"/>
    <w:rsid w:val="00282BCA"/>
    <w:rsid w:val="00282C06"/>
    <w:rsid w:val="00282C2C"/>
    <w:rsid w:val="00282DBA"/>
    <w:rsid w:val="002832DD"/>
    <w:rsid w:val="00283478"/>
    <w:rsid w:val="00283843"/>
    <w:rsid w:val="00283E3C"/>
    <w:rsid w:val="00284557"/>
    <w:rsid w:val="00284570"/>
    <w:rsid w:val="00284996"/>
    <w:rsid w:val="002854DF"/>
    <w:rsid w:val="00285531"/>
    <w:rsid w:val="00285959"/>
    <w:rsid w:val="00285B3F"/>
    <w:rsid w:val="00285D27"/>
    <w:rsid w:val="002860A2"/>
    <w:rsid w:val="0028611B"/>
    <w:rsid w:val="00286D84"/>
    <w:rsid w:val="00287031"/>
    <w:rsid w:val="00287486"/>
    <w:rsid w:val="0028782C"/>
    <w:rsid w:val="00287ABF"/>
    <w:rsid w:val="00290126"/>
    <w:rsid w:val="00290A33"/>
    <w:rsid w:val="00291273"/>
    <w:rsid w:val="002914ED"/>
    <w:rsid w:val="00291967"/>
    <w:rsid w:val="00291CA2"/>
    <w:rsid w:val="00292004"/>
    <w:rsid w:val="00292218"/>
    <w:rsid w:val="002923C4"/>
    <w:rsid w:val="002925D2"/>
    <w:rsid w:val="00292C0B"/>
    <w:rsid w:val="00293251"/>
    <w:rsid w:val="002932BD"/>
    <w:rsid w:val="00293749"/>
    <w:rsid w:val="00294D57"/>
    <w:rsid w:val="002950A4"/>
    <w:rsid w:val="0029538D"/>
    <w:rsid w:val="002957EB"/>
    <w:rsid w:val="00295ACC"/>
    <w:rsid w:val="00295D41"/>
    <w:rsid w:val="00295D48"/>
    <w:rsid w:val="00295F1D"/>
    <w:rsid w:val="00295FB8"/>
    <w:rsid w:val="00296176"/>
    <w:rsid w:val="00296227"/>
    <w:rsid w:val="002964C6"/>
    <w:rsid w:val="002965B9"/>
    <w:rsid w:val="002966AC"/>
    <w:rsid w:val="00296C4F"/>
    <w:rsid w:val="00296E7C"/>
    <w:rsid w:val="00297F63"/>
    <w:rsid w:val="002A040E"/>
    <w:rsid w:val="002A059B"/>
    <w:rsid w:val="002A088E"/>
    <w:rsid w:val="002A0A6C"/>
    <w:rsid w:val="002A0D01"/>
    <w:rsid w:val="002A113E"/>
    <w:rsid w:val="002A1578"/>
    <w:rsid w:val="002A15CB"/>
    <w:rsid w:val="002A16A5"/>
    <w:rsid w:val="002A240C"/>
    <w:rsid w:val="002A2619"/>
    <w:rsid w:val="002A2A99"/>
    <w:rsid w:val="002A2EFC"/>
    <w:rsid w:val="002A3493"/>
    <w:rsid w:val="002A3571"/>
    <w:rsid w:val="002A39B7"/>
    <w:rsid w:val="002A3AE9"/>
    <w:rsid w:val="002A41E1"/>
    <w:rsid w:val="002A4204"/>
    <w:rsid w:val="002A47EA"/>
    <w:rsid w:val="002A4988"/>
    <w:rsid w:val="002A4989"/>
    <w:rsid w:val="002A4D01"/>
    <w:rsid w:val="002A5C07"/>
    <w:rsid w:val="002A6CB9"/>
    <w:rsid w:val="002A6E32"/>
    <w:rsid w:val="002A7352"/>
    <w:rsid w:val="002A7401"/>
    <w:rsid w:val="002A741C"/>
    <w:rsid w:val="002A7815"/>
    <w:rsid w:val="002A7B15"/>
    <w:rsid w:val="002A7F5D"/>
    <w:rsid w:val="002B011D"/>
    <w:rsid w:val="002B01C4"/>
    <w:rsid w:val="002B039A"/>
    <w:rsid w:val="002B0D7B"/>
    <w:rsid w:val="002B0F76"/>
    <w:rsid w:val="002B1C32"/>
    <w:rsid w:val="002B1F73"/>
    <w:rsid w:val="002B20E7"/>
    <w:rsid w:val="002B2BF5"/>
    <w:rsid w:val="002B2CCA"/>
    <w:rsid w:val="002B32EF"/>
    <w:rsid w:val="002B3344"/>
    <w:rsid w:val="002B38B4"/>
    <w:rsid w:val="002B3A25"/>
    <w:rsid w:val="002B3DE6"/>
    <w:rsid w:val="002B3DFB"/>
    <w:rsid w:val="002B3F4A"/>
    <w:rsid w:val="002B4443"/>
    <w:rsid w:val="002B45FE"/>
    <w:rsid w:val="002B4624"/>
    <w:rsid w:val="002B4640"/>
    <w:rsid w:val="002B4A3C"/>
    <w:rsid w:val="002B4D54"/>
    <w:rsid w:val="002B51FA"/>
    <w:rsid w:val="002B5AEE"/>
    <w:rsid w:val="002B5B6D"/>
    <w:rsid w:val="002B649C"/>
    <w:rsid w:val="002B69E5"/>
    <w:rsid w:val="002B6BE2"/>
    <w:rsid w:val="002B72C2"/>
    <w:rsid w:val="002B78DA"/>
    <w:rsid w:val="002C055B"/>
    <w:rsid w:val="002C059D"/>
    <w:rsid w:val="002C05E4"/>
    <w:rsid w:val="002C0641"/>
    <w:rsid w:val="002C08F7"/>
    <w:rsid w:val="002C0921"/>
    <w:rsid w:val="002C0936"/>
    <w:rsid w:val="002C0A67"/>
    <w:rsid w:val="002C0B9E"/>
    <w:rsid w:val="002C0BF9"/>
    <w:rsid w:val="002C0EAF"/>
    <w:rsid w:val="002C12ED"/>
    <w:rsid w:val="002C133E"/>
    <w:rsid w:val="002C1822"/>
    <w:rsid w:val="002C2135"/>
    <w:rsid w:val="002C2137"/>
    <w:rsid w:val="002C21C4"/>
    <w:rsid w:val="002C258D"/>
    <w:rsid w:val="002C2A84"/>
    <w:rsid w:val="002C3BDD"/>
    <w:rsid w:val="002C3C58"/>
    <w:rsid w:val="002C4295"/>
    <w:rsid w:val="002C433A"/>
    <w:rsid w:val="002C475B"/>
    <w:rsid w:val="002C4826"/>
    <w:rsid w:val="002C49A6"/>
    <w:rsid w:val="002C49E7"/>
    <w:rsid w:val="002C4A5F"/>
    <w:rsid w:val="002C4ADC"/>
    <w:rsid w:val="002C5177"/>
    <w:rsid w:val="002C5527"/>
    <w:rsid w:val="002C59BC"/>
    <w:rsid w:val="002C59F9"/>
    <w:rsid w:val="002C5DC8"/>
    <w:rsid w:val="002C62DF"/>
    <w:rsid w:val="002C648B"/>
    <w:rsid w:val="002C65C5"/>
    <w:rsid w:val="002C67FD"/>
    <w:rsid w:val="002C73F3"/>
    <w:rsid w:val="002C775C"/>
    <w:rsid w:val="002C7EAA"/>
    <w:rsid w:val="002D033C"/>
    <w:rsid w:val="002D0731"/>
    <w:rsid w:val="002D0DBC"/>
    <w:rsid w:val="002D1B81"/>
    <w:rsid w:val="002D1C14"/>
    <w:rsid w:val="002D1DE6"/>
    <w:rsid w:val="002D1F61"/>
    <w:rsid w:val="002D21C9"/>
    <w:rsid w:val="002D24B2"/>
    <w:rsid w:val="002D32AE"/>
    <w:rsid w:val="002D34BC"/>
    <w:rsid w:val="002D3500"/>
    <w:rsid w:val="002D3B77"/>
    <w:rsid w:val="002D3BA9"/>
    <w:rsid w:val="002D3E47"/>
    <w:rsid w:val="002D4137"/>
    <w:rsid w:val="002D45B3"/>
    <w:rsid w:val="002D4890"/>
    <w:rsid w:val="002D4EE0"/>
    <w:rsid w:val="002D5011"/>
    <w:rsid w:val="002D54B9"/>
    <w:rsid w:val="002D5609"/>
    <w:rsid w:val="002D5A96"/>
    <w:rsid w:val="002D5C08"/>
    <w:rsid w:val="002D601C"/>
    <w:rsid w:val="002D63F4"/>
    <w:rsid w:val="002D640E"/>
    <w:rsid w:val="002D67CF"/>
    <w:rsid w:val="002D6932"/>
    <w:rsid w:val="002D6A76"/>
    <w:rsid w:val="002D7095"/>
    <w:rsid w:val="002D7C03"/>
    <w:rsid w:val="002D7D0A"/>
    <w:rsid w:val="002E0D47"/>
    <w:rsid w:val="002E0EAF"/>
    <w:rsid w:val="002E113A"/>
    <w:rsid w:val="002E18AE"/>
    <w:rsid w:val="002E1CFB"/>
    <w:rsid w:val="002E1CFF"/>
    <w:rsid w:val="002E2082"/>
    <w:rsid w:val="002E22DE"/>
    <w:rsid w:val="002E2EF2"/>
    <w:rsid w:val="002E33C3"/>
    <w:rsid w:val="002E3787"/>
    <w:rsid w:val="002E3E8B"/>
    <w:rsid w:val="002E42FC"/>
    <w:rsid w:val="002E4954"/>
    <w:rsid w:val="002E496C"/>
    <w:rsid w:val="002E527B"/>
    <w:rsid w:val="002E5300"/>
    <w:rsid w:val="002E54AB"/>
    <w:rsid w:val="002E56E2"/>
    <w:rsid w:val="002E5B80"/>
    <w:rsid w:val="002E610E"/>
    <w:rsid w:val="002E6288"/>
    <w:rsid w:val="002E6AA8"/>
    <w:rsid w:val="002E6AC5"/>
    <w:rsid w:val="002E796E"/>
    <w:rsid w:val="002E79BC"/>
    <w:rsid w:val="002F053A"/>
    <w:rsid w:val="002F0B8A"/>
    <w:rsid w:val="002F0F8D"/>
    <w:rsid w:val="002F14D1"/>
    <w:rsid w:val="002F1AD6"/>
    <w:rsid w:val="002F1C65"/>
    <w:rsid w:val="002F1EA2"/>
    <w:rsid w:val="002F23F7"/>
    <w:rsid w:val="002F24F2"/>
    <w:rsid w:val="002F26BE"/>
    <w:rsid w:val="002F2E53"/>
    <w:rsid w:val="002F33C4"/>
    <w:rsid w:val="002F38A0"/>
    <w:rsid w:val="002F3C79"/>
    <w:rsid w:val="002F3D22"/>
    <w:rsid w:val="002F3FCC"/>
    <w:rsid w:val="002F429B"/>
    <w:rsid w:val="002F42A1"/>
    <w:rsid w:val="002F4407"/>
    <w:rsid w:val="002F4923"/>
    <w:rsid w:val="002F50B0"/>
    <w:rsid w:val="002F50D4"/>
    <w:rsid w:val="002F554C"/>
    <w:rsid w:val="002F556F"/>
    <w:rsid w:val="002F5A4C"/>
    <w:rsid w:val="002F5E85"/>
    <w:rsid w:val="002F637B"/>
    <w:rsid w:val="002F6A84"/>
    <w:rsid w:val="002F6ABD"/>
    <w:rsid w:val="002F6B09"/>
    <w:rsid w:val="002F6BAD"/>
    <w:rsid w:val="002F7715"/>
    <w:rsid w:val="002F79D0"/>
    <w:rsid w:val="0030055A"/>
    <w:rsid w:val="00300614"/>
    <w:rsid w:val="00300C85"/>
    <w:rsid w:val="00300E36"/>
    <w:rsid w:val="003014B7"/>
    <w:rsid w:val="0030186F"/>
    <w:rsid w:val="003018D1"/>
    <w:rsid w:val="00301CE5"/>
    <w:rsid w:val="00301E52"/>
    <w:rsid w:val="00301F1D"/>
    <w:rsid w:val="00302082"/>
    <w:rsid w:val="00302090"/>
    <w:rsid w:val="00302451"/>
    <w:rsid w:val="003027A7"/>
    <w:rsid w:val="00302875"/>
    <w:rsid w:val="00302924"/>
    <w:rsid w:val="00302A96"/>
    <w:rsid w:val="00302DD7"/>
    <w:rsid w:val="00302FAE"/>
    <w:rsid w:val="00303107"/>
    <w:rsid w:val="0030351F"/>
    <w:rsid w:val="00303C62"/>
    <w:rsid w:val="003048C1"/>
    <w:rsid w:val="00304B4E"/>
    <w:rsid w:val="0030509C"/>
    <w:rsid w:val="0030597D"/>
    <w:rsid w:val="00306642"/>
    <w:rsid w:val="00306854"/>
    <w:rsid w:val="003068E8"/>
    <w:rsid w:val="00307B1B"/>
    <w:rsid w:val="00307D8C"/>
    <w:rsid w:val="00307F0C"/>
    <w:rsid w:val="003100CF"/>
    <w:rsid w:val="003101BE"/>
    <w:rsid w:val="003103EF"/>
    <w:rsid w:val="00310504"/>
    <w:rsid w:val="00310F0C"/>
    <w:rsid w:val="0031156E"/>
    <w:rsid w:val="00311908"/>
    <w:rsid w:val="003119FF"/>
    <w:rsid w:val="00311FCF"/>
    <w:rsid w:val="0031211B"/>
    <w:rsid w:val="00312256"/>
    <w:rsid w:val="00312425"/>
    <w:rsid w:val="00312453"/>
    <w:rsid w:val="00312784"/>
    <w:rsid w:val="00312925"/>
    <w:rsid w:val="0031438F"/>
    <w:rsid w:val="00314404"/>
    <w:rsid w:val="00314BDB"/>
    <w:rsid w:val="00314C86"/>
    <w:rsid w:val="00314F9D"/>
    <w:rsid w:val="0031558C"/>
    <w:rsid w:val="003155FA"/>
    <w:rsid w:val="003160A8"/>
    <w:rsid w:val="00316210"/>
    <w:rsid w:val="00316503"/>
    <w:rsid w:val="00316804"/>
    <w:rsid w:val="00316AF6"/>
    <w:rsid w:val="0031727A"/>
    <w:rsid w:val="00317895"/>
    <w:rsid w:val="0032020A"/>
    <w:rsid w:val="00320308"/>
    <w:rsid w:val="0032044C"/>
    <w:rsid w:val="003204CA"/>
    <w:rsid w:val="003204F8"/>
    <w:rsid w:val="0032083E"/>
    <w:rsid w:val="003209FE"/>
    <w:rsid w:val="00320A51"/>
    <w:rsid w:val="00320EB9"/>
    <w:rsid w:val="0032114F"/>
    <w:rsid w:val="00321875"/>
    <w:rsid w:val="00321CAC"/>
    <w:rsid w:val="00321D8F"/>
    <w:rsid w:val="003222F0"/>
    <w:rsid w:val="003227BE"/>
    <w:rsid w:val="00322D5B"/>
    <w:rsid w:val="00322E3E"/>
    <w:rsid w:val="00323103"/>
    <w:rsid w:val="0032329F"/>
    <w:rsid w:val="00323587"/>
    <w:rsid w:val="00323792"/>
    <w:rsid w:val="00323A2D"/>
    <w:rsid w:val="00323DBD"/>
    <w:rsid w:val="00323FA5"/>
    <w:rsid w:val="00324417"/>
    <w:rsid w:val="003246CB"/>
    <w:rsid w:val="003248AB"/>
    <w:rsid w:val="00324C7E"/>
    <w:rsid w:val="00324D45"/>
    <w:rsid w:val="00324F72"/>
    <w:rsid w:val="0032502B"/>
    <w:rsid w:val="003254FC"/>
    <w:rsid w:val="003256C5"/>
    <w:rsid w:val="00326000"/>
    <w:rsid w:val="0032616D"/>
    <w:rsid w:val="003265C2"/>
    <w:rsid w:val="00326701"/>
    <w:rsid w:val="00326795"/>
    <w:rsid w:val="00326872"/>
    <w:rsid w:val="00326905"/>
    <w:rsid w:val="00326BA7"/>
    <w:rsid w:val="00326F29"/>
    <w:rsid w:val="00326F70"/>
    <w:rsid w:val="0032729D"/>
    <w:rsid w:val="0032745E"/>
    <w:rsid w:val="00327607"/>
    <w:rsid w:val="003276EF"/>
    <w:rsid w:val="003279AA"/>
    <w:rsid w:val="00327CFD"/>
    <w:rsid w:val="00330166"/>
    <w:rsid w:val="00330A24"/>
    <w:rsid w:val="00330ED7"/>
    <w:rsid w:val="00331117"/>
    <w:rsid w:val="003314F0"/>
    <w:rsid w:val="00331672"/>
    <w:rsid w:val="00331F34"/>
    <w:rsid w:val="00331FA6"/>
    <w:rsid w:val="00332F6A"/>
    <w:rsid w:val="0033343C"/>
    <w:rsid w:val="00333B17"/>
    <w:rsid w:val="00333CFF"/>
    <w:rsid w:val="00333F17"/>
    <w:rsid w:val="00334C48"/>
    <w:rsid w:val="00334E94"/>
    <w:rsid w:val="00335128"/>
    <w:rsid w:val="003353C4"/>
    <w:rsid w:val="003355FF"/>
    <w:rsid w:val="00335955"/>
    <w:rsid w:val="003359BB"/>
    <w:rsid w:val="00335CE6"/>
    <w:rsid w:val="00335E41"/>
    <w:rsid w:val="0033646A"/>
    <w:rsid w:val="00336664"/>
    <w:rsid w:val="00336FAF"/>
    <w:rsid w:val="0033727F"/>
    <w:rsid w:val="0033782C"/>
    <w:rsid w:val="00337DCC"/>
    <w:rsid w:val="0034026A"/>
    <w:rsid w:val="003408BF"/>
    <w:rsid w:val="00340A82"/>
    <w:rsid w:val="00340E88"/>
    <w:rsid w:val="00341558"/>
    <w:rsid w:val="0034179C"/>
    <w:rsid w:val="003417A0"/>
    <w:rsid w:val="0034205D"/>
    <w:rsid w:val="003423C5"/>
    <w:rsid w:val="0034252D"/>
    <w:rsid w:val="00342E8B"/>
    <w:rsid w:val="00342F61"/>
    <w:rsid w:val="00343007"/>
    <w:rsid w:val="00343D54"/>
    <w:rsid w:val="00343E80"/>
    <w:rsid w:val="00343F0B"/>
    <w:rsid w:val="00344542"/>
    <w:rsid w:val="00344B37"/>
    <w:rsid w:val="00344B57"/>
    <w:rsid w:val="003451C0"/>
    <w:rsid w:val="003458DA"/>
    <w:rsid w:val="003459B1"/>
    <w:rsid w:val="00345C51"/>
    <w:rsid w:val="00345CBC"/>
    <w:rsid w:val="00346BBA"/>
    <w:rsid w:val="00347058"/>
    <w:rsid w:val="003473CC"/>
    <w:rsid w:val="003479E2"/>
    <w:rsid w:val="00347A44"/>
    <w:rsid w:val="00347DF2"/>
    <w:rsid w:val="003502EB"/>
    <w:rsid w:val="0035050F"/>
    <w:rsid w:val="00350562"/>
    <w:rsid w:val="0035092B"/>
    <w:rsid w:val="00350AB7"/>
    <w:rsid w:val="00350B3A"/>
    <w:rsid w:val="00350CC6"/>
    <w:rsid w:val="00350D14"/>
    <w:rsid w:val="00350EEA"/>
    <w:rsid w:val="00351705"/>
    <w:rsid w:val="0035187B"/>
    <w:rsid w:val="00351BDF"/>
    <w:rsid w:val="00351C8A"/>
    <w:rsid w:val="00351CEC"/>
    <w:rsid w:val="00351D2C"/>
    <w:rsid w:val="003521FB"/>
    <w:rsid w:val="003522D4"/>
    <w:rsid w:val="0035252F"/>
    <w:rsid w:val="003526D8"/>
    <w:rsid w:val="00353395"/>
    <w:rsid w:val="003534A8"/>
    <w:rsid w:val="00353A4C"/>
    <w:rsid w:val="00353CE7"/>
    <w:rsid w:val="00353DD7"/>
    <w:rsid w:val="00353E94"/>
    <w:rsid w:val="00354100"/>
    <w:rsid w:val="00354185"/>
    <w:rsid w:val="00354E21"/>
    <w:rsid w:val="00355093"/>
    <w:rsid w:val="0035527E"/>
    <w:rsid w:val="003554ED"/>
    <w:rsid w:val="00355633"/>
    <w:rsid w:val="00355780"/>
    <w:rsid w:val="003564B5"/>
    <w:rsid w:val="00356AD3"/>
    <w:rsid w:val="00356AED"/>
    <w:rsid w:val="00357466"/>
    <w:rsid w:val="0035782C"/>
    <w:rsid w:val="00357E83"/>
    <w:rsid w:val="00357FAD"/>
    <w:rsid w:val="003600E6"/>
    <w:rsid w:val="0036024A"/>
    <w:rsid w:val="003602CE"/>
    <w:rsid w:val="003605DF"/>
    <w:rsid w:val="00360675"/>
    <w:rsid w:val="00360905"/>
    <w:rsid w:val="00360ED0"/>
    <w:rsid w:val="00361334"/>
    <w:rsid w:val="00361553"/>
    <w:rsid w:val="00361909"/>
    <w:rsid w:val="00361988"/>
    <w:rsid w:val="00361AF4"/>
    <w:rsid w:val="00361FE8"/>
    <w:rsid w:val="003625FF"/>
    <w:rsid w:val="003629D9"/>
    <w:rsid w:val="00362DF4"/>
    <w:rsid w:val="0036335C"/>
    <w:rsid w:val="0036355E"/>
    <w:rsid w:val="0036360A"/>
    <w:rsid w:val="00363AC4"/>
    <w:rsid w:val="00364407"/>
    <w:rsid w:val="00364B4C"/>
    <w:rsid w:val="00364E11"/>
    <w:rsid w:val="00364F57"/>
    <w:rsid w:val="003650C4"/>
    <w:rsid w:val="003652E4"/>
    <w:rsid w:val="00365438"/>
    <w:rsid w:val="00365A06"/>
    <w:rsid w:val="0036621C"/>
    <w:rsid w:val="0036642F"/>
    <w:rsid w:val="00366520"/>
    <w:rsid w:val="00366537"/>
    <w:rsid w:val="003669BF"/>
    <w:rsid w:val="00366A26"/>
    <w:rsid w:val="00367363"/>
    <w:rsid w:val="00367A2D"/>
    <w:rsid w:val="00367A3A"/>
    <w:rsid w:val="00367C19"/>
    <w:rsid w:val="00367DBD"/>
    <w:rsid w:val="00367F79"/>
    <w:rsid w:val="00370223"/>
    <w:rsid w:val="00370984"/>
    <w:rsid w:val="00370DFA"/>
    <w:rsid w:val="00370E2D"/>
    <w:rsid w:val="0037176E"/>
    <w:rsid w:val="0037189E"/>
    <w:rsid w:val="00371EBF"/>
    <w:rsid w:val="003720F0"/>
    <w:rsid w:val="00372346"/>
    <w:rsid w:val="0037288C"/>
    <w:rsid w:val="003732C1"/>
    <w:rsid w:val="0037378B"/>
    <w:rsid w:val="00373DB1"/>
    <w:rsid w:val="00373E3E"/>
    <w:rsid w:val="00374107"/>
    <w:rsid w:val="00374133"/>
    <w:rsid w:val="0037437E"/>
    <w:rsid w:val="00374479"/>
    <w:rsid w:val="00374616"/>
    <w:rsid w:val="003746F4"/>
    <w:rsid w:val="00374831"/>
    <w:rsid w:val="003748FA"/>
    <w:rsid w:val="00374CF7"/>
    <w:rsid w:val="00375074"/>
    <w:rsid w:val="003754AF"/>
    <w:rsid w:val="0037584F"/>
    <w:rsid w:val="0037589B"/>
    <w:rsid w:val="0037606B"/>
    <w:rsid w:val="003769FE"/>
    <w:rsid w:val="0037725C"/>
    <w:rsid w:val="00377589"/>
    <w:rsid w:val="0037786C"/>
    <w:rsid w:val="00377883"/>
    <w:rsid w:val="00377B75"/>
    <w:rsid w:val="00377B8F"/>
    <w:rsid w:val="00377C4A"/>
    <w:rsid w:val="00377F50"/>
    <w:rsid w:val="00380BE4"/>
    <w:rsid w:val="003815F5"/>
    <w:rsid w:val="00381CC7"/>
    <w:rsid w:val="00382896"/>
    <w:rsid w:val="003829E2"/>
    <w:rsid w:val="00383982"/>
    <w:rsid w:val="00383985"/>
    <w:rsid w:val="00383B30"/>
    <w:rsid w:val="00383D3C"/>
    <w:rsid w:val="00384946"/>
    <w:rsid w:val="00385068"/>
    <w:rsid w:val="0038509C"/>
    <w:rsid w:val="003850F2"/>
    <w:rsid w:val="003851F0"/>
    <w:rsid w:val="00385232"/>
    <w:rsid w:val="00385348"/>
    <w:rsid w:val="003853CA"/>
    <w:rsid w:val="00385523"/>
    <w:rsid w:val="00385717"/>
    <w:rsid w:val="0038599E"/>
    <w:rsid w:val="003859F1"/>
    <w:rsid w:val="00385A5B"/>
    <w:rsid w:val="0038640F"/>
    <w:rsid w:val="00386630"/>
    <w:rsid w:val="003866AE"/>
    <w:rsid w:val="0038691A"/>
    <w:rsid w:val="00386BEA"/>
    <w:rsid w:val="00386CD0"/>
    <w:rsid w:val="00386D77"/>
    <w:rsid w:val="003870B5"/>
    <w:rsid w:val="0038714C"/>
    <w:rsid w:val="00387478"/>
    <w:rsid w:val="00387DD9"/>
    <w:rsid w:val="00390650"/>
    <w:rsid w:val="003907EE"/>
    <w:rsid w:val="00390E1B"/>
    <w:rsid w:val="00390EE5"/>
    <w:rsid w:val="00391C51"/>
    <w:rsid w:val="0039217E"/>
    <w:rsid w:val="003921C8"/>
    <w:rsid w:val="00392ED0"/>
    <w:rsid w:val="00392FC7"/>
    <w:rsid w:val="00393294"/>
    <w:rsid w:val="00393380"/>
    <w:rsid w:val="00393824"/>
    <w:rsid w:val="003938BE"/>
    <w:rsid w:val="00393AD4"/>
    <w:rsid w:val="00394117"/>
    <w:rsid w:val="00394294"/>
    <w:rsid w:val="00394530"/>
    <w:rsid w:val="00394A3D"/>
    <w:rsid w:val="003951BB"/>
    <w:rsid w:val="00395221"/>
    <w:rsid w:val="0039542C"/>
    <w:rsid w:val="00395ABE"/>
    <w:rsid w:val="00395B3A"/>
    <w:rsid w:val="00395B5B"/>
    <w:rsid w:val="00395F68"/>
    <w:rsid w:val="00396161"/>
    <w:rsid w:val="0039617B"/>
    <w:rsid w:val="003961B2"/>
    <w:rsid w:val="0039627B"/>
    <w:rsid w:val="0039668B"/>
    <w:rsid w:val="0039689E"/>
    <w:rsid w:val="003979E4"/>
    <w:rsid w:val="00397BD1"/>
    <w:rsid w:val="00397C10"/>
    <w:rsid w:val="00397E19"/>
    <w:rsid w:val="003A0179"/>
    <w:rsid w:val="003A0756"/>
    <w:rsid w:val="003A090F"/>
    <w:rsid w:val="003A0984"/>
    <w:rsid w:val="003A09F0"/>
    <w:rsid w:val="003A0B33"/>
    <w:rsid w:val="003A0CF4"/>
    <w:rsid w:val="003A1151"/>
    <w:rsid w:val="003A12D8"/>
    <w:rsid w:val="003A182B"/>
    <w:rsid w:val="003A1DE4"/>
    <w:rsid w:val="003A1FD5"/>
    <w:rsid w:val="003A22B1"/>
    <w:rsid w:val="003A237F"/>
    <w:rsid w:val="003A2472"/>
    <w:rsid w:val="003A2771"/>
    <w:rsid w:val="003A27D2"/>
    <w:rsid w:val="003A282C"/>
    <w:rsid w:val="003A2941"/>
    <w:rsid w:val="003A29E9"/>
    <w:rsid w:val="003A2C90"/>
    <w:rsid w:val="003A2CBD"/>
    <w:rsid w:val="003A317B"/>
    <w:rsid w:val="003A3216"/>
    <w:rsid w:val="003A369A"/>
    <w:rsid w:val="003A3905"/>
    <w:rsid w:val="003A3A07"/>
    <w:rsid w:val="003A3C4D"/>
    <w:rsid w:val="003A3C8E"/>
    <w:rsid w:val="003A4114"/>
    <w:rsid w:val="003A42F9"/>
    <w:rsid w:val="003A43B2"/>
    <w:rsid w:val="003A490E"/>
    <w:rsid w:val="003A4BC9"/>
    <w:rsid w:val="003A4DF8"/>
    <w:rsid w:val="003A54AC"/>
    <w:rsid w:val="003A551F"/>
    <w:rsid w:val="003A57E5"/>
    <w:rsid w:val="003A6029"/>
    <w:rsid w:val="003A618E"/>
    <w:rsid w:val="003A66BA"/>
    <w:rsid w:val="003A6895"/>
    <w:rsid w:val="003A69D3"/>
    <w:rsid w:val="003A6DDD"/>
    <w:rsid w:val="003A7188"/>
    <w:rsid w:val="003A78D6"/>
    <w:rsid w:val="003A7C9A"/>
    <w:rsid w:val="003A7E1C"/>
    <w:rsid w:val="003B01BA"/>
    <w:rsid w:val="003B0778"/>
    <w:rsid w:val="003B07CB"/>
    <w:rsid w:val="003B07E9"/>
    <w:rsid w:val="003B0D25"/>
    <w:rsid w:val="003B0E8E"/>
    <w:rsid w:val="003B13AD"/>
    <w:rsid w:val="003B156D"/>
    <w:rsid w:val="003B16CC"/>
    <w:rsid w:val="003B1789"/>
    <w:rsid w:val="003B2699"/>
    <w:rsid w:val="003B2C63"/>
    <w:rsid w:val="003B2F2C"/>
    <w:rsid w:val="003B313D"/>
    <w:rsid w:val="003B3311"/>
    <w:rsid w:val="003B3786"/>
    <w:rsid w:val="003B38B8"/>
    <w:rsid w:val="003B3BDB"/>
    <w:rsid w:val="003B3DEB"/>
    <w:rsid w:val="003B4355"/>
    <w:rsid w:val="003B4379"/>
    <w:rsid w:val="003B46CB"/>
    <w:rsid w:val="003B4709"/>
    <w:rsid w:val="003B47A2"/>
    <w:rsid w:val="003B47CC"/>
    <w:rsid w:val="003B495A"/>
    <w:rsid w:val="003B49FB"/>
    <w:rsid w:val="003B4FFC"/>
    <w:rsid w:val="003B5505"/>
    <w:rsid w:val="003B57F0"/>
    <w:rsid w:val="003B580C"/>
    <w:rsid w:val="003B59B3"/>
    <w:rsid w:val="003B5DC3"/>
    <w:rsid w:val="003B5EF4"/>
    <w:rsid w:val="003B601E"/>
    <w:rsid w:val="003B603E"/>
    <w:rsid w:val="003B6551"/>
    <w:rsid w:val="003B664C"/>
    <w:rsid w:val="003B67CB"/>
    <w:rsid w:val="003B6A72"/>
    <w:rsid w:val="003B6CD1"/>
    <w:rsid w:val="003B6F76"/>
    <w:rsid w:val="003B6FD3"/>
    <w:rsid w:val="003B7232"/>
    <w:rsid w:val="003B725A"/>
    <w:rsid w:val="003B7578"/>
    <w:rsid w:val="003B7E25"/>
    <w:rsid w:val="003C02AD"/>
    <w:rsid w:val="003C05E1"/>
    <w:rsid w:val="003C09F2"/>
    <w:rsid w:val="003C0BCD"/>
    <w:rsid w:val="003C110C"/>
    <w:rsid w:val="003C11B3"/>
    <w:rsid w:val="003C131D"/>
    <w:rsid w:val="003C1A01"/>
    <w:rsid w:val="003C1DCA"/>
    <w:rsid w:val="003C20D2"/>
    <w:rsid w:val="003C23B5"/>
    <w:rsid w:val="003C2412"/>
    <w:rsid w:val="003C2923"/>
    <w:rsid w:val="003C2BD9"/>
    <w:rsid w:val="003C2BE2"/>
    <w:rsid w:val="003C2FE9"/>
    <w:rsid w:val="003C3629"/>
    <w:rsid w:val="003C42AC"/>
    <w:rsid w:val="003C4322"/>
    <w:rsid w:val="003C4C27"/>
    <w:rsid w:val="003C4CF5"/>
    <w:rsid w:val="003C5303"/>
    <w:rsid w:val="003C5902"/>
    <w:rsid w:val="003C5D34"/>
    <w:rsid w:val="003C6723"/>
    <w:rsid w:val="003C68B3"/>
    <w:rsid w:val="003C71FF"/>
    <w:rsid w:val="003C7427"/>
    <w:rsid w:val="003C76B0"/>
    <w:rsid w:val="003C78FA"/>
    <w:rsid w:val="003C7A20"/>
    <w:rsid w:val="003C7C38"/>
    <w:rsid w:val="003C7DB6"/>
    <w:rsid w:val="003D03AB"/>
    <w:rsid w:val="003D04B5"/>
    <w:rsid w:val="003D0C01"/>
    <w:rsid w:val="003D0D58"/>
    <w:rsid w:val="003D1026"/>
    <w:rsid w:val="003D1420"/>
    <w:rsid w:val="003D17F2"/>
    <w:rsid w:val="003D1A6B"/>
    <w:rsid w:val="003D1DB3"/>
    <w:rsid w:val="003D206D"/>
    <w:rsid w:val="003D214D"/>
    <w:rsid w:val="003D2304"/>
    <w:rsid w:val="003D2A5E"/>
    <w:rsid w:val="003D2B65"/>
    <w:rsid w:val="003D3385"/>
    <w:rsid w:val="003D3426"/>
    <w:rsid w:val="003D3D73"/>
    <w:rsid w:val="003D4157"/>
    <w:rsid w:val="003D428F"/>
    <w:rsid w:val="003D4382"/>
    <w:rsid w:val="003D44D6"/>
    <w:rsid w:val="003D4A9F"/>
    <w:rsid w:val="003D4B49"/>
    <w:rsid w:val="003D5078"/>
    <w:rsid w:val="003D5677"/>
    <w:rsid w:val="003D647A"/>
    <w:rsid w:val="003D698E"/>
    <w:rsid w:val="003D7479"/>
    <w:rsid w:val="003D7830"/>
    <w:rsid w:val="003D79A6"/>
    <w:rsid w:val="003D7A13"/>
    <w:rsid w:val="003D7B25"/>
    <w:rsid w:val="003D7D12"/>
    <w:rsid w:val="003E0312"/>
    <w:rsid w:val="003E055B"/>
    <w:rsid w:val="003E07BA"/>
    <w:rsid w:val="003E0B1B"/>
    <w:rsid w:val="003E0FD5"/>
    <w:rsid w:val="003E16E4"/>
    <w:rsid w:val="003E1C94"/>
    <w:rsid w:val="003E1CDD"/>
    <w:rsid w:val="003E22B7"/>
    <w:rsid w:val="003E29DB"/>
    <w:rsid w:val="003E2A50"/>
    <w:rsid w:val="003E2D2B"/>
    <w:rsid w:val="003E309C"/>
    <w:rsid w:val="003E3417"/>
    <w:rsid w:val="003E3D54"/>
    <w:rsid w:val="003E3E57"/>
    <w:rsid w:val="003E4244"/>
    <w:rsid w:val="003E48A3"/>
    <w:rsid w:val="003E50F5"/>
    <w:rsid w:val="003E583A"/>
    <w:rsid w:val="003E5CEC"/>
    <w:rsid w:val="003E6092"/>
    <w:rsid w:val="003E6288"/>
    <w:rsid w:val="003E635F"/>
    <w:rsid w:val="003E6645"/>
    <w:rsid w:val="003E68C8"/>
    <w:rsid w:val="003E69F5"/>
    <w:rsid w:val="003E6AC2"/>
    <w:rsid w:val="003E6B53"/>
    <w:rsid w:val="003E70C9"/>
    <w:rsid w:val="003E7188"/>
    <w:rsid w:val="003E78E6"/>
    <w:rsid w:val="003F01DC"/>
    <w:rsid w:val="003F01E9"/>
    <w:rsid w:val="003F0242"/>
    <w:rsid w:val="003F0401"/>
    <w:rsid w:val="003F0580"/>
    <w:rsid w:val="003F0892"/>
    <w:rsid w:val="003F096D"/>
    <w:rsid w:val="003F109A"/>
    <w:rsid w:val="003F11F5"/>
    <w:rsid w:val="003F173D"/>
    <w:rsid w:val="003F192D"/>
    <w:rsid w:val="003F23AE"/>
    <w:rsid w:val="003F254B"/>
    <w:rsid w:val="003F2814"/>
    <w:rsid w:val="003F2AC5"/>
    <w:rsid w:val="003F3028"/>
    <w:rsid w:val="003F3186"/>
    <w:rsid w:val="003F3721"/>
    <w:rsid w:val="003F389B"/>
    <w:rsid w:val="003F3A29"/>
    <w:rsid w:val="003F3FA0"/>
    <w:rsid w:val="003F4220"/>
    <w:rsid w:val="003F4430"/>
    <w:rsid w:val="003F4666"/>
    <w:rsid w:val="003F4811"/>
    <w:rsid w:val="003F48D0"/>
    <w:rsid w:val="003F5EDA"/>
    <w:rsid w:val="003F6331"/>
    <w:rsid w:val="003F71F1"/>
    <w:rsid w:val="003F7588"/>
    <w:rsid w:val="003F7690"/>
    <w:rsid w:val="003F7C50"/>
    <w:rsid w:val="003F7F78"/>
    <w:rsid w:val="0040029A"/>
    <w:rsid w:val="00400A14"/>
    <w:rsid w:val="0040161E"/>
    <w:rsid w:val="0040192E"/>
    <w:rsid w:val="00401A0F"/>
    <w:rsid w:val="00401DBC"/>
    <w:rsid w:val="00402016"/>
    <w:rsid w:val="0040213D"/>
    <w:rsid w:val="00402390"/>
    <w:rsid w:val="00402BF6"/>
    <w:rsid w:val="00402C2E"/>
    <w:rsid w:val="0040378F"/>
    <w:rsid w:val="00403865"/>
    <w:rsid w:val="00403AEF"/>
    <w:rsid w:val="00403B69"/>
    <w:rsid w:val="00403B79"/>
    <w:rsid w:val="00403ECA"/>
    <w:rsid w:val="0040409D"/>
    <w:rsid w:val="00404B63"/>
    <w:rsid w:val="00404DFA"/>
    <w:rsid w:val="0040506D"/>
    <w:rsid w:val="004052F4"/>
    <w:rsid w:val="00405327"/>
    <w:rsid w:val="0040578B"/>
    <w:rsid w:val="00406191"/>
    <w:rsid w:val="004061F4"/>
    <w:rsid w:val="004066D0"/>
    <w:rsid w:val="0040686A"/>
    <w:rsid w:val="00406BCD"/>
    <w:rsid w:val="00406D97"/>
    <w:rsid w:val="004071F6"/>
    <w:rsid w:val="00407257"/>
    <w:rsid w:val="004076AF"/>
    <w:rsid w:val="0040789B"/>
    <w:rsid w:val="00407BEE"/>
    <w:rsid w:val="00407BF3"/>
    <w:rsid w:val="00410286"/>
    <w:rsid w:val="0041043B"/>
    <w:rsid w:val="004104A5"/>
    <w:rsid w:val="00411E5A"/>
    <w:rsid w:val="00412089"/>
    <w:rsid w:val="00412641"/>
    <w:rsid w:val="0041268C"/>
    <w:rsid w:val="004128DD"/>
    <w:rsid w:val="00412BEA"/>
    <w:rsid w:val="00412FBD"/>
    <w:rsid w:val="004133DA"/>
    <w:rsid w:val="00413461"/>
    <w:rsid w:val="00413A96"/>
    <w:rsid w:val="00413AEE"/>
    <w:rsid w:val="00413D94"/>
    <w:rsid w:val="00414FFD"/>
    <w:rsid w:val="00415186"/>
    <w:rsid w:val="004154F9"/>
    <w:rsid w:val="00415B1F"/>
    <w:rsid w:val="00415D88"/>
    <w:rsid w:val="0041650D"/>
    <w:rsid w:val="0041664F"/>
    <w:rsid w:val="004169C6"/>
    <w:rsid w:val="00416D32"/>
    <w:rsid w:val="00417D5B"/>
    <w:rsid w:val="00420648"/>
    <w:rsid w:val="00420708"/>
    <w:rsid w:val="0042074B"/>
    <w:rsid w:val="00420C72"/>
    <w:rsid w:val="00420CE2"/>
    <w:rsid w:val="00421117"/>
    <w:rsid w:val="004211BB"/>
    <w:rsid w:val="00421691"/>
    <w:rsid w:val="004218C0"/>
    <w:rsid w:val="00421AFC"/>
    <w:rsid w:val="00421B60"/>
    <w:rsid w:val="0042204D"/>
    <w:rsid w:val="00422ED3"/>
    <w:rsid w:val="00423104"/>
    <w:rsid w:val="004232F6"/>
    <w:rsid w:val="00423767"/>
    <w:rsid w:val="00423C62"/>
    <w:rsid w:val="00423E15"/>
    <w:rsid w:val="00423FB7"/>
    <w:rsid w:val="004242CB"/>
    <w:rsid w:val="00424758"/>
    <w:rsid w:val="00424897"/>
    <w:rsid w:val="00424D0D"/>
    <w:rsid w:val="00424DDA"/>
    <w:rsid w:val="00424E38"/>
    <w:rsid w:val="00424FB7"/>
    <w:rsid w:val="00425139"/>
    <w:rsid w:val="0042527A"/>
    <w:rsid w:val="004255EE"/>
    <w:rsid w:val="00425FA8"/>
    <w:rsid w:val="0042640E"/>
    <w:rsid w:val="0042659A"/>
    <w:rsid w:val="004267E0"/>
    <w:rsid w:val="00426EA9"/>
    <w:rsid w:val="00426ED2"/>
    <w:rsid w:val="0042719A"/>
    <w:rsid w:val="00427B76"/>
    <w:rsid w:val="00427DCD"/>
    <w:rsid w:val="00427EF1"/>
    <w:rsid w:val="00430285"/>
    <w:rsid w:val="0043029F"/>
    <w:rsid w:val="0043053A"/>
    <w:rsid w:val="004314B6"/>
    <w:rsid w:val="00431579"/>
    <w:rsid w:val="00431E5E"/>
    <w:rsid w:val="004320F0"/>
    <w:rsid w:val="00432275"/>
    <w:rsid w:val="00432647"/>
    <w:rsid w:val="004327BB"/>
    <w:rsid w:val="004329AF"/>
    <w:rsid w:val="00432CA3"/>
    <w:rsid w:val="00432FA7"/>
    <w:rsid w:val="0043337C"/>
    <w:rsid w:val="0043357D"/>
    <w:rsid w:val="0043363C"/>
    <w:rsid w:val="004337B6"/>
    <w:rsid w:val="0043383E"/>
    <w:rsid w:val="00433980"/>
    <w:rsid w:val="00433BFC"/>
    <w:rsid w:val="00433D1F"/>
    <w:rsid w:val="00433D39"/>
    <w:rsid w:val="00434367"/>
    <w:rsid w:val="004347AD"/>
    <w:rsid w:val="00434CE9"/>
    <w:rsid w:val="00435237"/>
    <w:rsid w:val="004361FE"/>
    <w:rsid w:val="0043669B"/>
    <w:rsid w:val="00436799"/>
    <w:rsid w:val="004367F2"/>
    <w:rsid w:val="004368C2"/>
    <w:rsid w:val="004368D8"/>
    <w:rsid w:val="00437111"/>
    <w:rsid w:val="004373A7"/>
    <w:rsid w:val="00437686"/>
    <w:rsid w:val="004377F9"/>
    <w:rsid w:val="00437C37"/>
    <w:rsid w:val="00437E6A"/>
    <w:rsid w:val="00437FFD"/>
    <w:rsid w:val="00440061"/>
    <w:rsid w:val="004401D1"/>
    <w:rsid w:val="00440390"/>
    <w:rsid w:val="00440838"/>
    <w:rsid w:val="00441147"/>
    <w:rsid w:val="00441912"/>
    <w:rsid w:val="00441CA8"/>
    <w:rsid w:val="00441DD1"/>
    <w:rsid w:val="00441DE0"/>
    <w:rsid w:val="00442133"/>
    <w:rsid w:val="00442584"/>
    <w:rsid w:val="004426AE"/>
    <w:rsid w:val="00442CB1"/>
    <w:rsid w:val="004431E7"/>
    <w:rsid w:val="00443569"/>
    <w:rsid w:val="00443714"/>
    <w:rsid w:val="00443877"/>
    <w:rsid w:val="00443B24"/>
    <w:rsid w:val="00444075"/>
    <w:rsid w:val="004442A3"/>
    <w:rsid w:val="004443FE"/>
    <w:rsid w:val="004445D5"/>
    <w:rsid w:val="00444614"/>
    <w:rsid w:val="00444683"/>
    <w:rsid w:val="00444708"/>
    <w:rsid w:val="004447AB"/>
    <w:rsid w:val="004448F6"/>
    <w:rsid w:val="004449BC"/>
    <w:rsid w:val="004449D2"/>
    <w:rsid w:val="00444A65"/>
    <w:rsid w:val="00444CC2"/>
    <w:rsid w:val="00444CE6"/>
    <w:rsid w:val="00444D77"/>
    <w:rsid w:val="00444DD9"/>
    <w:rsid w:val="00445098"/>
    <w:rsid w:val="00445127"/>
    <w:rsid w:val="004451C0"/>
    <w:rsid w:val="00445B7A"/>
    <w:rsid w:val="00445C58"/>
    <w:rsid w:val="00446E38"/>
    <w:rsid w:val="00447019"/>
    <w:rsid w:val="00447592"/>
    <w:rsid w:val="0044790D"/>
    <w:rsid w:val="004507D6"/>
    <w:rsid w:val="00450DA1"/>
    <w:rsid w:val="00450EEF"/>
    <w:rsid w:val="00450F41"/>
    <w:rsid w:val="0045169C"/>
    <w:rsid w:val="00451728"/>
    <w:rsid w:val="00452103"/>
    <w:rsid w:val="00452472"/>
    <w:rsid w:val="0045265E"/>
    <w:rsid w:val="00452F4F"/>
    <w:rsid w:val="00452FEB"/>
    <w:rsid w:val="0045312D"/>
    <w:rsid w:val="00453893"/>
    <w:rsid w:val="0045404A"/>
    <w:rsid w:val="00454611"/>
    <w:rsid w:val="00454B19"/>
    <w:rsid w:val="00454BE8"/>
    <w:rsid w:val="00455017"/>
    <w:rsid w:val="00455169"/>
    <w:rsid w:val="00455588"/>
    <w:rsid w:val="00455694"/>
    <w:rsid w:val="00456075"/>
    <w:rsid w:val="00456541"/>
    <w:rsid w:val="00456C0F"/>
    <w:rsid w:val="00456F28"/>
    <w:rsid w:val="00457276"/>
    <w:rsid w:val="00457555"/>
    <w:rsid w:val="00457AFF"/>
    <w:rsid w:val="00457E13"/>
    <w:rsid w:val="0046046E"/>
    <w:rsid w:val="004609F0"/>
    <w:rsid w:val="004609F1"/>
    <w:rsid w:val="00460F2A"/>
    <w:rsid w:val="00461546"/>
    <w:rsid w:val="004623AF"/>
    <w:rsid w:val="0046275A"/>
    <w:rsid w:val="0046310F"/>
    <w:rsid w:val="004638D4"/>
    <w:rsid w:val="00463C86"/>
    <w:rsid w:val="00463ED9"/>
    <w:rsid w:val="0046404E"/>
    <w:rsid w:val="004649A6"/>
    <w:rsid w:val="00464AEA"/>
    <w:rsid w:val="00464D36"/>
    <w:rsid w:val="0046515F"/>
    <w:rsid w:val="00465411"/>
    <w:rsid w:val="0046573F"/>
    <w:rsid w:val="004658FF"/>
    <w:rsid w:val="00465C44"/>
    <w:rsid w:val="00465D90"/>
    <w:rsid w:val="0046610C"/>
    <w:rsid w:val="0046614D"/>
    <w:rsid w:val="004667A2"/>
    <w:rsid w:val="00466E02"/>
    <w:rsid w:val="0046706F"/>
    <w:rsid w:val="00467E37"/>
    <w:rsid w:val="00470343"/>
    <w:rsid w:val="004704E5"/>
    <w:rsid w:val="004706B8"/>
    <w:rsid w:val="004708A7"/>
    <w:rsid w:val="004709AE"/>
    <w:rsid w:val="00471F94"/>
    <w:rsid w:val="004725E3"/>
    <w:rsid w:val="0047265F"/>
    <w:rsid w:val="004728FE"/>
    <w:rsid w:val="00472999"/>
    <w:rsid w:val="004729E8"/>
    <w:rsid w:val="00472FB3"/>
    <w:rsid w:val="00473028"/>
    <w:rsid w:val="00473709"/>
    <w:rsid w:val="004740F4"/>
    <w:rsid w:val="004748C7"/>
    <w:rsid w:val="00474D0F"/>
    <w:rsid w:val="00474D50"/>
    <w:rsid w:val="0047555F"/>
    <w:rsid w:val="00475627"/>
    <w:rsid w:val="0047577E"/>
    <w:rsid w:val="00475999"/>
    <w:rsid w:val="0047695B"/>
    <w:rsid w:val="0047703D"/>
    <w:rsid w:val="0047735A"/>
    <w:rsid w:val="0047736E"/>
    <w:rsid w:val="004776BD"/>
    <w:rsid w:val="00477FDF"/>
    <w:rsid w:val="00480DCD"/>
    <w:rsid w:val="00480F3D"/>
    <w:rsid w:val="00481158"/>
    <w:rsid w:val="0048172B"/>
    <w:rsid w:val="004817BE"/>
    <w:rsid w:val="0048214A"/>
    <w:rsid w:val="00482477"/>
    <w:rsid w:val="004825D7"/>
    <w:rsid w:val="004827D2"/>
    <w:rsid w:val="004832B6"/>
    <w:rsid w:val="00484065"/>
    <w:rsid w:val="004840A0"/>
    <w:rsid w:val="004845A5"/>
    <w:rsid w:val="004846E6"/>
    <w:rsid w:val="00485441"/>
    <w:rsid w:val="00485619"/>
    <w:rsid w:val="00485A4F"/>
    <w:rsid w:val="00485E3D"/>
    <w:rsid w:val="00485E53"/>
    <w:rsid w:val="00485E58"/>
    <w:rsid w:val="004862F6"/>
    <w:rsid w:val="004865E0"/>
    <w:rsid w:val="004873C9"/>
    <w:rsid w:val="004878DF"/>
    <w:rsid w:val="00490630"/>
    <w:rsid w:val="004906CE"/>
    <w:rsid w:val="00490879"/>
    <w:rsid w:val="00490DF7"/>
    <w:rsid w:val="0049122F"/>
    <w:rsid w:val="004913A3"/>
    <w:rsid w:val="00491786"/>
    <w:rsid w:val="004918CB"/>
    <w:rsid w:val="00491903"/>
    <w:rsid w:val="00491A3D"/>
    <w:rsid w:val="00491E24"/>
    <w:rsid w:val="00491E79"/>
    <w:rsid w:val="0049202A"/>
    <w:rsid w:val="004921FF"/>
    <w:rsid w:val="004922D9"/>
    <w:rsid w:val="004924FA"/>
    <w:rsid w:val="00492D98"/>
    <w:rsid w:val="004930C2"/>
    <w:rsid w:val="00493204"/>
    <w:rsid w:val="004933F6"/>
    <w:rsid w:val="004936D4"/>
    <w:rsid w:val="00493890"/>
    <w:rsid w:val="00493BB8"/>
    <w:rsid w:val="00493C23"/>
    <w:rsid w:val="0049414B"/>
    <w:rsid w:val="004942B7"/>
    <w:rsid w:val="004942B9"/>
    <w:rsid w:val="004942F9"/>
    <w:rsid w:val="004943AF"/>
    <w:rsid w:val="00495988"/>
    <w:rsid w:val="004960EB"/>
    <w:rsid w:val="0049635E"/>
    <w:rsid w:val="00496BA5"/>
    <w:rsid w:val="00497514"/>
    <w:rsid w:val="00497D41"/>
    <w:rsid w:val="00497E35"/>
    <w:rsid w:val="00497FBE"/>
    <w:rsid w:val="004A0710"/>
    <w:rsid w:val="004A082C"/>
    <w:rsid w:val="004A0EE7"/>
    <w:rsid w:val="004A1303"/>
    <w:rsid w:val="004A164C"/>
    <w:rsid w:val="004A1AB0"/>
    <w:rsid w:val="004A1EA6"/>
    <w:rsid w:val="004A1F21"/>
    <w:rsid w:val="004A2688"/>
    <w:rsid w:val="004A3049"/>
    <w:rsid w:val="004A3268"/>
    <w:rsid w:val="004A3A9B"/>
    <w:rsid w:val="004A3E38"/>
    <w:rsid w:val="004A4009"/>
    <w:rsid w:val="004A41FF"/>
    <w:rsid w:val="004A4A0C"/>
    <w:rsid w:val="004A4C57"/>
    <w:rsid w:val="004A4D32"/>
    <w:rsid w:val="004A4DB4"/>
    <w:rsid w:val="004A4EFF"/>
    <w:rsid w:val="004A510C"/>
    <w:rsid w:val="004A55EB"/>
    <w:rsid w:val="004A675F"/>
    <w:rsid w:val="004A6B15"/>
    <w:rsid w:val="004A7130"/>
    <w:rsid w:val="004A7151"/>
    <w:rsid w:val="004A753B"/>
    <w:rsid w:val="004A753C"/>
    <w:rsid w:val="004A7741"/>
    <w:rsid w:val="004A781D"/>
    <w:rsid w:val="004A78C6"/>
    <w:rsid w:val="004A7BAE"/>
    <w:rsid w:val="004A7F91"/>
    <w:rsid w:val="004B06A6"/>
    <w:rsid w:val="004B104D"/>
    <w:rsid w:val="004B12C5"/>
    <w:rsid w:val="004B1561"/>
    <w:rsid w:val="004B1B13"/>
    <w:rsid w:val="004B1D31"/>
    <w:rsid w:val="004B20BB"/>
    <w:rsid w:val="004B2339"/>
    <w:rsid w:val="004B261B"/>
    <w:rsid w:val="004B264F"/>
    <w:rsid w:val="004B2833"/>
    <w:rsid w:val="004B286B"/>
    <w:rsid w:val="004B2A6F"/>
    <w:rsid w:val="004B2DA7"/>
    <w:rsid w:val="004B306E"/>
    <w:rsid w:val="004B3D3C"/>
    <w:rsid w:val="004B4303"/>
    <w:rsid w:val="004B478D"/>
    <w:rsid w:val="004B4829"/>
    <w:rsid w:val="004B4F3F"/>
    <w:rsid w:val="004B4F96"/>
    <w:rsid w:val="004B5F8F"/>
    <w:rsid w:val="004B6450"/>
    <w:rsid w:val="004B6994"/>
    <w:rsid w:val="004B75EB"/>
    <w:rsid w:val="004B7F73"/>
    <w:rsid w:val="004C06B9"/>
    <w:rsid w:val="004C0BC8"/>
    <w:rsid w:val="004C0CF6"/>
    <w:rsid w:val="004C0EFA"/>
    <w:rsid w:val="004C1199"/>
    <w:rsid w:val="004C1DA7"/>
    <w:rsid w:val="004C1E79"/>
    <w:rsid w:val="004C1E9E"/>
    <w:rsid w:val="004C2311"/>
    <w:rsid w:val="004C2633"/>
    <w:rsid w:val="004C2872"/>
    <w:rsid w:val="004C2D09"/>
    <w:rsid w:val="004C2D55"/>
    <w:rsid w:val="004C31E1"/>
    <w:rsid w:val="004C368A"/>
    <w:rsid w:val="004C4200"/>
    <w:rsid w:val="004C4283"/>
    <w:rsid w:val="004C43A6"/>
    <w:rsid w:val="004C46CF"/>
    <w:rsid w:val="004C478B"/>
    <w:rsid w:val="004C4A1B"/>
    <w:rsid w:val="004C5003"/>
    <w:rsid w:val="004C51D2"/>
    <w:rsid w:val="004C537C"/>
    <w:rsid w:val="004C559E"/>
    <w:rsid w:val="004C5793"/>
    <w:rsid w:val="004C5DA1"/>
    <w:rsid w:val="004C5EE5"/>
    <w:rsid w:val="004C5F24"/>
    <w:rsid w:val="004C60A4"/>
    <w:rsid w:val="004C6173"/>
    <w:rsid w:val="004C62E0"/>
    <w:rsid w:val="004C6776"/>
    <w:rsid w:val="004C6958"/>
    <w:rsid w:val="004C6ED5"/>
    <w:rsid w:val="004C7088"/>
    <w:rsid w:val="004C7227"/>
    <w:rsid w:val="004C73D8"/>
    <w:rsid w:val="004D0245"/>
    <w:rsid w:val="004D0360"/>
    <w:rsid w:val="004D11B5"/>
    <w:rsid w:val="004D16D0"/>
    <w:rsid w:val="004D16E3"/>
    <w:rsid w:val="004D18D9"/>
    <w:rsid w:val="004D1C81"/>
    <w:rsid w:val="004D1CB8"/>
    <w:rsid w:val="004D224F"/>
    <w:rsid w:val="004D283F"/>
    <w:rsid w:val="004D31BB"/>
    <w:rsid w:val="004D31D1"/>
    <w:rsid w:val="004D34D7"/>
    <w:rsid w:val="004D37ED"/>
    <w:rsid w:val="004D3845"/>
    <w:rsid w:val="004D3F40"/>
    <w:rsid w:val="004D3F81"/>
    <w:rsid w:val="004D4572"/>
    <w:rsid w:val="004D4985"/>
    <w:rsid w:val="004D5221"/>
    <w:rsid w:val="004D52B1"/>
    <w:rsid w:val="004D592C"/>
    <w:rsid w:val="004D5AEE"/>
    <w:rsid w:val="004D5E03"/>
    <w:rsid w:val="004D5E36"/>
    <w:rsid w:val="004D5E5B"/>
    <w:rsid w:val="004D6202"/>
    <w:rsid w:val="004D66D9"/>
    <w:rsid w:val="004D6751"/>
    <w:rsid w:val="004D695B"/>
    <w:rsid w:val="004D6A30"/>
    <w:rsid w:val="004D7898"/>
    <w:rsid w:val="004D7D47"/>
    <w:rsid w:val="004D7DA6"/>
    <w:rsid w:val="004D7F72"/>
    <w:rsid w:val="004E0194"/>
    <w:rsid w:val="004E0448"/>
    <w:rsid w:val="004E193B"/>
    <w:rsid w:val="004E1A19"/>
    <w:rsid w:val="004E1DBF"/>
    <w:rsid w:val="004E233E"/>
    <w:rsid w:val="004E3003"/>
    <w:rsid w:val="004E340D"/>
    <w:rsid w:val="004E374C"/>
    <w:rsid w:val="004E3AF7"/>
    <w:rsid w:val="004E3C1F"/>
    <w:rsid w:val="004E3C57"/>
    <w:rsid w:val="004E3F12"/>
    <w:rsid w:val="004E451C"/>
    <w:rsid w:val="004E4620"/>
    <w:rsid w:val="004E4783"/>
    <w:rsid w:val="004E48B5"/>
    <w:rsid w:val="004E4D01"/>
    <w:rsid w:val="004E4EEB"/>
    <w:rsid w:val="004E59E8"/>
    <w:rsid w:val="004E5BA1"/>
    <w:rsid w:val="004E5C9A"/>
    <w:rsid w:val="004E5CB3"/>
    <w:rsid w:val="004E64B1"/>
    <w:rsid w:val="004E6ACF"/>
    <w:rsid w:val="004E7287"/>
    <w:rsid w:val="004E77C5"/>
    <w:rsid w:val="004E7F6B"/>
    <w:rsid w:val="004F00BE"/>
    <w:rsid w:val="004F07DC"/>
    <w:rsid w:val="004F0877"/>
    <w:rsid w:val="004F099E"/>
    <w:rsid w:val="004F0BBB"/>
    <w:rsid w:val="004F1A6C"/>
    <w:rsid w:val="004F1BCD"/>
    <w:rsid w:val="004F241B"/>
    <w:rsid w:val="004F25A3"/>
    <w:rsid w:val="004F26C2"/>
    <w:rsid w:val="004F28BA"/>
    <w:rsid w:val="004F2C27"/>
    <w:rsid w:val="004F2E05"/>
    <w:rsid w:val="004F3C92"/>
    <w:rsid w:val="004F3D34"/>
    <w:rsid w:val="004F3F91"/>
    <w:rsid w:val="004F400F"/>
    <w:rsid w:val="004F431F"/>
    <w:rsid w:val="004F49A7"/>
    <w:rsid w:val="004F4D10"/>
    <w:rsid w:val="004F4E92"/>
    <w:rsid w:val="004F4EDA"/>
    <w:rsid w:val="004F628E"/>
    <w:rsid w:val="004F6290"/>
    <w:rsid w:val="004F6A84"/>
    <w:rsid w:val="004F6B0D"/>
    <w:rsid w:val="004F6CA0"/>
    <w:rsid w:val="004F6FB6"/>
    <w:rsid w:val="004F77A0"/>
    <w:rsid w:val="004F78B2"/>
    <w:rsid w:val="004F7A4E"/>
    <w:rsid w:val="00500448"/>
    <w:rsid w:val="005007FA"/>
    <w:rsid w:val="00500C6B"/>
    <w:rsid w:val="005010F2"/>
    <w:rsid w:val="00501208"/>
    <w:rsid w:val="005015DB"/>
    <w:rsid w:val="0050246C"/>
    <w:rsid w:val="005027D1"/>
    <w:rsid w:val="005029BF"/>
    <w:rsid w:val="00502B12"/>
    <w:rsid w:val="00502E09"/>
    <w:rsid w:val="005031CA"/>
    <w:rsid w:val="00503D15"/>
    <w:rsid w:val="00504142"/>
    <w:rsid w:val="0050483B"/>
    <w:rsid w:val="00504A3F"/>
    <w:rsid w:val="00504D5F"/>
    <w:rsid w:val="00504F76"/>
    <w:rsid w:val="00505283"/>
    <w:rsid w:val="005052C6"/>
    <w:rsid w:val="005058C0"/>
    <w:rsid w:val="005059C1"/>
    <w:rsid w:val="005059C6"/>
    <w:rsid w:val="00505B54"/>
    <w:rsid w:val="00505BBF"/>
    <w:rsid w:val="00506E99"/>
    <w:rsid w:val="00506F1E"/>
    <w:rsid w:val="00507227"/>
    <w:rsid w:val="0050735D"/>
    <w:rsid w:val="005078B2"/>
    <w:rsid w:val="005078F9"/>
    <w:rsid w:val="00507B20"/>
    <w:rsid w:val="00507C75"/>
    <w:rsid w:val="00507C86"/>
    <w:rsid w:val="0051084D"/>
    <w:rsid w:val="00510A41"/>
    <w:rsid w:val="00510C35"/>
    <w:rsid w:val="00510D0F"/>
    <w:rsid w:val="0051137A"/>
    <w:rsid w:val="0051207F"/>
    <w:rsid w:val="00512345"/>
    <w:rsid w:val="005125B6"/>
    <w:rsid w:val="00513477"/>
    <w:rsid w:val="00513636"/>
    <w:rsid w:val="00513899"/>
    <w:rsid w:val="00513A42"/>
    <w:rsid w:val="00513B70"/>
    <w:rsid w:val="0051435B"/>
    <w:rsid w:val="005146F1"/>
    <w:rsid w:val="0051494E"/>
    <w:rsid w:val="00514AB7"/>
    <w:rsid w:val="00514CFD"/>
    <w:rsid w:val="0051505D"/>
    <w:rsid w:val="005151AC"/>
    <w:rsid w:val="00515433"/>
    <w:rsid w:val="00516190"/>
    <w:rsid w:val="005161A1"/>
    <w:rsid w:val="00516218"/>
    <w:rsid w:val="0051626D"/>
    <w:rsid w:val="00516E94"/>
    <w:rsid w:val="005170D2"/>
    <w:rsid w:val="005170DA"/>
    <w:rsid w:val="0051717C"/>
    <w:rsid w:val="005178DF"/>
    <w:rsid w:val="00517ADE"/>
    <w:rsid w:val="00517C8A"/>
    <w:rsid w:val="00520AAF"/>
    <w:rsid w:val="00521151"/>
    <w:rsid w:val="00521445"/>
    <w:rsid w:val="00521986"/>
    <w:rsid w:val="00521EA3"/>
    <w:rsid w:val="00521F3F"/>
    <w:rsid w:val="00522141"/>
    <w:rsid w:val="00522797"/>
    <w:rsid w:val="00522AA3"/>
    <w:rsid w:val="00522F8F"/>
    <w:rsid w:val="00523506"/>
    <w:rsid w:val="00523D77"/>
    <w:rsid w:val="00524289"/>
    <w:rsid w:val="0052498D"/>
    <w:rsid w:val="00524A75"/>
    <w:rsid w:val="00524DA3"/>
    <w:rsid w:val="005250BE"/>
    <w:rsid w:val="005252C0"/>
    <w:rsid w:val="005254D6"/>
    <w:rsid w:val="00525D6A"/>
    <w:rsid w:val="0052606A"/>
    <w:rsid w:val="00526547"/>
    <w:rsid w:val="00526A6D"/>
    <w:rsid w:val="00526F1F"/>
    <w:rsid w:val="00527649"/>
    <w:rsid w:val="00527A0C"/>
    <w:rsid w:val="005300B4"/>
    <w:rsid w:val="00530990"/>
    <w:rsid w:val="00531176"/>
    <w:rsid w:val="00531600"/>
    <w:rsid w:val="005318B5"/>
    <w:rsid w:val="005319D2"/>
    <w:rsid w:val="00531DA8"/>
    <w:rsid w:val="00532716"/>
    <w:rsid w:val="00533615"/>
    <w:rsid w:val="00533B4D"/>
    <w:rsid w:val="00533B8C"/>
    <w:rsid w:val="0053421C"/>
    <w:rsid w:val="00534A92"/>
    <w:rsid w:val="00534BD8"/>
    <w:rsid w:val="00534D46"/>
    <w:rsid w:val="00535A47"/>
    <w:rsid w:val="00535C50"/>
    <w:rsid w:val="00536207"/>
    <w:rsid w:val="00536511"/>
    <w:rsid w:val="00536A1D"/>
    <w:rsid w:val="00536C18"/>
    <w:rsid w:val="00536F80"/>
    <w:rsid w:val="0053744F"/>
    <w:rsid w:val="00537910"/>
    <w:rsid w:val="00537BC9"/>
    <w:rsid w:val="00540F42"/>
    <w:rsid w:val="005415AF"/>
    <w:rsid w:val="00541FA5"/>
    <w:rsid w:val="0054208A"/>
    <w:rsid w:val="00542191"/>
    <w:rsid w:val="0054265E"/>
    <w:rsid w:val="005427AA"/>
    <w:rsid w:val="005429D3"/>
    <w:rsid w:val="00542B0C"/>
    <w:rsid w:val="0054314B"/>
    <w:rsid w:val="00543299"/>
    <w:rsid w:val="00543414"/>
    <w:rsid w:val="0054350C"/>
    <w:rsid w:val="0054354B"/>
    <w:rsid w:val="00543E89"/>
    <w:rsid w:val="00543F9D"/>
    <w:rsid w:val="00544854"/>
    <w:rsid w:val="00544885"/>
    <w:rsid w:val="005449FB"/>
    <w:rsid w:val="00545111"/>
    <w:rsid w:val="0054563F"/>
    <w:rsid w:val="00545C96"/>
    <w:rsid w:val="00545D69"/>
    <w:rsid w:val="00545E1B"/>
    <w:rsid w:val="00546088"/>
    <w:rsid w:val="00546275"/>
    <w:rsid w:val="005464F4"/>
    <w:rsid w:val="00546637"/>
    <w:rsid w:val="00546831"/>
    <w:rsid w:val="00546CCC"/>
    <w:rsid w:val="0054738F"/>
    <w:rsid w:val="005473CB"/>
    <w:rsid w:val="005473D0"/>
    <w:rsid w:val="00547890"/>
    <w:rsid w:val="005478C8"/>
    <w:rsid w:val="00547A21"/>
    <w:rsid w:val="00547A6E"/>
    <w:rsid w:val="00550D34"/>
    <w:rsid w:val="00550D69"/>
    <w:rsid w:val="00550E4B"/>
    <w:rsid w:val="00550ED5"/>
    <w:rsid w:val="00551384"/>
    <w:rsid w:val="00551434"/>
    <w:rsid w:val="00551678"/>
    <w:rsid w:val="0055197F"/>
    <w:rsid w:val="00551C0C"/>
    <w:rsid w:val="0055242E"/>
    <w:rsid w:val="005524EB"/>
    <w:rsid w:val="00552523"/>
    <w:rsid w:val="005525A4"/>
    <w:rsid w:val="005527E2"/>
    <w:rsid w:val="0055287F"/>
    <w:rsid w:val="005528C7"/>
    <w:rsid w:val="00553CD5"/>
    <w:rsid w:val="00553DF5"/>
    <w:rsid w:val="00554099"/>
    <w:rsid w:val="0055413C"/>
    <w:rsid w:val="0055414D"/>
    <w:rsid w:val="00554916"/>
    <w:rsid w:val="00555468"/>
    <w:rsid w:val="005556A5"/>
    <w:rsid w:val="005556EE"/>
    <w:rsid w:val="0055577C"/>
    <w:rsid w:val="005558EF"/>
    <w:rsid w:val="00555B13"/>
    <w:rsid w:val="00555DCC"/>
    <w:rsid w:val="00556471"/>
    <w:rsid w:val="005573AF"/>
    <w:rsid w:val="005573D0"/>
    <w:rsid w:val="005573F1"/>
    <w:rsid w:val="005574FB"/>
    <w:rsid w:val="005575B2"/>
    <w:rsid w:val="005577F3"/>
    <w:rsid w:val="00557A7C"/>
    <w:rsid w:val="0056011C"/>
    <w:rsid w:val="00560779"/>
    <w:rsid w:val="00560939"/>
    <w:rsid w:val="00560C7A"/>
    <w:rsid w:val="00560EE6"/>
    <w:rsid w:val="005610C4"/>
    <w:rsid w:val="005616AD"/>
    <w:rsid w:val="00561757"/>
    <w:rsid w:val="00561BEE"/>
    <w:rsid w:val="00561F93"/>
    <w:rsid w:val="0056229C"/>
    <w:rsid w:val="0056236F"/>
    <w:rsid w:val="00562B3F"/>
    <w:rsid w:val="00562CB2"/>
    <w:rsid w:val="00562D7E"/>
    <w:rsid w:val="00562DAA"/>
    <w:rsid w:val="00562FE2"/>
    <w:rsid w:val="00563A4F"/>
    <w:rsid w:val="00563ECD"/>
    <w:rsid w:val="00564B0D"/>
    <w:rsid w:val="00564EE3"/>
    <w:rsid w:val="00564F4A"/>
    <w:rsid w:val="0056510A"/>
    <w:rsid w:val="00565273"/>
    <w:rsid w:val="0056574D"/>
    <w:rsid w:val="00565B5C"/>
    <w:rsid w:val="00565B83"/>
    <w:rsid w:val="00565E14"/>
    <w:rsid w:val="00566016"/>
    <w:rsid w:val="005660B2"/>
    <w:rsid w:val="005664B3"/>
    <w:rsid w:val="005665AD"/>
    <w:rsid w:val="00566A2C"/>
    <w:rsid w:val="00566B8F"/>
    <w:rsid w:val="00566BA9"/>
    <w:rsid w:val="00566C5C"/>
    <w:rsid w:val="00567264"/>
    <w:rsid w:val="005679E1"/>
    <w:rsid w:val="00570638"/>
    <w:rsid w:val="00570F97"/>
    <w:rsid w:val="00571162"/>
    <w:rsid w:val="00571195"/>
    <w:rsid w:val="00571631"/>
    <w:rsid w:val="00571B10"/>
    <w:rsid w:val="0057211A"/>
    <w:rsid w:val="00572681"/>
    <w:rsid w:val="00572E1D"/>
    <w:rsid w:val="00573077"/>
    <w:rsid w:val="0057348C"/>
    <w:rsid w:val="0057388E"/>
    <w:rsid w:val="0057430C"/>
    <w:rsid w:val="00574A3D"/>
    <w:rsid w:val="00574F88"/>
    <w:rsid w:val="0057531E"/>
    <w:rsid w:val="00575B72"/>
    <w:rsid w:val="00575C50"/>
    <w:rsid w:val="00575C92"/>
    <w:rsid w:val="00575CD7"/>
    <w:rsid w:val="00575F78"/>
    <w:rsid w:val="0057604C"/>
    <w:rsid w:val="005760F8"/>
    <w:rsid w:val="00576385"/>
    <w:rsid w:val="005763D4"/>
    <w:rsid w:val="00576925"/>
    <w:rsid w:val="00576987"/>
    <w:rsid w:val="00576D9D"/>
    <w:rsid w:val="00577088"/>
    <w:rsid w:val="00577550"/>
    <w:rsid w:val="00577653"/>
    <w:rsid w:val="00577D31"/>
    <w:rsid w:val="00577E0C"/>
    <w:rsid w:val="005801FD"/>
    <w:rsid w:val="00580323"/>
    <w:rsid w:val="0058035F"/>
    <w:rsid w:val="005806B9"/>
    <w:rsid w:val="00580B75"/>
    <w:rsid w:val="005810C8"/>
    <w:rsid w:val="00581652"/>
    <w:rsid w:val="005817A5"/>
    <w:rsid w:val="00581B31"/>
    <w:rsid w:val="00581BA9"/>
    <w:rsid w:val="00581BFC"/>
    <w:rsid w:val="005821E8"/>
    <w:rsid w:val="00582492"/>
    <w:rsid w:val="00582981"/>
    <w:rsid w:val="00582ABE"/>
    <w:rsid w:val="00582ED2"/>
    <w:rsid w:val="005831CD"/>
    <w:rsid w:val="00583241"/>
    <w:rsid w:val="00583312"/>
    <w:rsid w:val="00583A4F"/>
    <w:rsid w:val="00583B54"/>
    <w:rsid w:val="00583EC1"/>
    <w:rsid w:val="005845BC"/>
    <w:rsid w:val="005849D0"/>
    <w:rsid w:val="005851DB"/>
    <w:rsid w:val="00585239"/>
    <w:rsid w:val="00585298"/>
    <w:rsid w:val="00585577"/>
    <w:rsid w:val="00585C92"/>
    <w:rsid w:val="00586333"/>
    <w:rsid w:val="0058668B"/>
    <w:rsid w:val="0058669E"/>
    <w:rsid w:val="005867B9"/>
    <w:rsid w:val="00586876"/>
    <w:rsid w:val="0058687C"/>
    <w:rsid w:val="005869F8"/>
    <w:rsid w:val="00586FDE"/>
    <w:rsid w:val="00587C0C"/>
    <w:rsid w:val="00587E9A"/>
    <w:rsid w:val="00587EE4"/>
    <w:rsid w:val="005903E3"/>
    <w:rsid w:val="005908CD"/>
    <w:rsid w:val="00590D87"/>
    <w:rsid w:val="00591411"/>
    <w:rsid w:val="00591467"/>
    <w:rsid w:val="00591BDE"/>
    <w:rsid w:val="0059215F"/>
    <w:rsid w:val="00592800"/>
    <w:rsid w:val="005933DA"/>
    <w:rsid w:val="005934F7"/>
    <w:rsid w:val="005937DD"/>
    <w:rsid w:val="00593E6E"/>
    <w:rsid w:val="005942A2"/>
    <w:rsid w:val="005944C0"/>
    <w:rsid w:val="0059467D"/>
    <w:rsid w:val="00594BAB"/>
    <w:rsid w:val="00594DC8"/>
    <w:rsid w:val="0059539F"/>
    <w:rsid w:val="00595610"/>
    <w:rsid w:val="00595B71"/>
    <w:rsid w:val="00595EFD"/>
    <w:rsid w:val="00595F27"/>
    <w:rsid w:val="00595F90"/>
    <w:rsid w:val="00596030"/>
    <w:rsid w:val="005960F8"/>
    <w:rsid w:val="0059620B"/>
    <w:rsid w:val="00596387"/>
    <w:rsid w:val="00596505"/>
    <w:rsid w:val="0059675F"/>
    <w:rsid w:val="00597067"/>
    <w:rsid w:val="005971C9"/>
    <w:rsid w:val="005978C1"/>
    <w:rsid w:val="005978F9"/>
    <w:rsid w:val="005A007E"/>
    <w:rsid w:val="005A0218"/>
    <w:rsid w:val="005A0824"/>
    <w:rsid w:val="005A0BB7"/>
    <w:rsid w:val="005A0C0F"/>
    <w:rsid w:val="005A0CE7"/>
    <w:rsid w:val="005A0DE8"/>
    <w:rsid w:val="005A147F"/>
    <w:rsid w:val="005A1784"/>
    <w:rsid w:val="005A180E"/>
    <w:rsid w:val="005A18D9"/>
    <w:rsid w:val="005A1ECF"/>
    <w:rsid w:val="005A21C6"/>
    <w:rsid w:val="005A2C54"/>
    <w:rsid w:val="005A2D00"/>
    <w:rsid w:val="005A2D60"/>
    <w:rsid w:val="005A2DCE"/>
    <w:rsid w:val="005A2E2C"/>
    <w:rsid w:val="005A3209"/>
    <w:rsid w:val="005A39C8"/>
    <w:rsid w:val="005A3A71"/>
    <w:rsid w:val="005A3D1B"/>
    <w:rsid w:val="005A3ECF"/>
    <w:rsid w:val="005A422C"/>
    <w:rsid w:val="005A4364"/>
    <w:rsid w:val="005A43E8"/>
    <w:rsid w:val="005A46D7"/>
    <w:rsid w:val="005A4755"/>
    <w:rsid w:val="005A49A4"/>
    <w:rsid w:val="005A4B09"/>
    <w:rsid w:val="005A4F80"/>
    <w:rsid w:val="005A4FAE"/>
    <w:rsid w:val="005A5829"/>
    <w:rsid w:val="005A591F"/>
    <w:rsid w:val="005A5F4F"/>
    <w:rsid w:val="005A6554"/>
    <w:rsid w:val="005A6582"/>
    <w:rsid w:val="005A72A7"/>
    <w:rsid w:val="005A7442"/>
    <w:rsid w:val="005A7A5D"/>
    <w:rsid w:val="005A7E78"/>
    <w:rsid w:val="005B0244"/>
    <w:rsid w:val="005B026B"/>
    <w:rsid w:val="005B02A9"/>
    <w:rsid w:val="005B02C1"/>
    <w:rsid w:val="005B0D70"/>
    <w:rsid w:val="005B14CE"/>
    <w:rsid w:val="005B183A"/>
    <w:rsid w:val="005B19DC"/>
    <w:rsid w:val="005B1FF0"/>
    <w:rsid w:val="005B205F"/>
    <w:rsid w:val="005B237B"/>
    <w:rsid w:val="005B26F5"/>
    <w:rsid w:val="005B2725"/>
    <w:rsid w:val="005B2860"/>
    <w:rsid w:val="005B2E53"/>
    <w:rsid w:val="005B3138"/>
    <w:rsid w:val="005B378C"/>
    <w:rsid w:val="005B381C"/>
    <w:rsid w:val="005B3BD6"/>
    <w:rsid w:val="005B408D"/>
    <w:rsid w:val="005B418E"/>
    <w:rsid w:val="005B4199"/>
    <w:rsid w:val="005B438B"/>
    <w:rsid w:val="005B477A"/>
    <w:rsid w:val="005B4B24"/>
    <w:rsid w:val="005B5592"/>
    <w:rsid w:val="005B58BE"/>
    <w:rsid w:val="005B5B0B"/>
    <w:rsid w:val="005B5FC7"/>
    <w:rsid w:val="005B636F"/>
    <w:rsid w:val="005B6486"/>
    <w:rsid w:val="005B669C"/>
    <w:rsid w:val="005B6AFB"/>
    <w:rsid w:val="005B6B15"/>
    <w:rsid w:val="005B6F0E"/>
    <w:rsid w:val="005B7200"/>
    <w:rsid w:val="005B7661"/>
    <w:rsid w:val="005B778A"/>
    <w:rsid w:val="005B7C40"/>
    <w:rsid w:val="005B7C5A"/>
    <w:rsid w:val="005C013E"/>
    <w:rsid w:val="005C077E"/>
    <w:rsid w:val="005C08C7"/>
    <w:rsid w:val="005C0A93"/>
    <w:rsid w:val="005C0B21"/>
    <w:rsid w:val="005C0D32"/>
    <w:rsid w:val="005C0E48"/>
    <w:rsid w:val="005C11DF"/>
    <w:rsid w:val="005C15AC"/>
    <w:rsid w:val="005C19A0"/>
    <w:rsid w:val="005C1E62"/>
    <w:rsid w:val="005C2350"/>
    <w:rsid w:val="005C2A20"/>
    <w:rsid w:val="005C2CE6"/>
    <w:rsid w:val="005C333D"/>
    <w:rsid w:val="005C35DA"/>
    <w:rsid w:val="005C3F6D"/>
    <w:rsid w:val="005C44EC"/>
    <w:rsid w:val="005C4559"/>
    <w:rsid w:val="005C45AD"/>
    <w:rsid w:val="005C4940"/>
    <w:rsid w:val="005C4E81"/>
    <w:rsid w:val="005C50D2"/>
    <w:rsid w:val="005C552D"/>
    <w:rsid w:val="005C5792"/>
    <w:rsid w:val="005C5C30"/>
    <w:rsid w:val="005C5C79"/>
    <w:rsid w:val="005C6416"/>
    <w:rsid w:val="005C6478"/>
    <w:rsid w:val="005C6713"/>
    <w:rsid w:val="005C68FF"/>
    <w:rsid w:val="005C69FD"/>
    <w:rsid w:val="005C7283"/>
    <w:rsid w:val="005C7502"/>
    <w:rsid w:val="005C7653"/>
    <w:rsid w:val="005C770F"/>
    <w:rsid w:val="005C7E0C"/>
    <w:rsid w:val="005D01B7"/>
    <w:rsid w:val="005D0212"/>
    <w:rsid w:val="005D0916"/>
    <w:rsid w:val="005D0D33"/>
    <w:rsid w:val="005D15B5"/>
    <w:rsid w:val="005D169F"/>
    <w:rsid w:val="005D214D"/>
    <w:rsid w:val="005D21FB"/>
    <w:rsid w:val="005D2391"/>
    <w:rsid w:val="005D2926"/>
    <w:rsid w:val="005D2C6B"/>
    <w:rsid w:val="005D2C86"/>
    <w:rsid w:val="005D2D34"/>
    <w:rsid w:val="005D2DB1"/>
    <w:rsid w:val="005D2E5E"/>
    <w:rsid w:val="005D2F5F"/>
    <w:rsid w:val="005D34D6"/>
    <w:rsid w:val="005D3515"/>
    <w:rsid w:val="005D391B"/>
    <w:rsid w:val="005D3A03"/>
    <w:rsid w:val="005D3B1C"/>
    <w:rsid w:val="005D462D"/>
    <w:rsid w:val="005D4BDE"/>
    <w:rsid w:val="005D59AA"/>
    <w:rsid w:val="005D5DAB"/>
    <w:rsid w:val="005D5FB8"/>
    <w:rsid w:val="005D6052"/>
    <w:rsid w:val="005D6425"/>
    <w:rsid w:val="005D64F4"/>
    <w:rsid w:val="005D6526"/>
    <w:rsid w:val="005D7349"/>
    <w:rsid w:val="005D73C1"/>
    <w:rsid w:val="005D754B"/>
    <w:rsid w:val="005D7937"/>
    <w:rsid w:val="005D7D71"/>
    <w:rsid w:val="005E00FD"/>
    <w:rsid w:val="005E0681"/>
    <w:rsid w:val="005E0771"/>
    <w:rsid w:val="005E0F07"/>
    <w:rsid w:val="005E1219"/>
    <w:rsid w:val="005E1B45"/>
    <w:rsid w:val="005E2087"/>
    <w:rsid w:val="005E23C4"/>
    <w:rsid w:val="005E2437"/>
    <w:rsid w:val="005E2473"/>
    <w:rsid w:val="005E24C3"/>
    <w:rsid w:val="005E2558"/>
    <w:rsid w:val="005E2B2B"/>
    <w:rsid w:val="005E30D2"/>
    <w:rsid w:val="005E319B"/>
    <w:rsid w:val="005E31BE"/>
    <w:rsid w:val="005E3231"/>
    <w:rsid w:val="005E33E0"/>
    <w:rsid w:val="005E3B4E"/>
    <w:rsid w:val="005E4328"/>
    <w:rsid w:val="005E45AD"/>
    <w:rsid w:val="005E483F"/>
    <w:rsid w:val="005E4A4B"/>
    <w:rsid w:val="005E5500"/>
    <w:rsid w:val="005E55E6"/>
    <w:rsid w:val="005E5C9C"/>
    <w:rsid w:val="005E6076"/>
    <w:rsid w:val="005E61C4"/>
    <w:rsid w:val="005E677F"/>
    <w:rsid w:val="005E73F2"/>
    <w:rsid w:val="005E796E"/>
    <w:rsid w:val="005F087D"/>
    <w:rsid w:val="005F0D31"/>
    <w:rsid w:val="005F0E78"/>
    <w:rsid w:val="005F18E3"/>
    <w:rsid w:val="005F22F6"/>
    <w:rsid w:val="005F2870"/>
    <w:rsid w:val="005F2ABF"/>
    <w:rsid w:val="005F3194"/>
    <w:rsid w:val="005F3208"/>
    <w:rsid w:val="005F3225"/>
    <w:rsid w:val="005F32D3"/>
    <w:rsid w:val="005F38DB"/>
    <w:rsid w:val="005F39A5"/>
    <w:rsid w:val="005F4298"/>
    <w:rsid w:val="005F48C5"/>
    <w:rsid w:val="005F49C9"/>
    <w:rsid w:val="005F4D4E"/>
    <w:rsid w:val="005F4E30"/>
    <w:rsid w:val="005F5201"/>
    <w:rsid w:val="005F55E5"/>
    <w:rsid w:val="005F586E"/>
    <w:rsid w:val="005F5BED"/>
    <w:rsid w:val="005F5DC7"/>
    <w:rsid w:val="005F5DFE"/>
    <w:rsid w:val="005F61EC"/>
    <w:rsid w:val="005F6C8D"/>
    <w:rsid w:val="005F6D07"/>
    <w:rsid w:val="005F7430"/>
    <w:rsid w:val="005F7455"/>
    <w:rsid w:val="005F7D66"/>
    <w:rsid w:val="006003F9"/>
    <w:rsid w:val="00600741"/>
    <w:rsid w:val="00600BC4"/>
    <w:rsid w:val="00601D32"/>
    <w:rsid w:val="00602198"/>
    <w:rsid w:val="0060269F"/>
    <w:rsid w:val="0060298B"/>
    <w:rsid w:val="00602C09"/>
    <w:rsid w:val="00602D26"/>
    <w:rsid w:val="00602D51"/>
    <w:rsid w:val="006039F6"/>
    <w:rsid w:val="00603F43"/>
    <w:rsid w:val="00604125"/>
    <w:rsid w:val="0060468A"/>
    <w:rsid w:val="00604EAD"/>
    <w:rsid w:val="00605262"/>
    <w:rsid w:val="006055BF"/>
    <w:rsid w:val="006056B6"/>
    <w:rsid w:val="006056E5"/>
    <w:rsid w:val="0060607F"/>
    <w:rsid w:val="00606736"/>
    <w:rsid w:val="00606B2D"/>
    <w:rsid w:val="00606C08"/>
    <w:rsid w:val="00606F64"/>
    <w:rsid w:val="00607117"/>
    <w:rsid w:val="006072D8"/>
    <w:rsid w:val="006073D3"/>
    <w:rsid w:val="006075B5"/>
    <w:rsid w:val="00607A5F"/>
    <w:rsid w:val="00607C0C"/>
    <w:rsid w:val="00610154"/>
    <w:rsid w:val="00610453"/>
    <w:rsid w:val="00610C42"/>
    <w:rsid w:val="00610F53"/>
    <w:rsid w:val="00611065"/>
    <w:rsid w:val="00611167"/>
    <w:rsid w:val="006112C9"/>
    <w:rsid w:val="00611301"/>
    <w:rsid w:val="0061132C"/>
    <w:rsid w:val="00611649"/>
    <w:rsid w:val="0061176F"/>
    <w:rsid w:val="00613367"/>
    <w:rsid w:val="006133D9"/>
    <w:rsid w:val="006138C3"/>
    <w:rsid w:val="00613A54"/>
    <w:rsid w:val="00613EEC"/>
    <w:rsid w:val="006140AA"/>
    <w:rsid w:val="006141E3"/>
    <w:rsid w:val="00614B08"/>
    <w:rsid w:val="0061532E"/>
    <w:rsid w:val="006157FD"/>
    <w:rsid w:val="0061586F"/>
    <w:rsid w:val="006158F1"/>
    <w:rsid w:val="00615A67"/>
    <w:rsid w:val="00615C2A"/>
    <w:rsid w:val="00615E38"/>
    <w:rsid w:val="00616219"/>
    <w:rsid w:val="006163F2"/>
    <w:rsid w:val="006164E6"/>
    <w:rsid w:val="006168C5"/>
    <w:rsid w:val="00616C8D"/>
    <w:rsid w:val="00616FDB"/>
    <w:rsid w:val="00617300"/>
    <w:rsid w:val="00617312"/>
    <w:rsid w:val="006179D8"/>
    <w:rsid w:val="00620F41"/>
    <w:rsid w:val="006211C6"/>
    <w:rsid w:val="00621268"/>
    <w:rsid w:val="00621800"/>
    <w:rsid w:val="00622120"/>
    <w:rsid w:val="006221AF"/>
    <w:rsid w:val="00622638"/>
    <w:rsid w:val="006228D6"/>
    <w:rsid w:val="00622B9B"/>
    <w:rsid w:val="006230DE"/>
    <w:rsid w:val="0062319C"/>
    <w:rsid w:val="00623201"/>
    <w:rsid w:val="006235DB"/>
    <w:rsid w:val="006235F3"/>
    <w:rsid w:val="0062392C"/>
    <w:rsid w:val="00623E54"/>
    <w:rsid w:val="00624195"/>
    <w:rsid w:val="00624400"/>
    <w:rsid w:val="006248B8"/>
    <w:rsid w:val="00624F1F"/>
    <w:rsid w:val="006252C6"/>
    <w:rsid w:val="00625459"/>
    <w:rsid w:val="00625619"/>
    <w:rsid w:val="00625626"/>
    <w:rsid w:val="00625915"/>
    <w:rsid w:val="00625D25"/>
    <w:rsid w:val="0062664D"/>
    <w:rsid w:val="00626776"/>
    <w:rsid w:val="006269B3"/>
    <w:rsid w:val="00626B38"/>
    <w:rsid w:val="006270CD"/>
    <w:rsid w:val="00627501"/>
    <w:rsid w:val="00627B50"/>
    <w:rsid w:val="00627E79"/>
    <w:rsid w:val="00627F27"/>
    <w:rsid w:val="0063025C"/>
    <w:rsid w:val="00630766"/>
    <w:rsid w:val="00630786"/>
    <w:rsid w:val="006307E2"/>
    <w:rsid w:val="00630A59"/>
    <w:rsid w:val="0063102F"/>
    <w:rsid w:val="006311F2"/>
    <w:rsid w:val="006314F8"/>
    <w:rsid w:val="00632D66"/>
    <w:rsid w:val="00632E2E"/>
    <w:rsid w:val="00632E67"/>
    <w:rsid w:val="006335BA"/>
    <w:rsid w:val="006337FF"/>
    <w:rsid w:val="0063396E"/>
    <w:rsid w:val="00633A54"/>
    <w:rsid w:val="00633AB7"/>
    <w:rsid w:val="00633D86"/>
    <w:rsid w:val="00633E6B"/>
    <w:rsid w:val="00633F7D"/>
    <w:rsid w:val="0063448A"/>
    <w:rsid w:val="00634C5B"/>
    <w:rsid w:val="00635128"/>
    <w:rsid w:val="00635247"/>
    <w:rsid w:val="006356B4"/>
    <w:rsid w:val="006357D2"/>
    <w:rsid w:val="006362BE"/>
    <w:rsid w:val="006364C3"/>
    <w:rsid w:val="00636B69"/>
    <w:rsid w:val="00636D03"/>
    <w:rsid w:val="00637271"/>
    <w:rsid w:val="00637376"/>
    <w:rsid w:val="00637AC3"/>
    <w:rsid w:val="00637C81"/>
    <w:rsid w:val="00637FC4"/>
    <w:rsid w:val="00640313"/>
    <w:rsid w:val="006405AE"/>
    <w:rsid w:val="0064065D"/>
    <w:rsid w:val="00640A66"/>
    <w:rsid w:val="00640B9F"/>
    <w:rsid w:val="00641486"/>
    <w:rsid w:val="00641ACC"/>
    <w:rsid w:val="006423F4"/>
    <w:rsid w:val="0064254B"/>
    <w:rsid w:val="006426FD"/>
    <w:rsid w:val="00642A29"/>
    <w:rsid w:val="00642D36"/>
    <w:rsid w:val="00643346"/>
    <w:rsid w:val="006438F4"/>
    <w:rsid w:val="00643CFD"/>
    <w:rsid w:val="00643EF8"/>
    <w:rsid w:val="0064419D"/>
    <w:rsid w:val="00644400"/>
    <w:rsid w:val="00644596"/>
    <w:rsid w:val="006445E0"/>
    <w:rsid w:val="0064491B"/>
    <w:rsid w:val="00644A62"/>
    <w:rsid w:val="00644CF0"/>
    <w:rsid w:val="006457C0"/>
    <w:rsid w:val="006458CB"/>
    <w:rsid w:val="00645D1B"/>
    <w:rsid w:val="0064610F"/>
    <w:rsid w:val="00646400"/>
    <w:rsid w:val="006467BC"/>
    <w:rsid w:val="00646E6A"/>
    <w:rsid w:val="00646F07"/>
    <w:rsid w:val="006502AE"/>
    <w:rsid w:val="00650662"/>
    <w:rsid w:val="00650831"/>
    <w:rsid w:val="00650B0B"/>
    <w:rsid w:val="00650B5C"/>
    <w:rsid w:val="00650FE0"/>
    <w:rsid w:val="006511B4"/>
    <w:rsid w:val="00651759"/>
    <w:rsid w:val="00651933"/>
    <w:rsid w:val="00651FB2"/>
    <w:rsid w:val="006520AC"/>
    <w:rsid w:val="00652134"/>
    <w:rsid w:val="006522C9"/>
    <w:rsid w:val="006522CB"/>
    <w:rsid w:val="0065258F"/>
    <w:rsid w:val="0065268A"/>
    <w:rsid w:val="00652825"/>
    <w:rsid w:val="00652A48"/>
    <w:rsid w:val="00652AF3"/>
    <w:rsid w:val="00652E08"/>
    <w:rsid w:val="00653DC8"/>
    <w:rsid w:val="00653ECC"/>
    <w:rsid w:val="00653EF3"/>
    <w:rsid w:val="0065423A"/>
    <w:rsid w:val="00654741"/>
    <w:rsid w:val="00654751"/>
    <w:rsid w:val="006547FA"/>
    <w:rsid w:val="00654CB3"/>
    <w:rsid w:val="00656371"/>
    <w:rsid w:val="0065641B"/>
    <w:rsid w:val="00656602"/>
    <w:rsid w:val="006566D1"/>
    <w:rsid w:val="00656D04"/>
    <w:rsid w:val="00657781"/>
    <w:rsid w:val="00657E8B"/>
    <w:rsid w:val="00660041"/>
    <w:rsid w:val="00660F85"/>
    <w:rsid w:val="00661142"/>
    <w:rsid w:val="00661305"/>
    <w:rsid w:val="00661586"/>
    <w:rsid w:val="006618FC"/>
    <w:rsid w:val="00661BCA"/>
    <w:rsid w:val="00661D8D"/>
    <w:rsid w:val="00661FE8"/>
    <w:rsid w:val="006620DE"/>
    <w:rsid w:val="006621D4"/>
    <w:rsid w:val="00662A81"/>
    <w:rsid w:val="00662B67"/>
    <w:rsid w:val="00662C47"/>
    <w:rsid w:val="00662D2F"/>
    <w:rsid w:val="00662E12"/>
    <w:rsid w:val="00662EBD"/>
    <w:rsid w:val="006633C8"/>
    <w:rsid w:val="006633CF"/>
    <w:rsid w:val="00663846"/>
    <w:rsid w:val="00663F7A"/>
    <w:rsid w:val="00664187"/>
    <w:rsid w:val="0066433E"/>
    <w:rsid w:val="00664482"/>
    <w:rsid w:val="00664687"/>
    <w:rsid w:val="0066470D"/>
    <w:rsid w:val="00664A6A"/>
    <w:rsid w:val="00664B06"/>
    <w:rsid w:val="00664D1C"/>
    <w:rsid w:val="006654C0"/>
    <w:rsid w:val="00665C80"/>
    <w:rsid w:val="00665F03"/>
    <w:rsid w:val="00665F43"/>
    <w:rsid w:val="0066631D"/>
    <w:rsid w:val="006663FD"/>
    <w:rsid w:val="00666551"/>
    <w:rsid w:val="00666BB0"/>
    <w:rsid w:val="00666F94"/>
    <w:rsid w:val="006673BD"/>
    <w:rsid w:val="006675ED"/>
    <w:rsid w:val="00667BAB"/>
    <w:rsid w:val="00667D17"/>
    <w:rsid w:val="006700A6"/>
    <w:rsid w:val="00670459"/>
    <w:rsid w:val="006704FB"/>
    <w:rsid w:val="00670549"/>
    <w:rsid w:val="0067065D"/>
    <w:rsid w:val="006709A1"/>
    <w:rsid w:val="00670A80"/>
    <w:rsid w:val="00671CEE"/>
    <w:rsid w:val="00672163"/>
    <w:rsid w:val="00672380"/>
    <w:rsid w:val="00672444"/>
    <w:rsid w:val="006727A0"/>
    <w:rsid w:val="006727B9"/>
    <w:rsid w:val="006727CF"/>
    <w:rsid w:val="006728AC"/>
    <w:rsid w:val="00672CE9"/>
    <w:rsid w:val="00672DA1"/>
    <w:rsid w:val="00673269"/>
    <w:rsid w:val="0067411E"/>
    <w:rsid w:val="00674943"/>
    <w:rsid w:val="00674B75"/>
    <w:rsid w:val="00675814"/>
    <w:rsid w:val="0067582A"/>
    <w:rsid w:val="006758AC"/>
    <w:rsid w:val="00676017"/>
    <w:rsid w:val="00676018"/>
    <w:rsid w:val="006760E8"/>
    <w:rsid w:val="006766FF"/>
    <w:rsid w:val="00676963"/>
    <w:rsid w:val="0067725D"/>
    <w:rsid w:val="0067752A"/>
    <w:rsid w:val="006807BE"/>
    <w:rsid w:val="006807C3"/>
    <w:rsid w:val="00680F4E"/>
    <w:rsid w:val="0068115F"/>
    <w:rsid w:val="006817A0"/>
    <w:rsid w:val="0068183D"/>
    <w:rsid w:val="0068242F"/>
    <w:rsid w:val="00682462"/>
    <w:rsid w:val="006832A0"/>
    <w:rsid w:val="006836DC"/>
    <w:rsid w:val="006836EC"/>
    <w:rsid w:val="00683789"/>
    <w:rsid w:val="0068380F"/>
    <w:rsid w:val="00683B0C"/>
    <w:rsid w:val="00683B5A"/>
    <w:rsid w:val="00683BFB"/>
    <w:rsid w:val="00684346"/>
    <w:rsid w:val="0068447D"/>
    <w:rsid w:val="00684B7D"/>
    <w:rsid w:val="00685339"/>
    <w:rsid w:val="00685445"/>
    <w:rsid w:val="00685973"/>
    <w:rsid w:val="00685CE8"/>
    <w:rsid w:val="00686009"/>
    <w:rsid w:val="00686204"/>
    <w:rsid w:val="006867CA"/>
    <w:rsid w:val="00686FAB"/>
    <w:rsid w:val="0068759E"/>
    <w:rsid w:val="00687A39"/>
    <w:rsid w:val="00690B1D"/>
    <w:rsid w:val="00690BB2"/>
    <w:rsid w:val="00690C68"/>
    <w:rsid w:val="00690FBC"/>
    <w:rsid w:val="0069185F"/>
    <w:rsid w:val="00691C08"/>
    <w:rsid w:val="00691E9F"/>
    <w:rsid w:val="00692044"/>
    <w:rsid w:val="006921FE"/>
    <w:rsid w:val="006929D9"/>
    <w:rsid w:val="00692A60"/>
    <w:rsid w:val="00693270"/>
    <w:rsid w:val="00693299"/>
    <w:rsid w:val="006936FF"/>
    <w:rsid w:val="006939DA"/>
    <w:rsid w:val="00693CC0"/>
    <w:rsid w:val="00693E55"/>
    <w:rsid w:val="006942FF"/>
    <w:rsid w:val="00694E99"/>
    <w:rsid w:val="00695590"/>
    <w:rsid w:val="006959AD"/>
    <w:rsid w:val="00695A25"/>
    <w:rsid w:val="00695A2B"/>
    <w:rsid w:val="00695E4B"/>
    <w:rsid w:val="00695FC2"/>
    <w:rsid w:val="0069636E"/>
    <w:rsid w:val="00696A7B"/>
    <w:rsid w:val="00696A90"/>
    <w:rsid w:val="00696CAA"/>
    <w:rsid w:val="006972EF"/>
    <w:rsid w:val="0069773D"/>
    <w:rsid w:val="00697AB4"/>
    <w:rsid w:val="00697C6D"/>
    <w:rsid w:val="006A05AD"/>
    <w:rsid w:val="006A10FB"/>
    <w:rsid w:val="006A16B7"/>
    <w:rsid w:val="006A17A2"/>
    <w:rsid w:val="006A19E2"/>
    <w:rsid w:val="006A1AE5"/>
    <w:rsid w:val="006A1E72"/>
    <w:rsid w:val="006A218C"/>
    <w:rsid w:val="006A236B"/>
    <w:rsid w:val="006A29A1"/>
    <w:rsid w:val="006A32D6"/>
    <w:rsid w:val="006A33A5"/>
    <w:rsid w:val="006A374B"/>
    <w:rsid w:val="006A39FF"/>
    <w:rsid w:val="006A3C83"/>
    <w:rsid w:val="006A3D81"/>
    <w:rsid w:val="006A40D9"/>
    <w:rsid w:val="006A41DE"/>
    <w:rsid w:val="006A4464"/>
    <w:rsid w:val="006A44AA"/>
    <w:rsid w:val="006A454F"/>
    <w:rsid w:val="006A4846"/>
    <w:rsid w:val="006A4C78"/>
    <w:rsid w:val="006A5B5E"/>
    <w:rsid w:val="006A5DF1"/>
    <w:rsid w:val="006A6243"/>
    <w:rsid w:val="006A646D"/>
    <w:rsid w:val="006A72D6"/>
    <w:rsid w:val="006A76CD"/>
    <w:rsid w:val="006A78ED"/>
    <w:rsid w:val="006A7CCC"/>
    <w:rsid w:val="006B015E"/>
    <w:rsid w:val="006B03AA"/>
    <w:rsid w:val="006B092C"/>
    <w:rsid w:val="006B0A4E"/>
    <w:rsid w:val="006B0CF5"/>
    <w:rsid w:val="006B13C5"/>
    <w:rsid w:val="006B1726"/>
    <w:rsid w:val="006B17D5"/>
    <w:rsid w:val="006B182A"/>
    <w:rsid w:val="006B1903"/>
    <w:rsid w:val="006B1C4D"/>
    <w:rsid w:val="006B1EF4"/>
    <w:rsid w:val="006B21B5"/>
    <w:rsid w:val="006B228F"/>
    <w:rsid w:val="006B2831"/>
    <w:rsid w:val="006B2B6C"/>
    <w:rsid w:val="006B343A"/>
    <w:rsid w:val="006B35CE"/>
    <w:rsid w:val="006B3B40"/>
    <w:rsid w:val="006B43C5"/>
    <w:rsid w:val="006B4C36"/>
    <w:rsid w:val="006B5022"/>
    <w:rsid w:val="006B51AB"/>
    <w:rsid w:val="006B52BE"/>
    <w:rsid w:val="006B52C5"/>
    <w:rsid w:val="006B53D1"/>
    <w:rsid w:val="006B5656"/>
    <w:rsid w:val="006B5CB3"/>
    <w:rsid w:val="006B5ED0"/>
    <w:rsid w:val="006B6179"/>
    <w:rsid w:val="006B6AF3"/>
    <w:rsid w:val="006B6F5F"/>
    <w:rsid w:val="006B6F88"/>
    <w:rsid w:val="006B71C9"/>
    <w:rsid w:val="006B73CA"/>
    <w:rsid w:val="006B742C"/>
    <w:rsid w:val="006B7FC0"/>
    <w:rsid w:val="006C00BA"/>
    <w:rsid w:val="006C03ED"/>
    <w:rsid w:val="006C0758"/>
    <w:rsid w:val="006C186E"/>
    <w:rsid w:val="006C1AAA"/>
    <w:rsid w:val="006C1BD3"/>
    <w:rsid w:val="006C1D11"/>
    <w:rsid w:val="006C1EA5"/>
    <w:rsid w:val="006C1EF7"/>
    <w:rsid w:val="006C1FBD"/>
    <w:rsid w:val="006C24C1"/>
    <w:rsid w:val="006C24DE"/>
    <w:rsid w:val="006C2621"/>
    <w:rsid w:val="006C2727"/>
    <w:rsid w:val="006C2B15"/>
    <w:rsid w:val="006C2E31"/>
    <w:rsid w:val="006C2EB4"/>
    <w:rsid w:val="006C3032"/>
    <w:rsid w:val="006C3038"/>
    <w:rsid w:val="006C3345"/>
    <w:rsid w:val="006C39DC"/>
    <w:rsid w:val="006C3EB9"/>
    <w:rsid w:val="006C404C"/>
    <w:rsid w:val="006C4143"/>
    <w:rsid w:val="006C4534"/>
    <w:rsid w:val="006C4FC0"/>
    <w:rsid w:val="006C52EB"/>
    <w:rsid w:val="006C5623"/>
    <w:rsid w:val="006C5A2B"/>
    <w:rsid w:val="006C5A3F"/>
    <w:rsid w:val="006C5C88"/>
    <w:rsid w:val="006C5FBF"/>
    <w:rsid w:val="006C6278"/>
    <w:rsid w:val="006C66EE"/>
    <w:rsid w:val="006C6B93"/>
    <w:rsid w:val="006C7807"/>
    <w:rsid w:val="006C79DF"/>
    <w:rsid w:val="006C7B94"/>
    <w:rsid w:val="006C7F14"/>
    <w:rsid w:val="006D0178"/>
    <w:rsid w:val="006D03B5"/>
    <w:rsid w:val="006D0E00"/>
    <w:rsid w:val="006D0E5A"/>
    <w:rsid w:val="006D153C"/>
    <w:rsid w:val="006D17D5"/>
    <w:rsid w:val="006D1957"/>
    <w:rsid w:val="006D1E3A"/>
    <w:rsid w:val="006D2076"/>
    <w:rsid w:val="006D23F9"/>
    <w:rsid w:val="006D269B"/>
    <w:rsid w:val="006D26DD"/>
    <w:rsid w:val="006D29B4"/>
    <w:rsid w:val="006D2DAA"/>
    <w:rsid w:val="006D2F14"/>
    <w:rsid w:val="006D3019"/>
    <w:rsid w:val="006D30D3"/>
    <w:rsid w:val="006D3550"/>
    <w:rsid w:val="006D3611"/>
    <w:rsid w:val="006D3930"/>
    <w:rsid w:val="006D3AC3"/>
    <w:rsid w:val="006D43F8"/>
    <w:rsid w:val="006D5074"/>
    <w:rsid w:val="006D53F0"/>
    <w:rsid w:val="006D59D2"/>
    <w:rsid w:val="006D5D82"/>
    <w:rsid w:val="006D5E29"/>
    <w:rsid w:val="006D6BFB"/>
    <w:rsid w:val="006D6E8A"/>
    <w:rsid w:val="006D70C7"/>
    <w:rsid w:val="006D78D9"/>
    <w:rsid w:val="006D7FD0"/>
    <w:rsid w:val="006E0F09"/>
    <w:rsid w:val="006E0F53"/>
    <w:rsid w:val="006E18F4"/>
    <w:rsid w:val="006E1FB9"/>
    <w:rsid w:val="006E277C"/>
    <w:rsid w:val="006E28C2"/>
    <w:rsid w:val="006E2993"/>
    <w:rsid w:val="006E2ADE"/>
    <w:rsid w:val="006E2BEA"/>
    <w:rsid w:val="006E2DBA"/>
    <w:rsid w:val="006E3141"/>
    <w:rsid w:val="006E3F25"/>
    <w:rsid w:val="006E4622"/>
    <w:rsid w:val="006E4928"/>
    <w:rsid w:val="006E4C1D"/>
    <w:rsid w:val="006E4DD3"/>
    <w:rsid w:val="006E4E04"/>
    <w:rsid w:val="006E507E"/>
    <w:rsid w:val="006E5429"/>
    <w:rsid w:val="006E630A"/>
    <w:rsid w:val="006E64FF"/>
    <w:rsid w:val="006E6529"/>
    <w:rsid w:val="006E6918"/>
    <w:rsid w:val="006E6AE0"/>
    <w:rsid w:val="006E6B54"/>
    <w:rsid w:val="006E6B5F"/>
    <w:rsid w:val="006E71D7"/>
    <w:rsid w:val="006E7406"/>
    <w:rsid w:val="006E7710"/>
    <w:rsid w:val="006E77A2"/>
    <w:rsid w:val="006E77EF"/>
    <w:rsid w:val="006E7F22"/>
    <w:rsid w:val="006F0427"/>
    <w:rsid w:val="006F1C3D"/>
    <w:rsid w:val="006F2002"/>
    <w:rsid w:val="006F20CA"/>
    <w:rsid w:val="006F21E4"/>
    <w:rsid w:val="006F22D9"/>
    <w:rsid w:val="006F2825"/>
    <w:rsid w:val="006F2ADD"/>
    <w:rsid w:val="006F3171"/>
    <w:rsid w:val="006F3374"/>
    <w:rsid w:val="006F34C1"/>
    <w:rsid w:val="006F39AF"/>
    <w:rsid w:val="006F3AA5"/>
    <w:rsid w:val="006F414A"/>
    <w:rsid w:val="006F4786"/>
    <w:rsid w:val="006F53C7"/>
    <w:rsid w:val="006F56EB"/>
    <w:rsid w:val="006F5956"/>
    <w:rsid w:val="006F59DC"/>
    <w:rsid w:val="006F6702"/>
    <w:rsid w:val="006F6B98"/>
    <w:rsid w:val="006F7AB7"/>
    <w:rsid w:val="007006B6"/>
    <w:rsid w:val="007006CB"/>
    <w:rsid w:val="00700A8F"/>
    <w:rsid w:val="00700D7E"/>
    <w:rsid w:val="00701152"/>
    <w:rsid w:val="00701189"/>
    <w:rsid w:val="007011CA"/>
    <w:rsid w:val="007012F6"/>
    <w:rsid w:val="00701324"/>
    <w:rsid w:val="00701412"/>
    <w:rsid w:val="00701A72"/>
    <w:rsid w:val="0070261E"/>
    <w:rsid w:val="00702BB7"/>
    <w:rsid w:val="00703023"/>
    <w:rsid w:val="0070333D"/>
    <w:rsid w:val="0070394E"/>
    <w:rsid w:val="00703B92"/>
    <w:rsid w:val="00703F4C"/>
    <w:rsid w:val="007044ED"/>
    <w:rsid w:val="00704B2A"/>
    <w:rsid w:val="00704D59"/>
    <w:rsid w:val="00705111"/>
    <w:rsid w:val="0070528F"/>
    <w:rsid w:val="0070539A"/>
    <w:rsid w:val="0070574D"/>
    <w:rsid w:val="0070577D"/>
    <w:rsid w:val="00705A8E"/>
    <w:rsid w:val="00705FAE"/>
    <w:rsid w:val="0070637B"/>
    <w:rsid w:val="00706414"/>
    <w:rsid w:val="00706617"/>
    <w:rsid w:val="00707437"/>
    <w:rsid w:val="00707696"/>
    <w:rsid w:val="007101AE"/>
    <w:rsid w:val="00710277"/>
    <w:rsid w:val="007102F2"/>
    <w:rsid w:val="007107EF"/>
    <w:rsid w:val="00710868"/>
    <w:rsid w:val="00710952"/>
    <w:rsid w:val="00710CA6"/>
    <w:rsid w:val="00711255"/>
    <w:rsid w:val="00711BC0"/>
    <w:rsid w:val="00711C64"/>
    <w:rsid w:val="00712282"/>
    <w:rsid w:val="007126DE"/>
    <w:rsid w:val="00712E02"/>
    <w:rsid w:val="00712EAF"/>
    <w:rsid w:val="0071327B"/>
    <w:rsid w:val="0071371E"/>
    <w:rsid w:val="00713FDB"/>
    <w:rsid w:val="00714161"/>
    <w:rsid w:val="0071418F"/>
    <w:rsid w:val="007141B8"/>
    <w:rsid w:val="0071434E"/>
    <w:rsid w:val="007145F4"/>
    <w:rsid w:val="00714629"/>
    <w:rsid w:val="00714A51"/>
    <w:rsid w:val="00715578"/>
    <w:rsid w:val="007156C8"/>
    <w:rsid w:val="00715986"/>
    <w:rsid w:val="00715AEA"/>
    <w:rsid w:val="007165CD"/>
    <w:rsid w:val="00716993"/>
    <w:rsid w:val="0071700B"/>
    <w:rsid w:val="007177F8"/>
    <w:rsid w:val="00717D22"/>
    <w:rsid w:val="00717D27"/>
    <w:rsid w:val="00717E97"/>
    <w:rsid w:val="007209E2"/>
    <w:rsid w:val="007214E3"/>
    <w:rsid w:val="00721544"/>
    <w:rsid w:val="00721AB5"/>
    <w:rsid w:val="0072246B"/>
    <w:rsid w:val="00722661"/>
    <w:rsid w:val="0072356A"/>
    <w:rsid w:val="00723832"/>
    <w:rsid w:val="00723A00"/>
    <w:rsid w:val="00723B3A"/>
    <w:rsid w:val="00723E91"/>
    <w:rsid w:val="00724801"/>
    <w:rsid w:val="00724824"/>
    <w:rsid w:val="0072492C"/>
    <w:rsid w:val="00724E7E"/>
    <w:rsid w:val="00724ED3"/>
    <w:rsid w:val="00725111"/>
    <w:rsid w:val="007254E3"/>
    <w:rsid w:val="0072576F"/>
    <w:rsid w:val="007257BA"/>
    <w:rsid w:val="00725935"/>
    <w:rsid w:val="00725AA3"/>
    <w:rsid w:val="00726535"/>
    <w:rsid w:val="007265CB"/>
    <w:rsid w:val="00726F69"/>
    <w:rsid w:val="00727035"/>
    <w:rsid w:val="007270F7"/>
    <w:rsid w:val="00727346"/>
    <w:rsid w:val="00727B7E"/>
    <w:rsid w:val="00727BB4"/>
    <w:rsid w:val="00727E7D"/>
    <w:rsid w:val="0073018B"/>
    <w:rsid w:val="00730614"/>
    <w:rsid w:val="007306BF"/>
    <w:rsid w:val="00730808"/>
    <w:rsid w:val="0073152A"/>
    <w:rsid w:val="0073202B"/>
    <w:rsid w:val="007321DB"/>
    <w:rsid w:val="007324FF"/>
    <w:rsid w:val="00732714"/>
    <w:rsid w:val="007328E5"/>
    <w:rsid w:val="00732999"/>
    <w:rsid w:val="0073354D"/>
    <w:rsid w:val="0073385A"/>
    <w:rsid w:val="007339CA"/>
    <w:rsid w:val="00733DE8"/>
    <w:rsid w:val="00733FAE"/>
    <w:rsid w:val="007350B2"/>
    <w:rsid w:val="0073558D"/>
    <w:rsid w:val="00735752"/>
    <w:rsid w:val="007357ED"/>
    <w:rsid w:val="00735CFA"/>
    <w:rsid w:val="007361F4"/>
    <w:rsid w:val="00736418"/>
    <w:rsid w:val="0073655B"/>
    <w:rsid w:val="0073657E"/>
    <w:rsid w:val="0073666C"/>
    <w:rsid w:val="00736C29"/>
    <w:rsid w:val="00736F5F"/>
    <w:rsid w:val="0073723C"/>
    <w:rsid w:val="00737B11"/>
    <w:rsid w:val="00740013"/>
    <w:rsid w:val="00740216"/>
    <w:rsid w:val="00740369"/>
    <w:rsid w:val="00740A49"/>
    <w:rsid w:val="00741450"/>
    <w:rsid w:val="00741498"/>
    <w:rsid w:val="00741665"/>
    <w:rsid w:val="00742512"/>
    <w:rsid w:val="00742E26"/>
    <w:rsid w:val="00742EEB"/>
    <w:rsid w:val="00743024"/>
    <w:rsid w:val="007439CC"/>
    <w:rsid w:val="0074435C"/>
    <w:rsid w:val="007447CE"/>
    <w:rsid w:val="00744EC5"/>
    <w:rsid w:val="00744FA4"/>
    <w:rsid w:val="0074583C"/>
    <w:rsid w:val="00745BDF"/>
    <w:rsid w:val="00745D7B"/>
    <w:rsid w:val="00746EFA"/>
    <w:rsid w:val="00746F10"/>
    <w:rsid w:val="007471F5"/>
    <w:rsid w:val="00747584"/>
    <w:rsid w:val="007477DD"/>
    <w:rsid w:val="007479AF"/>
    <w:rsid w:val="00747DD4"/>
    <w:rsid w:val="00747E80"/>
    <w:rsid w:val="00747F19"/>
    <w:rsid w:val="0075004B"/>
    <w:rsid w:val="0075024C"/>
    <w:rsid w:val="007503C6"/>
    <w:rsid w:val="00750A0D"/>
    <w:rsid w:val="00750C76"/>
    <w:rsid w:val="00750CA5"/>
    <w:rsid w:val="00750FB6"/>
    <w:rsid w:val="0075128C"/>
    <w:rsid w:val="00751B71"/>
    <w:rsid w:val="00751E13"/>
    <w:rsid w:val="0075214B"/>
    <w:rsid w:val="007525D3"/>
    <w:rsid w:val="007529B6"/>
    <w:rsid w:val="007529FF"/>
    <w:rsid w:val="00752D14"/>
    <w:rsid w:val="00752E7C"/>
    <w:rsid w:val="00752F2E"/>
    <w:rsid w:val="00752F3C"/>
    <w:rsid w:val="0075350D"/>
    <w:rsid w:val="007541AE"/>
    <w:rsid w:val="0075427B"/>
    <w:rsid w:val="00754642"/>
    <w:rsid w:val="00754659"/>
    <w:rsid w:val="0075482A"/>
    <w:rsid w:val="00754906"/>
    <w:rsid w:val="00754D74"/>
    <w:rsid w:val="00754FA2"/>
    <w:rsid w:val="0075522D"/>
    <w:rsid w:val="00755D32"/>
    <w:rsid w:val="007565D4"/>
    <w:rsid w:val="00756E92"/>
    <w:rsid w:val="00756FE8"/>
    <w:rsid w:val="00757638"/>
    <w:rsid w:val="0075771C"/>
    <w:rsid w:val="007577CD"/>
    <w:rsid w:val="00757A43"/>
    <w:rsid w:val="00757B0D"/>
    <w:rsid w:val="0076051A"/>
    <w:rsid w:val="00760612"/>
    <w:rsid w:val="00760715"/>
    <w:rsid w:val="007609DE"/>
    <w:rsid w:val="00760B45"/>
    <w:rsid w:val="007618F1"/>
    <w:rsid w:val="00761DA4"/>
    <w:rsid w:val="00762003"/>
    <w:rsid w:val="0076228B"/>
    <w:rsid w:val="007629F8"/>
    <w:rsid w:val="007629FA"/>
    <w:rsid w:val="00762B52"/>
    <w:rsid w:val="007631BF"/>
    <w:rsid w:val="007635E1"/>
    <w:rsid w:val="00763749"/>
    <w:rsid w:val="007639CF"/>
    <w:rsid w:val="007646AF"/>
    <w:rsid w:val="007646E3"/>
    <w:rsid w:val="00764B37"/>
    <w:rsid w:val="00764F7D"/>
    <w:rsid w:val="00765098"/>
    <w:rsid w:val="00765188"/>
    <w:rsid w:val="00765509"/>
    <w:rsid w:val="007659FC"/>
    <w:rsid w:val="00765A5F"/>
    <w:rsid w:val="00765DFD"/>
    <w:rsid w:val="007668D6"/>
    <w:rsid w:val="00766984"/>
    <w:rsid w:val="00766AB2"/>
    <w:rsid w:val="00766C4C"/>
    <w:rsid w:val="00766D68"/>
    <w:rsid w:val="00766F3D"/>
    <w:rsid w:val="00767496"/>
    <w:rsid w:val="00767A32"/>
    <w:rsid w:val="007701F7"/>
    <w:rsid w:val="00770E0F"/>
    <w:rsid w:val="007712C2"/>
    <w:rsid w:val="00771317"/>
    <w:rsid w:val="007713B5"/>
    <w:rsid w:val="007714F6"/>
    <w:rsid w:val="007716FF"/>
    <w:rsid w:val="00771DA5"/>
    <w:rsid w:val="007720BD"/>
    <w:rsid w:val="00772872"/>
    <w:rsid w:val="00772A92"/>
    <w:rsid w:val="00772E5B"/>
    <w:rsid w:val="00772FDE"/>
    <w:rsid w:val="00773CB8"/>
    <w:rsid w:val="00773CF6"/>
    <w:rsid w:val="007740FD"/>
    <w:rsid w:val="007741B7"/>
    <w:rsid w:val="0077430B"/>
    <w:rsid w:val="007745EA"/>
    <w:rsid w:val="00774B59"/>
    <w:rsid w:val="00774E8B"/>
    <w:rsid w:val="00774F36"/>
    <w:rsid w:val="007754F2"/>
    <w:rsid w:val="007755CA"/>
    <w:rsid w:val="00775930"/>
    <w:rsid w:val="007763BE"/>
    <w:rsid w:val="007765FC"/>
    <w:rsid w:val="00776A92"/>
    <w:rsid w:val="00776BB5"/>
    <w:rsid w:val="0077762C"/>
    <w:rsid w:val="007779B8"/>
    <w:rsid w:val="00777AD9"/>
    <w:rsid w:val="00777E46"/>
    <w:rsid w:val="00780079"/>
    <w:rsid w:val="0078013F"/>
    <w:rsid w:val="007806C2"/>
    <w:rsid w:val="00780956"/>
    <w:rsid w:val="00781674"/>
    <w:rsid w:val="00781A35"/>
    <w:rsid w:val="00781C62"/>
    <w:rsid w:val="00781FDC"/>
    <w:rsid w:val="007824D5"/>
    <w:rsid w:val="00782588"/>
    <w:rsid w:val="00782727"/>
    <w:rsid w:val="00782F69"/>
    <w:rsid w:val="0078332F"/>
    <w:rsid w:val="00783BB1"/>
    <w:rsid w:val="00783EA5"/>
    <w:rsid w:val="00784250"/>
    <w:rsid w:val="00784687"/>
    <w:rsid w:val="00785043"/>
    <w:rsid w:val="007851EB"/>
    <w:rsid w:val="007852B1"/>
    <w:rsid w:val="0078533A"/>
    <w:rsid w:val="00785358"/>
    <w:rsid w:val="007857DA"/>
    <w:rsid w:val="00785E51"/>
    <w:rsid w:val="00785F24"/>
    <w:rsid w:val="0078635F"/>
    <w:rsid w:val="0078668D"/>
    <w:rsid w:val="00786AFD"/>
    <w:rsid w:val="0078703D"/>
    <w:rsid w:val="00787042"/>
    <w:rsid w:val="007871C9"/>
    <w:rsid w:val="00787316"/>
    <w:rsid w:val="0078734C"/>
    <w:rsid w:val="00787405"/>
    <w:rsid w:val="00787688"/>
    <w:rsid w:val="00787A01"/>
    <w:rsid w:val="00787F59"/>
    <w:rsid w:val="00787FD1"/>
    <w:rsid w:val="007906AC"/>
    <w:rsid w:val="00790CAD"/>
    <w:rsid w:val="0079114F"/>
    <w:rsid w:val="0079173F"/>
    <w:rsid w:val="00791A48"/>
    <w:rsid w:val="00791EB1"/>
    <w:rsid w:val="00791F49"/>
    <w:rsid w:val="007925BA"/>
    <w:rsid w:val="00792EE2"/>
    <w:rsid w:val="00793736"/>
    <w:rsid w:val="0079373B"/>
    <w:rsid w:val="00793946"/>
    <w:rsid w:val="00793B7E"/>
    <w:rsid w:val="007943AE"/>
    <w:rsid w:val="00794687"/>
    <w:rsid w:val="0079470E"/>
    <w:rsid w:val="00794A74"/>
    <w:rsid w:val="00794AA0"/>
    <w:rsid w:val="00794ABC"/>
    <w:rsid w:val="00794B25"/>
    <w:rsid w:val="00794CE1"/>
    <w:rsid w:val="00794DE4"/>
    <w:rsid w:val="00795396"/>
    <w:rsid w:val="007955C1"/>
    <w:rsid w:val="007958ED"/>
    <w:rsid w:val="00795AC3"/>
    <w:rsid w:val="007961B6"/>
    <w:rsid w:val="007967A1"/>
    <w:rsid w:val="00796B97"/>
    <w:rsid w:val="00796CCD"/>
    <w:rsid w:val="00797028"/>
    <w:rsid w:val="007971A9"/>
    <w:rsid w:val="00797559"/>
    <w:rsid w:val="00797815"/>
    <w:rsid w:val="007978A7"/>
    <w:rsid w:val="00797A24"/>
    <w:rsid w:val="00797AA0"/>
    <w:rsid w:val="00797E03"/>
    <w:rsid w:val="00797EC0"/>
    <w:rsid w:val="007A0372"/>
    <w:rsid w:val="007A047A"/>
    <w:rsid w:val="007A060F"/>
    <w:rsid w:val="007A066F"/>
    <w:rsid w:val="007A079E"/>
    <w:rsid w:val="007A08A5"/>
    <w:rsid w:val="007A0D19"/>
    <w:rsid w:val="007A0EEF"/>
    <w:rsid w:val="007A17DB"/>
    <w:rsid w:val="007A18D5"/>
    <w:rsid w:val="007A1ED8"/>
    <w:rsid w:val="007A1F0D"/>
    <w:rsid w:val="007A247B"/>
    <w:rsid w:val="007A27E2"/>
    <w:rsid w:val="007A2838"/>
    <w:rsid w:val="007A2EEC"/>
    <w:rsid w:val="007A30F6"/>
    <w:rsid w:val="007A3368"/>
    <w:rsid w:val="007A39E7"/>
    <w:rsid w:val="007A3E72"/>
    <w:rsid w:val="007A3F2D"/>
    <w:rsid w:val="007A4573"/>
    <w:rsid w:val="007A4634"/>
    <w:rsid w:val="007A47C6"/>
    <w:rsid w:val="007A4B05"/>
    <w:rsid w:val="007A4CCA"/>
    <w:rsid w:val="007A4E03"/>
    <w:rsid w:val="007A514E"/>
    <w:rsid w:val="007A5181"/>
    <w:rsid w:val="007A5196"/>
    <w:rsid w:val="007A5AD2"/>
    <w:rsid w:val="007A5CB4"/>
    <w:rsid w:val="007A5D83"/>
    <w:rsid w:val="007A5E0F"/>
    <w:rsid w:val="007A5EE9"/>
    <w:rsid w:val="007A6007"/>
    <w:rsid w:val="007A608E"/>
    <w:rsid w:val="007A624A"/>
    <w:rsid w:val="007A66D5"/>
    <w:rsid w:val="007A6B13"/>
    <w:rsid w:val="007A6BE4"/>
    <w:rsid w:val="007A6CAB"/>
    <w:rsid w:val="007A6E60"/>
    <w:rsid w:val="007A6EDA"/>
    <w:rsid w:val="007A73B5"/>
    <w:rsid w:val="007A742A"/>
    <w:rsid w:val="007A74F2"/>
    <w:rsid w:val="007A7B47"/>
    <w:rsid w:val="007B06FA"/>
    <w:rsid w:val="007B1015"/>
    <w:rsid w:val="007B15FA"/>
    <w:rsid w:val="007B1A43"/>
    <w:rsid w:val="007B1CF8"/>
    <w:rsid w:val="007B21DA"/>
    <w:rsid w:val="007B275F"/>
    <w:rsid w:val="007B29F1"/>
    <w:rsid w:val="007B2E10"/>
    <w:rsid w:val="007B3038"/>
    <w:rsid w:val="007B31CB"/>
    <w:rsid w:val="007B3785"/>
    <w:rsid w:val="007B3CE4"/>
    <w:rsid w:val="007B46B4"/>
    <w:rsid w:val="007B480F"/>
    <w:rsid w:val="007B4919"/>
    <w:rsid w:val="007B4FDC"/>
    <w:rsid w:val="007B52A1"/>
    <w:rsid w:val="007B52B2"/>
    <w:rsid w:val="007B567C"/>
    <w:rsid w:val="007B5733"/>
    <w:rsid w:val="007B5785"/>
    <w:rsid w:val="007B5D10"/>
    <w:rsid w:val="007B5FB4"/>
    <w:rsid w:val="007B6195"/>
    <w:rsid w:val="007B6524"/>
    <w:rsid w:val="007B6595"/>
    <w:rsid w:val="007B69FA"/>
    <w:rsid w:val="007B6E03"/>
    <w:rsid w:val="007B6E26"/>
    <w:rsid w:val="007B6EE8"/>
    <w:rsid w:val="007B7013"/>
    <w:rsid w:val="007B7185"/>
    <w:rsid w:val="007B71E2"/>
    <w:rsid w:val="007B731A"/>
    <w:rsid w:val="007B74CD"/>
    <w:rsid w:val="007B7510"/>
    <w:rsid w:val="007B751F"/>
    <w:rsid w:val="007B7575"/>
    <w:rsid w:val="007B761D"/>
    <w:rsid w:val="007B7AAF"/>
    <w:rsid w:val="007B7D57"/>
    <w:rsid w:val="007B7E0B"/>
    <w:rsid w:val="007C0322"/>
    <w:rsid w:val="007C047C"/>
    <w:rsid w:val="007C09F2"/>
    <w:rsid w:val="007C0A36"/>
    <w:rsid w:val="007C0BFA"/>
    <w:rsid w:val="007C1072"/>
    <w:rsid w:val="007C109F"/>
    <w:rsid w:val="007C1994"/>
    <w:rsid w:val="007C1A2A"/>
    <w:rsid w:val="007C1F29"/>
    <w:rsid w:val="007C2122"/>
    <w:rsid w:val="007C24B4"/>
    <w:rsid w:val="007C25D7"/>
    <w:rsid w:val="007C26DC"/>
    <w:rsid w:val="007C2832"/>
    <w:rsid w:val="007C2883"/>
    <w:rsid w:val="007C28C5"/>
    <w:rsid w:val="007C2914"/>
    <w:rsid w:val="007C2BBC"/>
    <w:rsid w:val="007C3401"/>
    <w:rsid w:val="007C3807"/>
    <w:rsid w:val="007C40C8"/>
    <w:rsid w:val="007C47B2"/>
    <w:rsid w:val="007C4B4C"/>
    <w:rsid w:val="007C4DC5"/>
    <w:rsid w:val="007C539F"/>
    <w:rsid w:val="007C5526"/>
    <w:rsid w:val="007C5693"/>
    <w:rsid w:val="007C59B9"/>
    <w:rsid w:val="007C62D6"/>
    <w:rsid w:val="007C6DFE"/>
    <w:rsid w:val="007C7844"/>
    <w:rsid w:val="007C798F"/>
    <w:rsid w:val="007C79E2"/>
    <w:rsid w:val="007C7A59"/>
    <w:rsid w:val="007C7F78"/>
    <w:rsid w:val="007D01E9"/>
    <w:rsid w:val="007D0621"/>
    <w:rsid w:val="007D0BBE"/>
    <w:rsid w:val="007D0C64"/>
    <w:rsid w:val="007D0E84"/>
    <w:rsid w:val="007D1318"/>
    <w:rsid w:val="007D14B2"/>
    <w:rsid w:val="007D1E73"/>
    <w:rsid w:val="007D23F6"/>
    <w:rsid w:val="007D297E"/>
    <w:rsid w:val="007D29DB"/>
    <w:rsid w:val="007D308F"/>
    <w:rsid w:val="007D3750"/>
    <w:rsid w:val="007D3C8E"/>
    <w:rsid w:val="007D3FEB"/>
    <w:rsid w:val="007D4091"/>
    <w:rsid w:val="007D428B"/>
    <w:rsid w:val="007D4D43"/>
    <w:rsid w:val="007D500E"/>
    <w:rsid w:val="007D5660"/>
    <w:rsid w:val="007D5909"/>
    <w:rsid w:val="007D6530"/>
    <w:rsid w:val="007D673B"/>
    <w:rsid w:val="007D695C"/>
    <w:rsid w:val="007D6BDB"/>
    <w:rsid w:val="007D737B"/>
    <w:rsid w:val="007D7986"/>
    <w:rsid w:val="007E0287"/>
    <w:rsid w:val="007E0681"/>
    <w:rsid w:val="007E0A52"/>
    <w:rsid w:val="007E0BCF"/>
    <w:rsid w:val="007E0D59"/>
    <w:rsid w:val="007E0F40"/>
    <w:rsid w:val="007E1171"/>
    <w:rsid w:val="007E1183"/>
    <w:rsid w:val="007E129F"/>
    <w:rsid w:val="007E1498"/>
    <w:rsid w:val="007E15DA"/>
    <w:rsid w:val="007E1761"/>
    <w:rsid w:val="007E18D5"/>
    <w:rsid w:val="007E318A"/>
    <w:rsid w:val="007E365C"/>
    <w:rsid w:val="007E36D6"/>
    <w:rsid w:val="007E3C11"/>
    <w:rsid w:val="007E3EBD"/>
    <w:rsid w:val="007E40AA"/>
    <w:rsid w:val="007E40D2"/>
    <w:rsid w:val="007E4424"/>
    <w:rsid w:val="007E518E"/>
    <w:rsid w:val="007E5196"/>
    <w:rsid w:val="007E5BC7"/>
    <w:rsid w:val="007E5C58"/>
    <w:rsid w:val="007E6942"/>
    <w:rsid w:val="007E6A17"/>
    <w:rsid w:val="007E6BA2"/>
    <w:rsid w:val="007E72D2"/>
    <w:rsid w:val="007E72F2"/>
    <w:rsid w:val="007E767E"/>
    <w:rsid w:val="007E7BFA"/>
    <w:rsid w:val="007E7CBF"/>
    <w:rsid w:val="007E7D74"/>
    <w:rsid w:val="007E7DA5"/>
    <w:rsid w:val="007F12F3"/>
    <w:rsid w:val="007F1361"/>
    <w:rsid w:val="007F1BF4"/>
    <w:rsid w:val="007F1E18"/>
    <w:rsid w:val="007F1E6E"/>
    <w:rsid w:val="007F20F9"/>
    <w:rsid w:val="007F2708"/>
    <w:rsid w:val="007F2AD1"/>
    <w:rsid w:val="007F2E14"/>
    <w:rsid w:val="007F35BB"/>
    <w:rsid w:val="007F36CF"/>
    <w:rsid w:val="007F3CD1"/>
    <w:rsid w:val="007F3E87"/>
    <w:rsid w:val="007F4D18"/>
    <w:rsid w:val="007F5A65"/>
    <w:rsid w:val="007F717F"/>
    <w:rsid w:val="007F7392"/>
    <w:rsid w:val="007F7396"/>
    <w:rsid w:val="007F74AC"/>
    <w:rsid w:val="007F7585"/>
    <w:rsid w:val="007F7B1A"/>
    <w:rsid w:val="007F7D36"/>
    <w:rsid w:val="007F7FFB"/>
    <w:rsid w:val="008000D5"/>
    <w:rsid w:val="00800707"/>
    <w:rsid w:val="00800795"/>
    <w:rsid w:val="008011C1"/>
    <w:rsid w:val="00801600"/>
    <w:rsid w:val="00801801"/>
    <w:rsid w:val="00801D3A"/>
    <w:rsid w:val="00801E8B"/>
    <w:rsid w:val="0080272E"/>
    <w:rsid w:val="00802B35"/>
    <w:rsid w:val="00802CDE"/>
    <w:rsid w:val="00802F6E"/>
    <w:rsid w:val="008030A8"/>
    <w:rsid w:val="00803B08"/>
    <w:rsid w:val="00803DB1"/>
    <w:rsid w:val="008040C3"/>
    <w:rsid w:val="00804298"/>
    <w:rsid w:val="00804333"/>
    <w:rsid w:val="00804401"/>
    <w:rsid w:val="00804556"/>
    <w:rsid w:val="008056DD"/>
    <w:rsid w:val="00805D2E"/>
    <w:rsid w:val="00805D73"/>
    <w:rsid w:val="00805DFC"/>
    <w:rsid w:val="00805E94"/>
    <w:rsid w:val="00805ECC"/>
    <w:rsid w:val="00806419"/>
    <w:rsid w:val="008065C7"/>
    <w:rsid w:val="00806639"/>
    <w:rsid w:val="00806C5A"/>
    <w:rsid w:val="00807713"/>
    <w:rsid w:val="00807CA2"/>
    <w:rsid w:val="00807D1D"/>
    <w:rsid w:val="00807E3E"/>
    <w:rsid w:val="008101D7"/>
    <w:rsid w:val="00810394"/>
    <w:rsid w:val="008103D7"/>
    <w:rsid w:val="00810847"/>
    <w:rsid w:val="00810D9A"/>
    <w:rsid w:val="00811613"/>
    <w:rsid w:val="0081165D"/>
    <w:rsid w:val="0081170B"/>
    <w:rsid w:val="00811F7D"/>
    <w:rsid w:val="0081278A"/>
    <w:rsid w:val="008127DE"/>
    <w:rsid w:val="00812C60"/>
    <w:rsid w:val="00812E72"/>
    <w:rsid w:val="008130DB"/>
    <w:rsid w:val="00813388"/>
    <w:rsid w:val="0081355D"/>
    <w:rsid w:val="008137EB"/>
    <w:rsid w:val="00813A87"/>
    <w:rsid w:val="00813A88"/>
    <w:rsid w:val="00813C42"/>
    <w:rsid w:val="008144AC"/>
    <w:rsid w:val="0081453D"/>
    <w:rsid w:val="0081475F"/>
    <w:rsid w:val="00814BE5"/>
    <w:rsid w:val="008154C1"/>
    <w:rsid w:val="0081551D"/>
    <w:rsid w:val="00815A43"/>
    <w:rsid w:val="0081600B"/>
    <w:rsid w:val="00816394"/>
    <w:rsid w:val="008164B1"/>
    <w:rsid w:val="0081657E"/>
    <w:rsid w:val="008167AC"/>
    <w:rsid w:val="00816A86"/>
    <w:rsid w:val="00816D93"/>
    <w:rsid w:val="008173F4"/>
    <w:rsid w:val="008175DF"/>
    <w:rsid w:val="008175FD"/>
    <w:rsid w:val="008177ED"/>
    <w:rsid w:val="008178C3"/>
    <w:rsid w:val="00817978"/>
    <w:rsid w:val="00817BBE"/>
    <w:rsid w:val="00817F87"/>
    <w:rsid w:val="00817FEC"/>
    <w:rsid w:val="00820042"/>
    <w:rsid w:val="008205AE"/>
    <w:rsid w:val="0082195D"/>
    <w:rsid w:val="00821D8E"/>
    <w:rsid w:val="00821ECD"/>
    <w:rsid w:val="008221BF"/>
    <w:rsid w:val="008227EF"/>
    <w:rsid w:val="00822B1F"/>
    <w:rsid w:val="008237BA"/>
    <w:rsid w:val="008239EC"/>
    <w:rsid w:val="00823B11"/>
    <w:rsid w:val="00823C46"/>
    <w:rsid w:val="00823D36"/>
    <w:rsid w:val="00823EF4"/>
    <w:rsid w:val="008241E2"/>
    <w:rsid w:val="008242F8"/>
    <w:rsid w:val="00824B3F"/>
    <w:rsid w:val="00824BBE"/>
    <w:rsid w:val="00824CD3"/>
    <w:rsid w:val="00825B1C"/>
    <w:rsid w:val="00825B4D"/>
    <w:rsid w:val="00825CBA"/>
    <w:rsid w:val="00825F18"/>
    <w:rsid w:val="00825F1A"/>
    <w:rsid w:val="008266F1"/>
    <w:rsid w:val="00826FDF"/>
    <w:rsid w:val="00827345"/>
    <w:rsid w:val="0082738C"/>
    <w:rsid w:val="00827A66"/>
    <w:rsid w:val="00827A8E"/>
    <w:rsid w:val="00827D00"/>
    <w:rsid w:val="00827F87"/>
    <w:rsid w:val="00830376"/>
    <w:rsid w:val="0083052D"/>
    <w:rsid w:val="008307F7"/>
    <w:rsid w:val="00830899"/>
    <w:rsid w:val="00830F8D"/>
    <w:rsid w:val="008319FE"/>
    <w:rsid w:val="00831E41"/>
    <w:rsid w:val="00832892"/>
    <w:rsid w:val="00832982"/>
    <w:rsid w:val="008332C3"/>
    <w:rsid w:val="00833A82"/>
    <w:rsid w:val="00833DD2"/>
    <w:rsid w:val="00833ED8"/>
    <w:rsid w:val="008347B5"/>
    <w:rsid w:val="00835390"/>
    <w:rsid w:val="0083553E"/>
    <w:rsid w:val="008355E9"/>
    <w:rsid w:val="0083582F"/>
    <w:rsid w:val="00835982"/>
    <w:rsid w:val="00835B3C"/>
    <w:rsid w:val="0083607B"/>
    <w:rsid w:val="00836970"/>
    <w:rsid w:val="00836B88"/>
    <w:rsid w:val="0083741C"/>
    <w:rsid w:val="008378C7"/>
    <w:rsid w:val="008379F5"/>
    <w:rsid w:val="00837E89"/>
    <w:rsid w:val="0084006A"/>
    <w:rsid w:val="0084018A"/>
    <w:rsid w:val="00840286"/>
    <w:rsid w:val="008404C8"/>
    <w:rsid w:val="0084095A"/>
    <w:rsid w:val="00840983"/>
    <w:rsid w:val="008414B1"/>
    <w:rsid w:val="00841668"/>
    <w:rsid w:val="008418D0"/>
    <w:rsid w:val="00841A22"/>
    <w:rsid w:val="00841C67"/>
    <w:rsid w:val="008421C9"/>
    <w:rsid w:val="0084277D"/>
    <w:rsid w:val="0084357E"/>
    <w:rsid w:val="008436D4"/>
    <w:rsid w:val="00843A43"/>
    <w:rsid w:val="00843AF5"/>
    <w:rsid w:val="00843E2C"/>
    <w:rsid w:val="008449E4"/>
    <w:rsid w:val="00844A3A"/>
    <w:rsid w:val="00844A9D"/>
    <w:rsid w:val="00844B8E"/>
    <w:rsid w:val="00844D57"/>
    <w:rsid w:val="008458A5"/>
    <w:rsid w:val="00846371"/>
    <w:rsid w:val="00846A19"/>
    <w:rsid w:val="00846E2C"/>
    <w:rsid w:val="00846F61"/>
    <w:rsid w:val="00846F80"/>
    <w:rsid w:val="008470FD"/>
    <w:rsid w:val="0084732C"/>
    <w:rsid w:val="008475A0"/>
    <w:rsid w:val="0085056B"/>
    <w:rsid w:val="00850E67"/>
    <w:rsid w:val="0085114E"/>
    <w:rsid w:val="00851A86"/>
    <w:rsid w:val="0085263A"/>
    <w:rsid w:val="008528BD"/>
    <w:rsid w:val="00853385"/>
    <w:rsid w:val="00853692"/>
    <w:rsid w:val="00853758"/>
    <w:rsid w:val="00853E33"/>
    <w:rsid w:val="00854220"/>
    <w:rsid w:val="008543E3"/>
    <w:rsid w:val="00854619"/>
    <w:rsid w:val="008548BE"/>
    <w:rsid w:val="008548C1"/>
    <w:rsid w:val="00854C40"/>
    <w:rsid w:val="00854E26"/>
    <w:rsid w:val="008556FF"/>
    <w:rsid w:val="00855796"/>
    <w:rsid w:val="00855807"/>
    <w:rsid w:val="0085580D"/>
    <w:rsid w:val="00855891"/>
    <w:rsid w:val="00855CF0"/>
    <w:rsid w:val="00855E40"/>
    <w:rsid w:val="00855FCD"/>
    <w:rsid w:val="00856334"/>
    <w:rsid w:val="0085666F"/>
    <w:rsid w:val="0085695F"/>
    <w:rsid w:val="00856D16"/>
    <w:rsid w:val="00856DE1"/>
    <w:rsid w:val="00857865"/>
    <w:rsid w:val="00857DBE"/>
    <w:rsid w:val="00857DC8"/>
    <w:rsid w:val="00857E71"/>
    <w:rsid w:val="00857EB8"/>
    <w:rsid w:val="008601B3"/>
    <w:rsid w:val="00860ED8"/>
    <w:rsid w:val="00860F13"/>
    <w:rsid w:val="00860FC5"/>
    <w:rsid w:val="0086134A"/>
    <w:rsid w:val="008617FE"/>
    <w:rsid w:val="00861BE6"/>
    <w:rsid w:val="008621AC"/>
    <w:rsid w:val="008629A4"/>
    <w:rsid w:val="00862A91"/>
    <w:rsid w:val="00862C04"/>
    <w:rsid w:val="00863B2B"/>
    <w:rsid w:val="00863BBC"/>
    <w:rsid w:val="008641BC"/>
    <w:rsid w:val="0086467F"/>
    <w:rsid w:val="00865965"/>
    <w:rsid w:val="008660F4"/>
    <w:rsid w:val="00866396"/>
    <w:rsid w:val="00867394"/>
    <w:rsid w:val="008673D8"/>
    <w:rsid w:val="008673E0"/>
    <w:rsid w:val="008676FD"/>
    <w:rsid w:val="00867AF4"/>
    <w:rsid w:val="00867C62"/>
    <w:rsid w:val="00867D4F"/>
    <w:rsid w:val="00867F9E"/>
    <w:rsid w:val="00870647"/>
    <w:rsid w:val="008709A7"/>
    <w:rsid w:val="008713AF"/>
    <w:rsid w:val="00871643"/>
    <w:rsid w:val="0087195C"/>
    <w:rsid w:val="00871BBF"/>
    <w:rsid w:val="00871C53"/>
    <w:rsid w:val="00871CD3"/>
    <w:rsid w:val="00871E93"/>
    <w:rsid w:val="00872637"/>
    <w:rsid w:val="00872795"/>
    <w:rsid w:val="00872AA7"/>
    <w:rsid w:val="00872E96"/>
    <w:rsid w:val="008730C0"/>
    <w:rsid w:val="008736C7"/>
    <w:rsid w:val="008737A6"/>
    <w:rsid w:val="00873963"/>
    <w:rsid w:val="00873B8F"/>
    <w:rsid w:val="008740A5"/>
    <w:rsid w:val="0087442D"/>
    <w:rsid w:val="008747C3"/>
    <w:rsid w:val="008749BF"/>
    <w:rsid w:val="00874DA1"/>
    <w:rsid w:val="00875268"/>
    <w:rsid w:val="00875376"/>
    <w:rsid w:val="008753BC"/>
    <w:rsid w:val="008753F0"/>
    <w:rsid w:val="008765DB"/>
    <w:rsid w:val="0087722D"/>
    <w:rsid w:val="008773B2"/>
    <w:rsid w:val="00877481"/>
    <w:rsid w:val="00877C14"/>
    <w:rsid w:val="00877CAA"/>
    <w:rsid w:val="00877CB6"/>
    <w:rsid w:val="00877E61"/>
    <w:rsid w:val="008804A2"/>
    <w:rsid w:val="00880F2A"/>
    <w:rsid w:val="00881221"/>
    <w:rsid w:val="008813B1"/>
    <w:rsid w:val="00881525"/>
    <w:rsid w:val="00881A63"/>
    <w:rsid w:val="00881C69"/>
    <w:rsid w:val="00882601"/>
    <w:rsid w:val="00882B0E"/>
    <w:rsid w:val="00882B6B"/>
    <w:rsid w:val="008832AD"/>
    <w:rsid w:val="00883598"/>
    <w:rsid w:val="00883A23"/>
    <w:rsid w:val="00883A6B"/>
    <w:rsid w:val="00883AC7"/>
    <w:rsid w:val="00883C01"/>
    <w:rsid w:val="00883C33"/>
    <w:rsid w:val="00883CFD"/>
    <w:rsid w:val="00884830"/>
    <w:rsid w:val="008849F3"/>
    <w:rsid w:val="00884C43"/>
    <w:rsid w:val="00884F43"/>
    <w:rsid w:val="00885155"/>
    <w:rsid w:val="008858B4"/>
    <w:rsid w:val="00885DE7"/>
    <w:rsid w:val="00886019"/>
    <w:rsid w:val="008860CE"/>
    <w:rsid w:val="00886664"/>
    <w:rsid w:val="00886E68"/>
    <w:rsid w:val="008873B7"/>
    <w:rsid w:val="00887684"/>
    <w:rsid w:val="0088778A"/>
    <w:rsid w:val="00887D72"/>
    <w:rsid w:val="008901F7"/>
    <w:rsid w:val="0089036A"/>
    <w:rsid w:val="008907DA"/>
    <w:rsid w:val="00890CFE"/>
    <w:rsid w:val="00891351"/>
    <w:rsid w:val="008914CE"/>
    <w:rsid w:val="0089196B"/>
    <w:rsid w:val="008919B6"/>
    <w:rsid w:val="00891F3E"/>
    <w:rsid w:val="00892B3B"/>
    <w:rsid w:val="0089322A"/>
    <w:rsid w:val="00893CD0"/>
    <w:rsid w:val="00894081"/>
    <w:rsid w:val="008942DA"/>
    <w:rsid w:val="008944C6"/>
    <w:rsid w:val="00894726"/>
    <w:rsid w:val="00894A26"/>
    <w:rsid w:val="00894C62"/>
    <w:rsid w:val="008953B7"/>
    <w:rsid w:val="00895648"/>
    <w:rsid w:val="008959D4"/>
    <w:rsid w:val="00895A51"/>
    <w:rsid w:val="00895B26"/>
    <w:rsid w:val="00895E7C"/>
    <w:rsid w:val="00896705"/>
    <w:rsid w:val="00896844"/>
    <w:rsid w:val="0089686E"/>
    <w:rsid w:val="00896B68"/>
    <w:rsid w:val="00897182"/>
    <w:rsid w:val="0089753E"/>
    <w:rsid w:val="008976A7"/>
    <w:rsid w:val="00897752"/>
    <w:rsid w:val="00897B4A"/>
    <w:rsid w:val="00897E14"/>
    <w:rsid w:val="00897FD4"/>
    <w:rsid w:val="008A0465"/>
    <w:rsid w:val="008A04E0"/>
    <w:rsid w:val="008A08BB"/>
    <w:rsid w:val="008A11B6"/>
    <w:rsid w:val="008A1834"/>
    <w:rsid w:val="008A1D86"/>
    <w:rsid w:val="008A2877"/>
    <w:rsid w:val="008A2F6A"/>
    <w:rsid w:val="008A3501"/>
    <w:rsid w:val="008A3814"/>
    <w:rsid w:val="008A3919"/>
    <w:rsid w:val="008A3A42"/>
    <w:rsid w:val="008A3CB2"/>
    <w:rsid w:val="008A3E68"/>
    <w:rsid w:val="008A3F29"/>
    <w:rsid w:val="008A3F41"/>
    <w:rsid w:val="008A458B"/>
    <w:rsid w:val="008A4E14"/>
    <w:rsid w:val="008A5C3D"/>
    <w:rsid w:val="008A5D6B"/>
    <w:rsid w:val="008A607B"/>
    <w:rsid w:val="008A6112"/>
    <w:rsid w:val="008A66D5"/>
    <w:rsid w:val="008A6738"/>
    <w:rsid w:val="008A6749"/>
    <w:rsid w:val="008A6866"/>
    <w:rsid w:val="008A6D82"/>
    <w:rsid w:val="008A7034"/>
    <w:rsid w:val="008A74BC"/>
    <w:rsid w:val="008A7774"/>
    <w:rsid w:val="008B0F85"/>
    <w:rsid w:val="008B10A5"/>
    <w:rsid w:val="008B10D0"/>
    <w:rsid w:val="008B12DE"/>
    <w:rsid w:val="008B13A4"/>
    <w:rsid w:val="008B13D7"/>
    <w:rsid w:val="008B1442"/>
    <w:rsid w:val="008B1EF7"/>
    <w:rsid w:val="008B213C"/>
    <w:rsid w:val="008B21DC"/>
    <w:rsid w:val="008B2593"/>
    <w:rsid w:val="008B2943"/>
    <w:rsid w:val="008B2C8D"/>
    <w:rsid w:val="008B2FB7"/>
    <w:rsid w:val="008B3EBB"/>
    <w:rsid w:val="008B3F47"/>
    <w:rsid w:val="008B47CD"/>
    <w:rsid w:val="008B4D95"/>
    <w:rsid w:val="008B50A3"/>
    <w:rsid w:val="008B5419"/>
    <w:rsid w:val="008B59FA"/>
    <w:rsid w:val="008B62ED"/>
    <w:rsid w:val="008B6681"/>
    <w:rsid w:val="008B6AD3"/>
    <w:rsid w:val="008B7492"/>
    <w:rsid w:val="008B7721"/>
    <w:rsid w:val="008B7BA0"/>
    <w:rsid w:val="008C0375"/>
    <w:rsid w:val="008C0521"/>
    <w:rsid w:val="008C0577"/>
    <w:rsid w:val="008C0837"/>
    <w:rsid w:val="008C0D30"/>
    <w:rsid w:val="008C10AE"/>
    <w:rsid w:val="008C1482"/>
    <w:rsid w:val="008C16A4"/>
    <w:rsid w:val="008C2326"/>
    <w:rsid w:val="008C248D"/>
    <w:rsid w:val="008C265F"/>
    <w:rsid w:val="008C2830"/>
    <w:rsid w:val="008C2ADD"/>
    <w:rsid w:val="008C3072"/>
    <w:rsid w:val="008C32E1"/>
    <w:rsid w:val="008C352C"/>
    <w:rsid w:val="008C3C76"/>
    <w:rsid w:val="008C3C78"/>
    <w:rsid w:val="008C48D0"/>
    <w:rsid w:val="008C49A3"/>
    <w:rsid w:val="008C562D"/>
    <w:rsid w:val="008C5A19"/>
    <w:rsid w:val="008C762D"/>
    <w:rsid w:val="008C787B"/>
    <w:rsid w:val="008C7E4F"/>
    <w:rsid w:val="008D05DA"/>
    <w:rsid w:val="008D063E"/>
    <w:rsid w:val="008D0AEB"/>
    <w:rsid w:val="008D0C59"/>
    <w:rsid w:val="008D1053"/>
    <w:rsid w:val="008D1706"/>
    <w:rsid w:val="008D175B"/>
    <w:rsid w:val="008D2169"/>
    <w:rsid w:val="008D264E"/>
    <w:rsid w:val="008D27BB"/>
    <w:rsid w:val="008D31FC"/>
    <w:rsid w:val="008D32E7"/>
    <w:rsid w:val="008D377C"/>
    <w:rsid w:val="008D3D70"/>
    <w:rsid w:val="008D4280"/>
    <w:rsid w:val="008D4836"/>
    <w:rsid w:val="008D4B19"/>
    <w:rsid w:val="008D5361"/>
    <w:rsid w:val="008D57FB"/>
    <w:rsid w:val="008D59CC"/>
    <w:rsid w:val="008D5B82"/>
    <w:rsid w:val="008D5C30"/>
    <w:rsid w:val="008D62E0"/>
    <w:rsid w:val="008D6A6C"/>
    <w:rsid w:val="008D7034"/>
    <w:rsid w:val="008D7AB5"/>
    <w:rsid w:val="008D7E2B"/>
    <w:rsid w:val="008E01D0"/>
    <w:rsid w:val="008E0213"/>
    <w:rsid w:val="008E03A0"/>
    <w:rsid w:val="008E0665"/>
    <w:rsid w:val="008E0948"/>
    <w:rsid w:val="008E0A7F"/>
    <w:rsid w:val="008E0ACB"/>
    <w:rsid w:val="008E0B46"/>
    <w:rsid w:val="008E12B0"/>
    <w:rsid w:val="008E1B73"/>
    <w:rsid w:val="008E1D22"/>
    <w:rsid w:val="008E23CE"/>
    <w:rsid w:val="008E23E0"/>
    <w:rsid w:val="008E26C8"/>
    <w:rsid w:val="008E37CE"/>
    <w:rsid w:val="008E39C0"/>
    <w:rsid w:val="008E3A50"/>
    <w:rsid w:val="008E4255"/>
    <w:rsid w:val="008E42F1"/>
    <w:rsid w:val="008E45B9"/>
    <w:rsid w:val="008E4800"/>
    <w:rsid w:val="008E4EFE"/>
    <w:rsid w:val="008E5267"/>
    <w:rsid w:val="008E56B1"/>
    <w:rsid w:val="008E59B1"/>
    <w:rsid w:val="008E5D1B"/>
    <w:rsid w:val="008E67D6"/>
    <w:rsid w:val="008E7132"/>
    <w:rsid w:val="008E73A1"/>
    <w:rsid w:val="008E743A"/>
    <w:rsid w:val="008E7D50"/>
    <w:rsid w:val="008F01C0"/>
    <w:rsid w:val="008F02C7"/>
    <w:rsid w:val="008F0AB0"/>
    <w:rsid w:val="008F0D52"/>
    <w:rsid w:val="008F0DC4"/>
    <w:rsid w:val="008F0F5D"/>
    <w:rsid w:val="008F1333"/>
    <w:rsid w:val="008F16B0"/>
    <w:rsid w:val="008F1C96"/>
    <w:rsid w:val="008F24EA"/>
    <w:rsid w:val="008F2852"/>
    <w:rsid w:val="008F2A32"/>
    <w:rsid w:val="008F2B11"/>
    <w:rsid w:val="008F2F67"/>
    <w:rsid w:val="008F311B"/>
    <w:rsid w:val="008F3488"/>
    <w:rsid w:val="008F3628"/>
    <w:rsid w:val="008F3B1E"/>
    <w:rsid w:val="008F3DC9"/>
    <w:rsid w:val="008F4340"/>
    <w:rsid w:val="008F4C11"/>
    <w:rsid w:val="008F52F7"/>
    <w:rsid w:val="008F69E3"/>
    <w:rsid w:val="008F6E43"/>
    <w:rsid w:val="008F7127"/>
    <w:rsid w:val="008F7522"/>
    <w:rsid w:val="008F769A"/>
    <w:rsid w:val="008F778C"/>
    <w:rsid w:val="008F77AA"/>
    <w:rsid w:val="008F7908"/>
    <w:rsid w:val="008F7DAB"/>
    <w:rsid w:val="0090033A"/>
    <w:rsid w:val="009004ED"/>
    <w:rsid w:val="009008A7"/>
    <w:rsid w:val="00900B83"/>
    <w:rsid w:val="00900CB3"/>
    <w:rsid w:val="00900CCF"/>
    <w:rsid w:val="00900D89"/>
    <w:rsid w:val="00900E74"/>
    <w:rsid w:val="009017A5"/>
    <w:rsid w:val="00901CB3"/>
    <w:rsid w:val="009024E4"/>
    <w:rsid w:val="00902DE5"/>
    <w:rsid w:val="0090334C"/>
    <w:rsid w:val="00903382"/>
    <w:rsid w:val="00903970"/>
    <w:rsid w:val="00903A07"/>
    <w:rsid w:val="00903A52"/>
    <w:rsid w:val="009042B4"/>
    <w:rsid w:val="009042DB"/>
    <w:rsid w:val="00904683"/>
    <w:rsid w:val="00904963"/>
    <w:rsid w:val="00904E05"/>
    <w:rsid w:val="00904E8C"/>
    <w:rsid w:val="009053E8"/>
    <w:rsid w:val="0090545A"/>
    <w:rsid w:val="009057D7"/>
    <w:rsid w:val="00906067"/>
    <w:rsid w:val="00906130"/>
    <w:rsid w:val="00906489"/>
    <w:rsid w:val="009069F1"/>
    <w:rsid w:val="009069FB"/>
    <w:rsid w:val="00906EA8"/>
    <w:rsid w:val="009070C7"/>
    <w:rsid w:val="0090764F"/>
    <w:rsid w:val="00907ACB"/>
    <w:rsid w:val="00907B3F"/>
    <w:rsid w:val="00910030"/>
    <w:rsid w:val="009101B9"/>
    <w:rsid w:val="009115EF"/>
    <w:rsid w:val="00911820"/>
    <w:rsid w:val="00911A14"/>
    <w:rsid w:val="00911F8F"/>
    <w:rsid w:val="00912013"/>
    <w:rsid w:val="009120C9"/>
    <w:rsid w:val="0091211C"/>
    <w:rsid w:val="00912137"/>
    <w:rsid w:val="00912DFF"/>
    <w:rsid w:val="00912EEF"/>
    <w:rsid w:val="00912F2F"/>
    <w:rsid w:val="009132F9"/>
    <w:rsid w:val="00913B8B"/>
    <w:rsid w:val="00913D62"/>
    <w:rsid w:val="00914596"/>
    <w:rsid w:val="00915382"/>
    <w:rsid w:val="00916027"/>
    <w:rsid w:val="00916237"/>
    <w:rsid w:val="00916249"/>
    <w:rsid w:val="0091657D"/>
    <w:rsid w:val="00916B1F"/>
    <w:rsid w:val="00916FB8"/>
    <w:rsid w:val="0091720F"/>
    <w:rsid w:val="0092094A"/>
    <w:rsid w:val="00920C49"/>
    <w:rsid w:val="009217F6"/>
    <w:rsid w:val="009219A8"/>
    <w:rsid w:val="009219BF"/>
    <w:rsid w:val="00921A29"/>
    <w:rsid w:val="00921ADA"/>
    <w:rsid w:val="00921BCC"/>
    <w:rsid w:val="00921C15"/>
    <w:rsid w:val="00921DED"/>
    <w:rsid w:val="009227D1"/>
    <w:rsid w:val="00922E6C"/>
    <w:rsid w:val="0092355D"/>
    <w:rsid w:val="0092377D"/>
    <w:rsid w:val="009237E3"/>
    <w:rsid w:val="00923EC0"/>
    <w:rsid w:val="00923FAB"/>
    <w:rsid w:val="00924091"/>
    <w:rsid w:val="009246A0"/>
    <w:rsid w:val="00924716"/>
    <w:rsid w:val="0092486E"/>
    <w:rsid w:val="0092529F"/>
    <w:rsid w:val="009252DA"/>
    <w:rsid w:val="0092597F"/>
    <w:rsid w:val="009259ED"/>
    <w:rsid w:val="0092616F"/>
    <w:rsid w:val="00926359"/>
    <w:rsid w:val="009267EB"/>
    <w:rsid w:val="009268A6"/>
    <w:rsid w:val="0092742A"/>
    <w:rsid w:val="00927626"/>
    <w:rsid w:val="00927668"/>
    <w:rsid w:val="009279A5"/>
    <w:rsid w:val="00927B65"/>
    <w:rsid w:val="00927F4D"/>
    <w:rsid w:val="009302FD"/>
    <w:rsid w:val="0093072F"/>
    <w:rsid w:val="009312C8"/>
    <w:rsid w:val="009314F2"/>
    <w:rsid w:val="0093186C"/>
    <w:rsid w:val="00931B2A"/>
    <w:rsid w:val="00931F5C"/>
    <w:rsid w:val="00932316"/>
    <w:rsid w:val="00932966"/>
    <w:rsid w:val="009329B9"/>
    <w:rsid w:val="00932A81"/>
    <w:rsid w:val="00932C5B"/>
    <w:rsid w:val="0093321F"/>
    <w:rsid w:val="0093326B"/>
    <w:rsid w:val="00933615"/>
    <w:rsid w:val="009338D9"/>
    <w:rsid w:val="00933B1F"/>
    <w:rsid w:val="00933D28"/>
    <w:rsid w:val="00933E3F"/>
    <w:rsid w:val="00933EE4"/>
    <w:rsid w:val="00934762"/>
    <w:rsid w:val="00934788"/>
    <w:rsid w:val="00934990"/>
    <w:rsid w:val="00934D36"/>
    <w:rsid w:val="00934DD4"/>
    <w:rsid w:val="00935035"/>
    <w:rsid w:val="00935255"/>
    <w:rsid w:val="00935376"/>
    <w:rsid w:val="00935B9F"/>
    <w:rsid w:val="00935DD5"/>
    <w:rsid w:val="00936104"/>
    <w:rsid w:val="00936294"/>
    <w:rsid w:val="0093668A"/>
    <w:rsid w:val="009366FC"/>
    <w:rsid w:val="00936796"/>
    <w:rsid w:val="00936837"/>
    <w:rsid w:val="00936D4D"/>
    <w:rsid w:val="0093702D"/>
    <w:rsid w:val="009370A5"/>
    <w:rsid w:val="009375BD"/>
    <w:rsid w:val="0093771A"/>
    <w:rsid w:val="00937814"/>
    <w:rsid w:val="009379E8"/>
    <w:rsid w:val="00937CDA"/>
    <w:rsid w:val="00937D93"/>
    <w:rsid w:val="00940C85"/>
    <w:rsid w:val="00940E3E"/>
    <w:rsid w:val="00940E50"/>
    <w:rsid w:val="009412F8"/>
    <w:rsid w:val="0094174F"/>
    <w:rsid w:val="00941788"/>
    <w:rsid w:val="00941A4F"/>
    <w:rsid w:val="00942175"/>
    <w:rsid w:val="009423BD"/>
    <w:rsid w:val="009425C4"/>
    <w:rsid w:val="00942AFA"/>
    <w:rsid w:val="00942C64"/>
    <w:rsid w:val="009431D2"/>
    <w:rsid w:val="00943473"/>
    <w:rsid w:val="00943714"/>
    <w:rsid w:val="00943A1A"/>
    <w:rsid w:val="00943A30"/>
    <w:rsid w:val="00943AF2"/>
    <w:rsid w:val="00943E07"/>
    <w:rsid w:val="00944AEA"/>
    <w:rsid w:val="00944D5D"/>
    <w:rsid w:val="00945633"/>
    <w:rsid w:val="00945C49"/>
    <w:rsid w:val="00945DE7"/>
    <w:rsid w:val="00945DF2"/>
    <w:rsid w:val="00946B4E"/>
    <w:rsid w:val="00946F66"/>
    <w:rsid w:val="0094704A"/>
    <w:rsid w:val="0094719E"/>
    <w:rsid w:val="00947288"/>
    <w:rsid w:val="009472BF"/>
    <w:rsid w:val="00947375"/>
    <w:rsid w:val="0094757F"/>
    <w:rsid w:val="0094795E"/>
    <w:rsid w:val="00947971"/>
    <w:rsid w:val="00950483"/>
    <w:rsid w:val="00950793"/>
    <w:rsid w:val="00950BD6"/>
    <w:rsid w:val="0095106C"/>
    <w:rsid w:val="009510A0"/>
    <w:rsid w:val="0095166C"/>
    <w:rsid w:val="009516D5"/>
    <w:rsid w:val="00951914"/>
    <w:rsid w:val="009527C6"/>
    <w:rsid w:val="00952E9A"/>
    <w:rsid w:val="009537F1"/>
    <w:rsid w:val="00953A04"/>
    <w:rsid w:val="00953D8B"/>
    <w:rsid w:val="009540C3"/>
    <w:rsid w:val="0095499A"/>
    <w:rsid w:val="00955628"/>
    <w:rsid w:val="00955654"/>
    <w:rsid w:val="00955D73"/>
    <w:rsid w:val="00955E35"/>
    <w:rsid w:val="00955F96"/>
    <w:rsid w:val="00955F98"/>
    <w:rsid w:val="00956301"/>
    <w:rsid w:val="009568E3"/>
    <w:rsid w:val="0095695B"/>
    <w:rsid w:val="00956A71"/>
    <w:rsid w:val="00957414"/>
    <w:rsid w:val="00957788"/>
    <w:rsid w:val="00957C7B"/>
    <w:rsid w:val="00960029"/>
    <w:rsid w:val="009607CF"/>
    <w:rsid w:val="00960FD2"/>
    <w:rsid w:val="00961239"/>
    <w:rsid w:val="009612C0"/>
    <w:rsid w:val="00961A2E"/>
    <w:rsid w:val="00961BFC"/>
    <w:rsid w:val="00961D59"/>
    <w:rsid w:val="009622BD"/>
    <w:rsid w:val="0096231E"/>
    <w:rsid w:val="009626E8"/>
    <w:rsid w:val="0096280E"/>
    <w:rsid w:val="00962E18"/>
    <w:rsid w:val="009630C6"/>
    <w:rsid w:val="00963142"/>
    <w:rsid w:val="009631F0"/>
    <w:rsid w:val="0096338E"/>
    <w:rsid w:val="00963470"/>
    <w:rsid w:val="009634F4"/>
    <w:rsid w:val="009635CA"/>
    <w:rsid w:val="0096396D"/>
    <w:rsid w:val="009639D4"/>
    <w:rsid w:val="009643B3"/>
    <w:rsid w:val="009643E9"/>
    <w:rsid w:val="0096461A"/>
    <w:rsid w:val="0096475A"/>
    <w:rsid w:val="00964C77"/>
    <w:rsid w:val="00965C0A"/>
    <w:rsid w:val="00965EAC"/>
    <w:rsid w:val="0096614E"/>
    <w:rsid w:val="009666EE"/>
    <w:rsid w:val="00966C70"/>
    <w:rsid w:val="00967423"/>
    <w:rsid w:val="00967A38"/>
    <w:rsid w:val="00967A8C"/>
    <w:rsid w:val="00967C8D"/>
    <w:rsid w:val="00970439"/>
    <w:rsid w:val="00970BCB"/>
    <w:rsid w:val="00970CA4"/>
    <w:rsid w:val="00970D74"/>
    <w:rsid w:val="00970E2B"/>
    <w:rsid w:val="009716E5"/>
    <w:rsid w:val="00971B2A"/>
    <w:rsid w:val="0097250F"/>
    <w:rsid w:val="00972914"/>
    <w:rsid w:val="009734E8"/>
    <w:rsid w:val="009737D4"/>
    <w:rsid w:val="00973957"/>
    <w:rsid w:val="00973ABF"/>
    <w:rsid w:val="00973D3B"/>
    <w:rsid w:val="00973EB3"/>
    <w:rsid w:val="00973EF6"/>
    <w:rsid w:val="00973F9B"/>
    <w:rsid w:val="00974117"/>
    <w:rsid w:val="009742E5"/>
    <w:rsid w:val="0097444E"/>
    <w:rsid w:val="00974B07"/>
    <w:rsid w:val="00974EE8"/>
    <w:rsid w:val="00974FFA"/>
    <w:rsid w:val="009757A9"/>
    <w:rsid w:val="009758D1"/>
    <w:rsid w:val="00975A72"/>
    <w:rsid w:val="00975DEF"/>
    <w:rsid w:val="00975F09"/>
    <w:rsid w:val="009764B6"/>
    <w:rsid w:val="009767AB"/>
    <w:rsid w:val="0097690E"/>
    <w:rsid w:val="00976917"/>
    <w:rsid w:val="0097742A"/>
    <w:rsid w:val="00977561"/>
    <w:rsid w:val="009775C3"/>
    <w:rsid w:val="0098090E"/>
    <w:rsid w:val="00980919"/>
    <w:rsid w:val="00980B02"/>
    <w:rsid w:val="00980CD3"/>
    <w:rsid w:val="00980DA4"/>
    <w:rsid w:val="00980EF1"/>
    <w:rsid w:val="009811AA"/>
    <w:rsid w:val="00981754"/>
    <w:rsid w:val="00981C83"/>
    <w:rsid w:val="00981DAD"/>
    <w:rsid w:val="00981DCF"/>
    <w:rsid w:val="0098223E"/>
    <w:rsid w:val="009822C1"/>
    <w:rsid w:val="00982EF3"/>
    <w:rsid w:val="00983207"/>
    <w:rsid w:val="009839F1"/>
    <w:rsid w:val="00983F56"/>
    <w:rsid w:val="0098432E"/>
    <w:rsid w:val="009850BC"/>
    <w:rsid w:val="00985327"/>
    <w:rsid w:val="009854EF"/>
    <w:rsid w:val="00985D1A"/>
    <w:rsid w:val="00986343"/>
    <w:rsid w:val="00986405"/>
    <w:rsid w:val="00986683"/>
    <w:rsid w:val="00986B26"/>
    <w:rsid w:val="00986C93"/>
    <w:rsid w:val="00987224"/>
    <w:rsid w:val="009872C8"/>
    <w:rsid w:val="009878F7"/>
    <w:rsid w:val="00987960"/>
    <w:rsid w:val="00987AD8"/>
    <w:rsid w:val="00987B60"/>
    <w:rsid w:val="00987F95"/>
    <w:rsid w:val="00990531"/>
    <w:rsid w:val="00990E95"/>
    <w:rsid w:val="00990E9E"/>
    <w:rsid w:val="00990FDD"/>
    <w:rsid w:val="009914C4"/>
    <w:rsid w:val="009916BB"/>
    <w:rsid w:val="00992C16"/>
    <w:rsid w:val="00992EDE"/>
    <w:rsid w:val="00992EFA"/>
    <w:rsid w:val="00993531"/>
    <w:rsid w:val="00993578"/>
    <w:rsid w:val="00994166"/>
    <w:rsid w:val="00994272"/>
    <w:rsid w:val="00994C50"/>
    <w:rsid w:val="00994F2F"/>
    <w:rsid w:val="0099531F"/>
    <w:rsid w:val="00995675"/>
    <w:rsid w:val="00995859"/>
    <w:rsid w:val="009959F1"/>
    <w:rsid w:val="00995D5B"/>
    <w:rsid w:val="0099693D"/>
    <w:rsid w:val="00996AB6"/>
    <w:rsid w:val="00996B12"/>
    <w:rsid w:val="00996EBF"/>
    <w:rsid w:val="009970E1"/>
    <w:rsid w:val="009972FA"/>
    <w:rsid w:val="0099745B"/>
    <w:rsid w:val="00997824"/>
    <w:rsid w:val="00997C72"/>
    <w:rsid w:val="00997E88"/>
    <w:rsid w:val="00997ED8"/>
    <w:rsid w:val="009A01A3"/>
    <w:rsid w:val="009A0AD2"/>
    <w:rsid w:val="009A0BCA"/>
    <w:rsid w:val="009A17C2"/>
    <w:rsid w:val="009A18F7"/>
    <w:rsid w:val="009A1F65"/>
    <w:rsid w:val="009A2278"/>
    <w:rsid w:val="009A24A3"/>
    <w:rsid w:val="009A347C"/>
    <w:rsid w:val="009A37C4"/>
    <w:rsid w:val="009A3964"/>
    <w:rsid w:val="009A3EC4"/>
    <w:rsid w:val="009A464F"/>
    <w:rsid w:val="009A47C8"/>
    <w:rsid w:val="009A489B"/>
    <w:rsid w:val="009A49A8"/>
    <w:rsid w:val="009A49D8"/>
    <w:rsid w:val="009A4C02"/>
    <w:rsid w:val="009A4CCD"/>
    <w:rsid w:val="009A5579"/>
    <w:rsid w:val="009A5ADE"/>
    <w:rsid w:val="009A5B3B"/>
    <w:rsid w:val="009A5BF0"/>
    <w:rsid w:val="009A5CB1"/>
    <w:rsid w:val="009A6124"/>
    <w:rsid w:val="009A6C47"/>
    <w:rsid w:val="009A6FA7"/>
    <w:rsid w:val="009A715D"/>
    <w:rsid w:val="009A749C"/>
    <w:rsid w:val="009A77EB"/>
    <w:rsid w:val="009A787F"/>
    <w:rsid w:val="009A7967"/>
    <w:rsid w:val="009B02B9"/>
    <w:rsid w:val="009B14E2"/>
    <w:rsid w:val="009B170E"/>
    <w:rsid w:val="009B20B4"/>
    <w:rsid w:val="009B20E0"/>
    <w:rsid w:val="009B26CC"/>
    <w:rsid w:val="009B2812"/>
    <w:rsid w:val="009B2981"/>
    <w:rsid w:val="009B2BB9"/>
    <w:rsid w:val="009B2F14"/>
    <w:rsid w:val="009B332B"/>
    <w:rsid w:val="009B33C8"/>
    <w:rsid w:val="009B3501"/>
    <w:rsid w:val="009B35DE"/>
    <w:rsid w:val="009B3881"/>
    <w:rsid w:val="009B51A1"/>
    <w:rsid w:val="009B51E7"/>
    <w:rsid w:val="009B574A"/>
    <w:rsid w:val="009B5CCF"/>
    <w:rsid w:val="009B5E3A"/>
    <w:rsid w:val="009B5FF6"/>
    <w:rsid w:val="009B61BD"/>
    <w:rsid w:val="009B6321"/>
    <w:rsid w:val="009B70B2"/>
    <w:rsid w:val="009B792D"/>
    <w:rsid w:val="009B7E95"/>
    <w:rsid w:val="009C001E"/>
    <w:rsid w:val="009C033C"/>
    <w:rsid w:val="009C0A1F"/>
    <w:rsid w:val="009C0C1E"/>
    <w:rsid w:val="009C1888"/>
    <w:rsid w:val="009C1957"/>
    <w:rsid w:val="009C1AE0"/>
    <w:rsid w:val="009C1B73"/>
    <w:rsid w:val="009C1CD2"/>
    <w:rsid w:val="009C218C"/>
    <w:rsid w:val="009C228C"/>
    <w:rsid w:val="009C4133"/>
    <w:rsid w:val="009C475D"/>
    <w:rsid w:val="009C47C3"/>
    <w:rsid w:val="009C4D8A"/>
    <w:rsid w:val="009C4E4C"/>
    <w:rsid w:val="009C517D"/>
    <w:rsid w:val="009C5607"/>
    <w:rsid w:val="009C586D"/>
    <w:rsid w:val="009C5AAF"/>
    <w:rsid w:val="009C5E03"/>
    <w:rsid w:val="009C5FB3"/>
    <w:rsid w:val="009C6281"/>
    <w:rsid w:val="009C6596"/>
    <w:rsid w:val="009C672B"/>
    <w:rsid w:val="009C6F48"/>
    <w:rsid w:val="009C7046"/>
    <w:rsid w:val="009C7495"/>
    <w:rsid w:val="009C757A"/>
    <w:rsid w:val="009C7661"/>
    <w:rsid w:val="009C775F"/>
    <w:rsid w:val="009C78FF"/>
    <w:rsid w:val="009C79CF"/>
    <w:rsid w:val="009C7B78"/>
    <w:rsid w:val="009C7ED5"/>
    <w:rsid w:val="009C7F95"/>
    <w:rsid w:val="009D0148"/>
    <w:rsid w:val="009D0455"/>
    <w:rsid w:val="009D073B"/>
    <w:rsid w:val="009D0EE4"/>
    <w:rsid w:val="009D0FD9"/>
    <w:rsid w:val="009D139A"/>
    <w:rsid w:val="009D173C"/>
    <w:rsid w:val="009D2690"/>
    <w:rsid w:val="009D282A"/>
    <w:rsid w:val="009D2C39"/>
    <w:rsid w:val="009D307B"/>
    <w:rsid w:val="009D33B9"/>
    <w:rsid w:val="009D3AB9"/>
    <w:rsid w:val="009D4640"/>
    <w:rsid w:val="009D4D41"/>
    <w:rsid w:val="009D4FD3"/>
    <w:rsid w:val="009D5226"/>
    <w:rsid w:val="009D56C5"/>
    <w:rsid w:val="009D593F"/>
    <w:rsid w:val="009D5CDD"/>
    <w:rsid w:val="009D5E6C"/>
    <w:rsid w:val="009D5F05"/>
    <w:rsid w:val="009D663E"/>
    <w:rsid w:val="009D6880"/>
    <w:rsid w:val="009D6BE9"/>
    <w:rsid w:val="009D6F32"/>
    <w:rsid w:val="009D7FB7"/>
    <w:rsid w:val="009E0608"/>
    <w:rsid w:val="009E079B"/>
    <w:rsid w:val="009E085B"/>
    <w:rsid w:val="009E087F"/>
    <w:rsid w:val="009E0905"/>
    <w:rsid w:val="009E0CDC"/>
    <w:rsid w:val="009E0D8D"/>
    <w:rsid w:val="009E18E8"/>
    <w:rsid w:val="009E1C93"/>
    <w:rsid w:val="009E1D4D"/>
    <w:rsid w:val="009E1E3D"/>
    <w:rsid w:val="009E2154"/>
    <w:rsid w:val="009E2622"/>
    <w:rsid w:val="009E267C"/>
    <w:rsid w:val="009E2A26"/>
    <w:rsid w:val="009E2FC2"/>
    <w:rsid w:val="009E30B1"/>
    <w:rsid w:val="009E3223"/>
    <w:rsid w:val="009E3683"/>
    <w:rsid w:val="009E3E77"/>
    <w:rsid w:val="009E4283"/>
    <w:rsid w:val="009E4C35"/>
    <w:rsid w:val="009E4C3B"/>
    <w:rsid w:val="009E51DB"/>
    <w:rsid w:val="009E52CD"/>
    <w:rsid w:val="009E52EF"/>
    <w:rsid w:val="009E5376"/>
    <w:rsid w:val="009E5E03"/>
    <w:rsid w:val="009E5E8D"/>
    <w:rsid w:val="009E713E"/>
    <w:rsid w:val="009E76FC"/>
    <w:rsid w:val="009E77CD"/>
    <w:rsid w:val="009E7817"/>
    <w:rsid w:val="009E7AC5"/>
    <w:rsid w:val="009F019E"/>
    <w:rsid w:val="009F03D8"/>
    <w:rsid w:val="009F088E"/>
    <w:rsid w:val="009F0B5F"/>
    <w:rsid w:val="009F0EEB"/>
    <w:rsid w:val="009F1AB3"/>
    <w:rsid w:val="009F1B37"/>
    <w:rsid w:val="009F1D17"/>
    <w:rsid w:val="009F24D9"/>
    <w:rsid w:val="009F2571"/>
    <w:rsid w:val="009F2C7C"/>
    <w:rsid w:val="009F3083"/>
    <w:rsid w:val="009F3273"/>
    <w:rsid w:val="009F32D6"/>
    <w:rsid w:val="009F3A74"/>
    <w:rsid w:val="009F3EBF"/>
    <w:rsid w:val="009F4626"/>
    <w:rsid w:val="009F474B"/>
    <w:rsid w:val="009F4A2F"/>
    <w:rsid w:val="009F4B91"/>
    <w:rsid w:val="009F5090"/>
    <w:rsid w:val="009F51A6"/>
    <w:rsid w:val="009F53CD"/>
    <w:rsid w:val="009F58B9"/>
    <w:rsid w:val="009F5B2A"/>
    <w:rsid w:val="009F5C16"/>
    <w:rsid w:val="009F630A"/>
    <w:rsid w:val="009F634B"/>
    <w:rsid w:val="009F6457"/>
    <w:rsid w:val="009F6479"/>
    <w:rsid w:val="009F6503"/>
    <w:rsid w:val="009F6602"/>
    <w:rsid w:val="009F6717"/>
    <w:rsid w:val="009F69B8"/>
    <w:rsid w:val="009F6FC7"/>
    <w:rsid w:val="009F74AD"/>
    <w:rsid w:val="009F76D3"/>
    <w:rsid w:val="00A002FF"/>
    <w:rsid w:val="00A00994"/>
    <w:rsid w:val="00A00B8D"/>
    <w:rsid w:val="00A00D0E"/>
    <w:rsid w:val="00A011BA"/>
    <w:rsid w:val="00A01761"/>
    <w:rsid w:val="00A017A4"/>
    <w:rsid w:val="00A01E2A"/>
    <w:rsid w:val="00A02447"/>
    <w:rsid w:val="00A0250E"/>
    <w:rsid w:val="00A027FC"/>
    <w:rsid w:val="00A02E30"/>
    <w:rsid w:val="00A02F52"/>
    <w:rsid w:val="00A03263"/>
    <w:rsid w:val="00A035E3"/>
    <w:rsid w:val="00A037EA"/>
    <w:rsid w:val="00A039DA"/>
    <w:rsid w:val="00A03D20"/>
    <w:rsid w:val="00A0450C"/>
    <w:rsid w:val="00A04692"/>
    <w:rsid w:val="00A04976"/>
    <w:rsid w:val="00A04AD6"/>
    <w:rsid w:val="00A04D88"/>
    <w:rsid w:val="00A04DBD"/>
    <w:rsid w:val="00A05074"/>
    <w:rsid w:val="00A0596B"/>
    <w:rsid w:val="00A05F78"/>
    <w:rsid w:val="00A0622E"/>
    <w:rsid w:val="00A062A8"/>
    <w:rsid w:val="00A06A7C"/>
    <w:rsid w:val="00A071B6"/>
    <w:rsid w:val="00A073D6"/>
    <w:rsid w:val="00A077CC"/>
    <w:rsid w:val="00A11256"/>
    <w:rsid w:val="00A11854"/>
    <w:rsid w:val="00A11AD3"/>
    <w:rsid w:val="00A11B46"/>
    <w:rsid w:val="00A11DC0"/>
    <w:rsid w:val="00A1227F"/>
    <w:rsid w:val="00A1251F"/>
    <w:rsid w:val="00A128B5"/>
    <w:rsid w:val="00A12DAA"/>
    <w:rsid w:val="00A13140"/>
    <w:rsid w:val="00A1314C"/>
    <w:rsid w:val="00A13289"/>
    <w:rsid w:val="00A13768"/>
    <w:rsid w:val="00A13843"/>
    <w:rsid w:val="00A1392C"/>
    <w:rsid w:val="00A1394F"/>
    <w:rsid w:val="00A13AE1"/>
    <w:rsid w:val="00A13C25"/>
    <w:rsid w:val="00A14447"/>
    <w:rsid w:val="00A14778"/>
    <w:rsid w:val="00A14A27"/>
    <w:rsid w:val="00A14AD1"/>
    <w:rsid w:val="00A151BE"/>
    <w:rsid w:val="00A153ED"/>
    <w:rsid w:val="00A1590D"/>
    <w:rsid w:val="00A159D1"/>
    <w:rsid w:val="00A15B2D"/>
    <w:rsid w:val="00A15DEC"/>
    <w:rsid w:val="00A16055"/>
    <w:rsid w:val="00A16085"/>
    <w:rsid w:val="00A16454"/>
    <w:rsid w:val="00A16828"/>
    <w:rsid w:val="00A168BB"/>
    <w:rsid w:val="00A16A14"/>
    <w:rsid w:val="00A16F3E"/>
    <w:rsid w:val="00A17117"/>
    <w:rsid w:val="00A17ABA"/>
    <w:rsid w:val="00A17C18"/>
    <w:rsid w:val="00A17CE5"/>
    <w:rsid w:val="00A17DAC"/>
    <w:rsid w:val="00A200B5"/>
    <w:rsid w:val="00A20449"/>
    <w:rsid w:val="00A20A65"/>
    <w:rsid w:val="00A20D41"/>
    <w:rsid w:val="00A20EF0"/>
    <w:rsid w:val="00A2117F"/>
    <w:rsid w:val="00A21273"/>
    <w:rsid w:val="00A2198D"/>
    <w:rsid w:val="00A21B40"/>
    <w:rsid w:val="00A21EBF"/>
    <w:rsid w:val="00A22027"/>
    <w:rsid w:val="00A22537"/>
    <w:rsid w:val="00A228D5"/>
    <w:rsid w:val="00A233D5"/>
    <w:rsid w:val="00A236AD"/>
    <w:rsid w:val="00A2398A"/>
    <w:rsid w:val="00A239E4"/>
    <w:rsid w:val="00A240C6"/>
    <w:rsid w:val="00A24182"/>
    <w:rsid w:val="00A242C5"/>
    <w:rsid w:val="00A24F1D"/>
    <w:rsid w:val="00A25940"/>
    <w:rsid w:val="00A25E73"/>
    <w:rsid w:val="00A273A5"/>
    <w:rsid w:val="00A2757E"/>
    <w:rsid w:val="00A27DA5"/>
    <w:rsid w:val="00A30068"/>
    <w:rsid w:val="00A301FF"/>
    <w:rsid w:val="00A3067F"/>
    <w:rsid w:val="00A30696"/>
    <w:rsid w:val="00A30A14"/>
    <w:rsid w:val="00A30BFF"/>
    <w:rsid w:val="00A3169A"/>
    <w:rsid w:val="00A31766"/>
    <w:rsid w:val="00A31CCB"/>
    <w:rsid w:val="00A32250"/>
    <w:rsid w:val="00A32B5E"/>
    <w:rsid w:val="00A32BC5"/>
    <w:rsid w:val="00A3331D"/>
    <w:rsid w:val="00A33375"/>
    <w:rsid w:val="00A33557"/>
    <w:rsid w:val="00A33815"/>
    <w:rsid w:val="00A33931"/>
    <w:rsid w:val="00A33967"/>
    <w:rsid w:val="00A33AFA"/>
    <w:rsid w:val="00A341E8"/>
    <w:rsid w:val="00A345B0"/>
    <w:rsid w:val="00A34A0B"/>
    <w:rsid w:val="00A34B6C"/>
    <w:rsid w:val="00A3563D"/>
    <w:rsid w:val="00A3589C"/>
    <w:rsid w:val="00A35907"/>
    <w:rsid w:val="00A35D62"/>
    <w:rsid w:val="00A35E58"/>
    <w:rsid w:val="00A35FB5"/>
    <w:rsid w:val="00A363FD"/>
    <w:rsid w:val="00A3646A"/>
    <w:rsid w:val="00A36A27"/>
    <w:rsid w:val="00A36E5B"/>
    <w:rsid w:val="00A36E79"/>
    <w:rsid w:val="00A37253"/>
    <w:rsid w:val="00A3733D"/>
    <w:rsid w:val="00A375AF"/>
    <w:rsid w:val="00A37712"/>
    <w:rsid w:val="00A37755"/>
    <w:rsid w:val="00A37823"/>
    <w:rsid w:val="00A37D07"/>
    <w:rsid w:val="00A37FF2"/>
    <w:rsid w:val="00A40394"/>
    <w:rsid w:val="00A403CE"/>
    <w:rsid w:val="00A408BD"/>
    <w:rsid w:val="00A40B1A"/>
    <w:rsid w:val="00A40F59"/>
    <w:rsid w:val="00A41179"/>
    <w:rsid w:val="00A414F4"/>
    <w:rsid w:val="00A41AB0"/>
    <w:rsid w:val="00A41CA7"/>
    <w:rsid w:val="00A42227"/>
    <w:rsid w:val="00A425D2"/>
    <w:rsid w:val="00A427F4"/>
    <w:rsid w:val="00A42E9B"/>
    <w:rsid w:val="00A42EA4"/>
    <w:rsid w:val="00A435B8"/>
    <w:rsid w:val="00A439A2"/>
    <w:rsid w:val="00A439F7"/>
    <w:rsid w:val="00A43AC1"/>
    <w:rsid w:val="00A43E3B"/>
    <w:rsid w:val="00A44481"/>
    <w:rsid w:val="00A446C5"/>
    <w:rsid w:val="00A44AEE"/>
    <w:rsid w:val="00A454C0"/>
    <w:rsid w:val="00A456D3"/>
    <w:rsid w:val="00A456D9"/>
    <w:rsid w:val="00A45A27"/>
    <w:rsid w:val="00A45D1E"/>
    <w:rsid w:val="00A46164"/>
    <w:rsid w:val="00A4652A"/>
    <w:rsid w:val="00A46B66"/>
    <w:rsid w:val="00A46BC3"/>
    <w:rsid w:val="00A46DEB"/>
    <w:rsid w:val="00A46FA0"/>
    <w:rsid w:val="00A4758C"/>
    <w:rsid w:val="00A50268"/>
    <w:rsid w:val="00A509C8"/>
    <w:rsid w:val="00A50F71"/>
    <w:rsid w:val="00A51414"/>
    <w:rsid w:val="00A515BD"/>
    <w:rsid w:val="00A516D6"/>
    <w:rsid w:val="00A51B28"/>
    <w:rsid w:val="00A52059"/>
    <w:rsid w:val="00A5230F"/>
    <w:rsid w:val="00A52FB4"/>
    <w:rsid w:val="00A533BE"/>
    <w:rsid w:val="00A534A2"/>
    <w:rsid w:val="00A538EB"/>
    <w:rsid w:val="00A53EDB"/>
    <w:rsid w:val="00A53F27"/>
    <w:rsid w:val="00A53F5E"/>
    <w:rsid w:val="00A5453E"/>
    <w:rsid w:val="00A54B2E"/>
    <w:rsid w:val="00A54B84"/>
    <w:rsid w:val="00A54CF7"/>
    <w:rsid w:val="00A5503F"/>
    <w:rsid w:val="00A55314"/>
    <w:rsid w:val="00A554A2"/>
    <w:rsid w:val="00A55B5E"/>
    <w:rsid w:val="00A55BFA"/>
    <w:rsid w:val="00A55C8C"/>
    <w:rsid w:val="00A55E63"/>
    <w:rsid w:val="00A55EBF"/>
    <w:rsid w:val="00A5642B"/>
    <w:rsid w:val="00A5681B"/>
    <w:rsid w:val="00A57691"/>
    <w:rsid w:val="00A57946"/>
    <w:rsid w:val="00A57ACA"/>
    <w:rsid w:val="00A57B62"/>
    <w:rsid w:val="00A600A7"/>
    <w:rsid w:val="00A60151"/>
    <w:rsid w:val="00A60602"/>
    <w:rsid w:val="00A6064C"/>
    <w:rsid w:val="00A60710"/>
    <w:rsid w:val="00A60DDF"/>
    <w:rsid w:val="00A6102E"/>
    <w:rsid w:val="00A61087"/>
    <w:rsid w:val="00A610E0"/>
    <w:rsid w:val="00A61C47"/>
    <w:rsid w:val="00A61D91"/>
    <w:rsid w:val="00A621D4"/>
    <w:rsid w:val="00A623FF"/>
    <w:rsid w:val="00A625D7"/>
    <w:rsid w:val="00A6269D"/>
    <w:rsid w:val="00A626FE"/>
    <w:rsid w:val="00A6303A"/>
    <w:rsid w:val="00A630E0"/>
    <w:rsid w:val="00A63457"/>
    <w:rsid w:val="00A635B6"/>
    <w:rsid w:val="00A63BF7"/>
    <w:rsid w:val="00A6405F"/>
    <w:rsid w:val="00A64758"/>
    <w:rsid w:val="00A647CC"/>
    <w:rsid w:val="00A64D40"/>
    <w:rsid w:val="00A65224"/>
    <w:rsid w:val="00A6581D"/>
    <w:rsid w:val="00A6588F"/>
    <w:rsid w:val="00A65E85"/>
    <w:rsid w:val="00A66160"/>
    <w:rsid w:val="00A66186"/>
    <w:rsid w:val="00A66788"/>
    <w:rsid w:val="00A668AD"/>
    <w:rsid w:val="00A67015"/>
    <w:rsid w:val="00A672B4"/>
    <w:rsid w:val="00A6732F"/>
    <w:rsid w:val="00A67458"/>
    <w:rsid w:val="00A675D8"/>
    <w:rsid w:val="00A677BD"/>
    <w:rsid w:val="00A678A3"/>
    <w:rsid w:val="00A67E52"/>
    <w:rsid w:val="00A67EDC"/>
    <w:rsid w:val="00A67F11"/>
    <w:rsid w:val="00A7017C"/>
    <w:rsid w:val="00A7019B"/>
    <w:rsid w:val="00A70231"/>
    <w:rsid w:val="00A70290"/>
    <w:rsid w:val="00A703A0"/>
    <w:rsid w:val="00A707EA"/>
    <w:rsid w:val="00A70A57"/>
    <w:rsid w:val="00A70BA9"/>
    <w:rsid w:val="00A70C72"/>
    <w:rsid w:val="00A70D50"/>
    <w:rsid w:val="00A712EA"/>
    <w:rsid w:val="00A71406"/>
    <w:rsid w:val="00A71616"/>
    <w:rsid w:val="00A71F1B"/>
    <w:rsid w:val="00A72056"/>
    <w:rsid w:val="00A721B3"/>
    <w:rsid w:val="00A725AC"/>
    <w:rsid w:val="00A7264C"/>
    <w:rsid w:val="00A72F8B"/>
    <w:rsid w:val="00A734BE"/>
    <w:rsid w:val="00A73597"/>
    <w:rsid w:val="00A73DCC"/>
    <w:rsid w:val="00A7411D"/>
    <w:rsid w:val="00A745A6"/>
    <w:rsid w:val="00A74A3D"/>
    <w:rsid w:val="00A74B9A"/>
    <w:rsid w:val="00A74D74"/>
    <w:rsid w:val="00A75734"/>
    <w:rsid w:val="00A7578A"/>
    <w:rsid w:val="00A75905"/>
    <w:rsid w:val="00A7672E"/>
    <w:rsid w:val="00A76A8C"/>
    <w:rsid w:val="00A77035"/>
    <w:rsid w:val="00A77261"/>
    <w:rsid w:val="00A773A8"/>
    <w:rsid w:val="00A77742"/>
    <w:rsid w:val="00A779EE"/>
    <w:rsid w:val="00A77E97"/>
    <w:rsid w:val="00A77F94"/>
    <w:rsid w:val="00A80822"/>
    <w:rsid w:val="00A813E5"/>
    <w:rsid w:val="00A81723"/>
    <w:rsid w:val="00A81A0A"/>
    <w:rsid w:val="00A81AE3"/>
    <w:rsid w:val="00A81AED"/>
    <w:rsid w:val="00A820AD"/>
    <w:rsid w:val="00A82B42"/>
    <w:rsid w:val="00A82B70"/>
    <w:rsid w:val="00A8303F"/>
    <w:rsid w:val="00A8369B"/>
    <w:rsid w:val="00A84092"/>
    <w:rsid w:val="00A84E2D"/>
    <w:rsid w:val="00A8505A"/>
    <w:rsid w:val="00A852DC"/>
    <w:rsid w:val="00A8540C"/>
    <w:rsid w:val="00A8563B"/>
    <w:rsid w:val="00A856DD"/>
    <w:rsid w:val="00A8575D"/>
    <w:rsid w:val="00A8584C"/>
    <w:rsid w:val="00A85A08"/>
    <w:rsid w:val="00A85D41"/>
    <w:rsid w:val="00A8637D"/>
    <w:rsid w:val="00A866DC"/>
    <w:rsid w:val="00A869BA"/>
    <w:rsid w:val="00A86AD8"/>
    <w:rsid w:val="00A86D9C"/>
    <w:rsid w:val="00A874D8"/>
    <w:rsid w:val="00A875A0"/>
    <w:rsid w:val="00A877B4"/>
    <w:rsid w:val="00A87B6C"/>
    <w:rsid w:val="00A87BE1"/>
    <w:rsid w:val="00A87BFA"/>
    <w:rsid w:val="00A87EFB"/>
    <w:rsid w:val="00A9020C"/>
    <w:rsid w:val="00A904CC"/>
    <w:rsid w:val="00A90686"/>
    <w:rsid w:val="00A9098C"/>
    <w:rsid w:val="00A90FEE"/>
    <w:rsid w:val="00A91089"/>
    <w:rsid w:val="00A91114"/>
    <w:rsid w:val="00A9122B"/>
    <w:rsid w:val="00A91457"/>
    <w:rsid w:val="00A914FB"/>
    <w:rsid w:val="00A91764"/>
    <w:rsid w:val="00A91795"/>
    <w:rsid w:val="00A91CF1"/>
    <w:rsid w:val="00A91DEC"/>
    <w:rsid w:val="00A92463"/>
    <w:rsid w:val="00A9267D"/>
    <w:rsid w:val="00A926CA"/>
    <w:rsid w:val="00A92956"/>
    <w:rsid w:val="00A92A34"/>
    <w:rsid w:val="00A92C78"/>
    <w:rsid w:val="00A9301B"/>
    <w:rsid w:val="00A93021"/>
    <w:rsid w:val="00A93038"/>
    <w:rsid w:val="00A9305C"/>
    <w:rsid w:val="00A93342"/>
    <w:rsid w:val="00A9391E"/>
    <w:rsid w:val="00A93B63"/>
    <w:rsid w:val="00A9410B"/>
    <w:rsid w:val="00A943E1"/>
    <w:rsid w:val="00A94689"/>
    <w:rsid w:val="00A947E0"/>
    <w:rsid w:val="00A94930"/>
    <w:rsid w:val="00A94DA7"/>
    <w:rsid w:val="00A94DB8"/>
    <w:rsid w:val="00A95213"/>
    <w:rsid w:val="00A959E0"/>
    <w:rsid w:val="00A95C54"/>
    <w:rsid w:val="00A95DBB"/>
    <w:rsid w:val="00A9648E"/>
    <w:rsid w:val="00A96759"/>
    <w:rsid w:val="00A96877"/>
    <w:rsid w:val="00A973E9"/>
    <w:rsid w:val="00A974C7"/>
    <w:rsid w:val="00A97537"/>
    <w:rsid w:val="00A975C9"/>
    <w:rsid w:val="00A977E4"/>
    <w:rsid w:val="00A97952"/>
    <w:rsid w:val="00A97AD6"/>
    <w:rsid w:val="00A97BF4"/>
    <w:rsid w:val="00A97E25"/>
    <w:rsid w:val="00A97EEC"/>
    <w:rsid w:val="00AA04FF"/>
    <w:rsid w:val="00AA0647"/>
    <w:rsid w:val="00AA09A1"/>
    <w:rsid w:val="00AA0A19"/>
    <w:rsid w:val="00AA0BF4"/>
    <w:rsid w:val="00AA0EFE"/>
    <w:rsid w:val="00AA18CE"/>
    <w:rsid w:val="00AA2009"/>
    <w:rsid w:val="00AA2217"/>
    <w:rsid w:val="00AA28CA"/>
    <w:rsid w:val="00AA2D70"/>
    <w:rsid w:val="00AA2EE7"/>
    <w:rsid w:val="00AA350D"/>
    <w:rsid w:val="00AA4291"/>
    <w:rsid w:val="00AA462C"/>
    <w:rsid w:val="00AA467E"/>
    <w:rsid w:val="00AA4786"/>
    <w:rsid w:val="00AA575E"/>
    <w:rsid w:val="00AA5930"/>
    <w:rsid w:val="00AA5C2F"/>
    <w:rsid w:val="00AA5EE5"/>
    <w:rsid w:val="00AA5F31"/>
    <w:rsid w:val="00AA617A"/>
    <w:rsid w:val="00AA6243"/>
    <w:rsid w:val="00AA6302"/>
    <w:rsid w:val="00AA6361"/>
    <w:rsid w:val="00AA669E"/>
    <w:rsid w:val="00AA695F"/>
    <w:rsid w:val="00AA7197"/>
    <w:rsid w:val="00AA7383"/>
    <w:rsid w:val="00AA747F"/>
    <w:rsid w:val="00AA7708"/>
    <w:rsid w:val="00AB0012"/>
    <w:rsid w:val="00AB025B"/>
    <w:rsid w:val="00AB0379"/>
    <w:rsid w:val="00AB0516"/>
    <w:rsid w:val="00AB0556"/>
    <w:rsid w:val="00AB0660"/>
    <w:rsid w:val="00AB0857"/>
    <w:rsid w:val="00AB0F71"/>
    <w:rsid w:val="00AB1478"/>
    <w:rsid w:val="00AB18D4"/>
    <w:rsid w:val="00AB1F84"/>
    <w:rsid w:val="00AB223B"/>
    <w:rsid w:val="00AB249E"/>
    <w:rsid w:val="00AB265A"/>
    <w:rsid w:val="00AB271E"/>
    <w:rsid w:val="00AB2836"/>
    <w:rsid w:val="00AB2A6D"/>
    <w:rsid w:val="00AB36A9"/>
    <w:rsid w:val="00AB36BF"/>
    <w:rsid w:val="00AB38DD"/>
    <w:rsid w:val="00AB3A27"/>
    <w:rsid w:val="00AB4101"/>
    <w:rsid w:val="00AB4D53"/>
    <w:rsid w:val="00AB4F2B"/>
    <w:rsid w:val="00AB5687"/>
    <w:rsid w:val="00AB5E1D"/>
    <w:rsid w:val="00AB5F0C"/>
    <w:rsid w:val="00AB5FCB"/>
    <w:rsid w:val="00AB6696"/>
    <w:rsid w:val="00AB699F"/>
    <w:rsid w:val="00AB6B72"/>
    <w:rsid w:val="00AB7888"/>
    <w:rsid w:val="00AB7EAE"/>
    <w:rsid w:val="00AB7FA5"/>
    <w:rsid w:val="00AB7FDA"/>
    <w:rsid w:val="00AC01E8"/>
    <w:rsid w:val="00AC0254"/>
    <w:rsid w:val="00AC0281"/>
    <w:rsid w:val="00AC0572"/>
    <w:rsid w:val="00AC0633"/>
    <w:rsid w:val="00AC0907"/>
    <w:rsid w:val="00AC0B78"/>
    <w:rsid w:val="00AC0EDD"/>
    <w:rsid w:val="00AC1117"/>
    <w:rsid w:val="00AC1263"/>
    <w:rsid w:val="00AC15D8"/>
    <w:rsid w:val="00AC18E1"/>
    <w:rsid w:val="00AC18FA"/>
    <w:rsid w:val="00AC26D5"/>
    <w:rsid w:val="00AC28AE"/>
    <w:rsid w:val="00AC2AD4"/>
    <w:rsid w:val="00AC2C57"/>
    <w:rsid w:val="00AC2CD7"/>
    <w:rsid w:val="00AC2D98"/>
    <w:rsid w:val="00AC319E"/>
    <w:rsid w:val="00AC35AB"/>
    <w:rsid w:val="00AC379D"/>
    <w:rsid w:val="00AC3910"/>
    <w:rsid w:val="00AC3E0E"/>
    <w:rsid w:val="00AC49A0"/>
    <w:rsid w:val="00AC4A45"/>
    <w:rsid w:val="00AC4BAB"/>
    <w:rsid w:val="00AC51F5"/>
    <w:rsid w:val="00AC5537"/>
    <w:rsid w:val="00AC5798"/>
    <w:rsid w:val="00AC6814"/>
    <w:rsid w:val="00AC68A5"/>
    <w:rsid w:val="00AC7A24"/>
    <w:rsid w:val="00AC7A32"/>
    <w:rsid w:val="00AD0576"/>
    <w:rsid w:val="00AD0803"/>
    <w:rsid w:val="00AD095E"/>
    <w:rsid w:val="00AD0D0F"/>
    <w:rsid w:val="00AD0DCE"/>
    <w:rsid w:val="00AD0DEF"/>
    <w:rsid w:val="00AD14B2"/>
    <w:rsid w:val="00AD17E8"/>
    <w:rsid w:val="00AD1905"/>
    <w:rsid w:val="00AD2357"/>
    <w:rsid w:val="00AD298E"/>
    <w:rsid w:val="00AD3257"/>
    <w:rsid w:val="00AD3394"/>
    <w:rsid w:val="00AD34F1"/>
    <w:rsid w:val="00AD36D5"/>
    <w:rsid w:val="00AD38AE"/>
    <w:rsid w:val="00AD3AB3"/>
    <w:rsid w:val="00AD3B5F"/>
    <w:rsid w:val="00AD3C0A"/>
    <w:rsid w:val="00AD4903"/>
    <w:rsid w:val="00AD4A50"/>
    <w:rsid w:val="00AD4BDB"/>
    <w:rsid w:val="00AD4BF1"/>
    <w:rsid w:val="00AD4F4B"/>
    <w:rsid w:val="00AD504F"/>
    <w:rsid w:val="00AD522F"/>
    <w:rsid w:val="00AD58C3"/>
    <w:rsid w:val="00AD5A78"/>
    <w:rsid w:val="00AD5B24"/>
    <w:rsid w:val="00AD5EA4"/>
    <w:rsid w:val="00AD6074"/>
    <w:rsid w:val="00AD6719"/>
    <w:rsid w:val="00AD706B"/>
    <w:rsid w:val="00AD725F"/>
    <w:rsid w:val="00AD74E2"/>
    <w:rsid w:val="00AD77D0"/>
    <w:rsid w:val="00AD793F"/>
    <w:rsid w:val="00AD7E48"/>
    <w:rsid w:val="00AE03D0"/>
    <w:rsid w:val="00AE05BA"/>
    <w:rsid w:val="00AE0ADD"/>
    <w:rsid w:val="00AE0AED"/>
    <w:rsid w:val="00AE0F9E"/>
    <w:rsid w:val="00AE107C"/>
    <w:rsid w:val="00AE14B1"/>
    <w:rsid w:val="00AE14B6"/>
    <w:rsid w:val="00AE1903"/>
    <w:rsid w:val="00AE1C19"/>
    <w:rsid w:val="00AE1C3B"/>
    <w:rsid w:val="00AE1CD6"/>
    <w:rsid w:val="00AE1E39"/>
    <w:rsid w:val="00AE1F30"/>
    <w:rsid w:val="00AE2055"/>
    <w:rsid w:val="00AE2405"/>
    <w:rsid w:val="00AE2462"/>
    <w:rsid w:val="00AE2490"/>
    <w:rsid w:val="00AE2649"/>
    <w:rsid w:val="00AE2A93"/>
    <w:rsid w:val="00AE2E75"/>
    <w:rsid w:val="00AE3524"/>
    <w:rsid w:val="00AE3634"/>
    <w:rsid w:val="00AE363C"/>
    <w:rsid w:val="00AE369C"/>
    <w:rsid w:val="00AE372A"/>
    <w:rsid w:val="00AE37FB"/>
    <w:rsid w:val="00AE3812"/>
    <w:rsid w:val="00AE3A24"/>
    <w:rsid w:val="00AE3E22"/>
    <w:rsid w:val="00AE439A"/>
    <w:rsid w:val="00AE4B53"/>
    <w:rsid w:val="00AE4DC1"/>
    <w:rsid w:val="00AE509F"/>
    <w:rsid w:val="00AE579C"/>
    <w:rsid w:val="00AE5ABA"/>
    <w:rsid w:val="00AE5AFE"/>
    <w:rsid w:val="00AE5CC0"/>
    <w:rsid w:val="00AE60F3"/>
    <w:rsid w:val="00AE61D4"/>
    <w:rsid w:val="00AE655D"/>
    <w:rsid w:val="00AE65D7"/>
    <w:rsid w:val="00AE6743"/>
    <w:rsid w:val="00AE6CE2"/>
    <w:rsid w:val="00AE6E0C"/>
    <w:rsid w:val="00AE7335"/>
    <w:rsid w:val="00AE7450"/>
    <w:rsid w:val="00AE77D5"/>
    <w:rsid w:val="00AE7AB5"/>
    <w:rsid w:val="00AE7BDC"/>
    <w:rsid w:val="00AE7E11"/>
    <w:rsid w:val="00AE7E76"/>
    <w:rsid w:val="00AE7EE5"/>
    <w:rsid w:val="00AE7F45"/>
    <w:rsid w:val="00AF0236"/>
    <w:rsid w:val="00AF15DD"/>
    <w:rsid w:val="00AF17CF"/>
    <w:rsid w:val="00AF1C99"/>
    <w:rsid w:val="00AF1CF3"/>
    <w:rsid w:val="00AF1DA9"/>
    <w:rsid w:val="00AF241E"/>
    <w:rsid w:val="00AF2931"/>
    <w:rsid w:val="00AF2BF2"/>
    <w:rsid w:val="00AF2EDE"/>
    <w:rsid w:val="00AF3065"/>
    <w:rsid w:val="00AF3BB1"/>
    <w:rsid w:val="00AF3C18"/>
    <w:rsid w:val="00AF404F"/>
    <w:rsid w:val="00AF4069"/>
    <w:rsid w:val="00AF4775"/>
    <w:rsid w:val="00AF4909"/>
    <w:rsid w:val="00AF4CB0"/>
    <w:rsid w:val="00AF4DC4"/>
    <w:rsid w:val="00AF4EE2"/>
    <w:rsid w:val="00AF51A5"/>
    <w:rsid w:val="00AF5414"/>
    <w:rsid w:val="00AF54FB"/>
    <w:rsid w:val="00AF5554"/>
    <w:rsid w:val="00AF5662"/>
    <w:rsid w:val="00AF5BD1"/>
    <w:rsid w:val="00AF61FB"/>
    <w:rsid w:val="00AF6324"/>
    <w:rsid w:val="00AF6466"/>
    <w:rsid w:val="00AF6F47"/>
    <w:rsid w:val="00AF769F"/>
    <w:rsid w:val="00AF78E8"/>
    <w:rsid w:val="00AF7C05"/>
    <w:rsid w:val="00AF7C53"/>
    <w:rsid w:val="00B0029A"/>
    <w:rsid w:val="00B00A56"/>
    <w:rsid w:val="00B00C8D"/>
    <w:rsid w:val="00B01100"/>
    <w:rsid w:val="00B0191A"/>
    <w:rsid w:val="00B02416"/>
    <w:rsid w:val="00B02C84"/>
    <w:rsid w:val="00B03993"/>
    <w:rsid w:val="00B03A7A"/>
    <w:rsid w:val="00B03CFF"/>
    <w:rsid w:val="00B04657"/>
    <w:rsid w:val="00B05140"/>
    <w:rsid w:val="00B05513"/>
    <w:rsid w:val="00B06347"/>
    <w:rsid w:val="00B0645D"/>
    <w:rsid w:val="00B06525"/>
    <w:rsid w:val="00B066A1"/>
    <w:rsid w:val="00B067A6"/>
    <w:rsid w:val="00B06B0A"/>
    <w:rsid w:val="00B06CEC"/>
    <w:rsid w:val="00B0786C"/>
    <w:rsid w:val="00B07ABE"/>
    <w:rsid w:val="00B10063"/>
    <w:rsid w:val="00B10078"/>
    <w:rsid w:val="00B10FD5"/>
    <w:rsid w:val="00B1164E"/>
    <w:rsid w:val="00B1166B"/>
    <w:rsid w:val="00B117EC"/>
    <w:rsid w:val="00B11922"/>
    <w:rsid w:val="00B11994"/>
    <w:rsid w:val="00B119E6"/>
    <w:rsid w:val="00B11F48"/>
    <w:rsid w:val="00B11FEF"/>
    <w:rsid w:val="00B12022"/>
    <w:rsid w:val="00B120BE"/>
    <w:rsid w:val="00B123D2"/>
    <w:rsid w:val="00B126C5"/>
    <w:rsid w:val="00B12C51"/>
    <w:rsid w:val="00B132D8"/>
    <w:rsid w:val="00B13497"/>
    <w:rsid w:val="00B13E65"/>
    <w:rsid w:val="00B14B5E"/>
    <w:rsid w:val="00B1523F"/>
    <w:rsid w:val="00B1563F"/>
    <w:rsid w:val="00B1587C"/>
    <w:rsid w:val="00B15DAF"/>
    <w:rsid w:val="00B15E4F"/>
    <w:rsid w:val="00B162FB"/>
    <w:rsid w:val="00B16A93"/>
    <w:rsid w:val="00B16B9C"/>
    <w:rsid w:val="00B16E3B"/>
    <w:rsid w:val="00B174BC"/>
    <w:rsid w:val="00B17ECC"/>
    <w:rsid w:val="00B2012A"/>
    <w:rsid w:val="00B203C3"/>
    <w:rsid w:val="00B2092A"/>
    <w:rsid w:val="00B20B71"/>
    <w:rsid w:val="00B20BB6"/>
    <w:rsid w:val="00B20E18"/>
    <w:rsid w:val="00B21224"/>
    <w:rsid w:val="00B213BA"/>
    <w:rsid w:val="00B216C7"/>
    <w:rsid w:val="00B21AEA"/>
    <w:rsid w:val="00B21E70"/>
    <w:rsid w:val="00B2200E"/>
    <w:rsid w:val="00B22493"/>
    <w:rsid w:val="00B22D7C"/>
    <w:rsid w:val="00B23371"/>
    <w:rsid w:val="00B235EA"/>
    <w:rsid w:val="00B23D0D"/>
    <w:rsid w:val="00B24550"/>
    <w:rsid w:val="00B24B1F"/>
    <w:rsid w:val="00B24E18"/>
    <w:rsid w:val="00B24E53"/>
    <w:rsid w:val="00B25541"/>
    <w:rsid w:val="00B26046"/>
    <w:rsid w:val="00B26B0E"/>
    <w:rsid w:val="00B26DA1"/>
    <w:rsid w:val="00B26EB4"/>
    <w:rsid w:val="00B271F4"/>
    <w:rsid w:val="00B2734C"/>
    <w:rsid w:val="00B278F3"/>
    <w:rsid w:val="00B27A3D"/>
    <w:rsid w:val="00B27C91"/>
    <w:rsid w:val="00B27FDC"/>
    <w:rsid w:val="00B300F2"/>
    <w:rsid w:val="00B30991"/>
    <w:rsid w:val="00B30E77"/>
    <w:rsid w:val="00B31276"/>
    <w:rsid w:val="00B31D20"/>
    <w:rsid w:val="00B31F25"/>
    <w:rsid w:val="00B32918"/>
    <w:rsid w:val="00B32AE7"/>
    <w:rsid w:val="00B32B08"/>
    <w:rsid w:val="00B33851"/>
    <w:rsid w:val="00B34246"/>
    <w:rsid w:val="00B346B1"/>
    <w:rsid w:val="00B347A7"/>
    <w:rsid w:val="00B34825"/>
    <w:rsid w:val="00B3498F"/>
    <w:rsid w:val="00B34B80"/>
    <w:rsid w:val="00B34D96"/>
    <w:rsid w:val="00B35241"/>
    <w:rsid w:val="00B35A88"/>
    <w:rsid w:val="00B35BA1"/>
    <w:rsid w:val="00B367EB"/>
    <w:rsid w:val="00B36C66"/>
    <w:rsid w:val="00B375CA"/>
    <w:rsid w:val="00B3781D"/>
    <w:rsid w:val="00B37C3A"/>
    <w:rsid w:val="00B37F7B"/>
    <w:rsid w:val="00B40818"/>
    <w:rsid w:val="00B40D03"/>
    <w:rsid w:val="00B40E05"/>
    <w:rsid w:val="00B41073"/>
    <w:rsid w:val="00B414CC"/>
    <w:rsid w:val="00B41770"/>
    <w:rsid w:val="00B41F0F"/>
    <w:rsid w:val="00B43D62"/>
    <w:rsid w:val="00B4416D"/>
    <w:rsid w:val="00B44701"/>
    <w:rsid w:val="00B44BF1"/>
    <w:rsid w:val="00B44D4C"/>
    <w:rsid w:val="00B45B32"/>
    <w:rsid w:val="00B464D8"/>
    <w:rsid w:val="00B46824"/>
    <w:rsid w:val="00B46825"/>
    <w:rsid w:val="00B46A8E"/>
    <w:rsid w:val="00B46B98"/>
    <w:rsid w:val="00B46F87"/>
    <w:rsid w:val="00B46FCA"/>
    <w:rsid w:val="00B473CC"/>
    <w:rsid w:val="00B4753B"/>
    <w:rsid w:val="00B478C5"/>
    <w:rsid w:val="00B47997"/>
    <w:rsid w:val="00B479A0"/>
    <w:rsid w:val="00B479FC"/>
    <w:rsid w:val="00B5007C"/>
    <w:rsid w:val="00B50445"/>
    <w:rsid w:val="00B5052E"/>
    <w:rsid w:val="00B5057F"/>
    <w:rsid w:val="00B50B51"/>
    <w:rsid w:val="00B50D9B"/>
    <w:rsid w:val="00B50E6A"/>
    <w:rsid w:val="00B50E89"/>
    <w:rsid w:val="00B514C3"/>
    <w:rsid w:val="00B51660"/>
    <w:rsid w:val="00B51694"/>
    <w:rsid w:val="00B5177D"/>
    <w:rsid w:val="00B517C1"/>
    <w:rsid w:val="00B51860"/>
    <w:rsid w:val="00B51DDA"/>
    <w:rsid w:val="00B51E69"/>
    <w:rsid w:val="00B5231E"/>
    <w:rsid w:val="00B526EF"/>
    <w:rsid w:val="00B528E6"/>
    <w:rsid w:val="00B5295F"/>
    <w:rsid w:val="00B52C9F"/>
    <w:rsid w:val="00B53152"/>
    <w:rsid w:val="00B5322B"/>
    <w:rsid w:val="00B53604"/>
    <w:rsid w:val="00B536A4"/>
    <w:rsid w:val="00B5382D"/>
    <w:rsid w:val="00B53838"/>
    <w:rsid w:val="00B53F06"/>
    <w:rsid w:val="00B53FDE"/>
    <w:rsid w:val="00B541CE"/>
    <w:rsid w:val="00B54A53"/>
    <w:rsid w:val="00B55224"/>
    <w:rsid w:val="00B55902"/>
    <w:rsid w:val="00B5595E"/>
    <w:rsid w:val="00B559A9"/>
    <w:rsid w:val="00B55D24"/>
    <w:rsid w:val="00B55E87"/>
    <w:rsid w:val="00B568F8"/>
    <w:rsid w:val="00B56E44"/>
    <w:rsid w:val="00B5707D"/>
    <w:rsid w:val="00B57282"/>
    <w:rsid w:val="00B576C6"/>
    <w:rsid w:val="00B57908"/>
    <w:rsid w:val="00B57D14"/>
    <w:rsid w:val="00B6024D"/>
    <w:rsid w:val="00B60390"/>
    <w:rsid w:val="00B605FA"/>
    <w:rsid w:val="00B606A0"/>
    <w:rsid w:val="00B60779"/>
    <w:rsid w:val="00B608EC"/>
    <w:rsid w:val="00B6166F"/>
    <w:rsid w:val="00B619A6"/>
    <w:rsid w:val="00B61DE1"/>
    <w:rsid w:val="00B622DE"/>
    <w:rsid w:val="00B622EA"/>
    <w:rsid w:val="00B626EE"/>
    <w:rsid w:val="00B62A67"/>
    <w:rsid w:val="00B62F9E"/>
    <w:rsid w:val="00B63220"/>
    <w:rsid w:val="00B63C1C"/>
    <w:rsid w:val="00B63E83"/>
    <w:rsid w:val="00B64038"/>
    <w:rsid w:val="00B6431F"/>
    <w:rsid w:val="00B64A90"/>
    <w:rsid w:val="00B65B2E"/>
    <w:rsid w:val="00B665F6"/>
    <w:rsid w:val="00B6709D"/>
    <w:rsid w:val="00B671E1"/>
    <w:rsid w:val="00B67888"/>
    <w:rsid w:val="00B67AD0"/>
    <w:rsid w:val="00B67CA5"/>
    <w:rsid w:val="00B704C8"/>
    <w:rsid w:val="00B70615"/>
    <w:rsid w:val="00B70912"/>
    <w:rsid w:val="00B70C6F"/>
    <w:rsid w:val="00B70C79"/>
    <w:rsid w:val="00B71045"/>
    <w:rsid w:val="00B7147F"/>
    <w:rsid w:val="00B71AFB"/>
    <w:rsid w:val="00B71FA4"/>
    <w:rsid w:val="00B72213"/>
    <w:rsid w:val="00B722BA"/>
    <w:rsid w:val="00B723FD"/>
    <w:rsid w:val="00B726AE"/>
    <w:rsid w:val="00B72C25"/>
    <w:rsid w:val="00B72C67"/>
    <w:rsid w:val="00B73158"/>
    <w:rsid w:val="00B731A7"/>
    <w:rsid w:val="00B733F8"/>
    <w:rsid w:val="00B7354F"/>
    <w:rsid w:val="00B73787"/>
    <w:rsid w:val="00B737F7"/>
    <w:rsid w:val="00B739A4"/>
    <w:rsid w:val="00B73A59"/>
    <w:rsid w:val="00B73F33"/>
    <w:rsid w:val="00B73FCC"/>
    <w:rsid w:val="00B7514F"/>
    <w:rsid w:val="00B764EF"/>
    <w:rsid w:val="00B76AB1"/>
    <w:rsid w:val="00B76EF4"/>
    <w:rsid w:val="00B80646"/>
    <w:rsid w:val="00B80849"/>
    <w:rsid w:val="00B80C13"/>
    <w:rsid w:val="00B80D79"/>
    <w:rsid w:val="00B812F9"/>
    <w:rsid w:val="00B816D2"/>
    <w:rsid w:val="00B8191C"/>
    <w:rsid w:val="00B81A19"/>
    <w:rsid w:val="00B81C7C"/>
    <w:rsid w:val="00B81F5D"/>
    <w:rsid w:val="00B820C9"/>
    <w:rsid w:val="00B8224E"/>
    <w:rsid w:val="00B82349"/>
    <w:rsid w:val="00B826A4"/>
    <w:rsid w:val="00B83120"/>
    <w:rsid w:val="00B83181"/>
    <w:rsid w:val="00B8318D"/>
    <w:rsid w:val="00B83378"/>
    <w:rsid w:val="00B833A2"/>
    <w:rsid w:val="00B835BD"/>
    <w:rsid w:val="00B83EAF"/>
    <w:rsid w:val="00B840E6"/>
    <w:rsid w:val="00B843D5"/>
    <w:rsid w:val="00B84603"/>
    <w:rsid w:val="00B84AC2"/>
    <w:rsid w:val="00B8514B"/>
    <w:rsid w:val="00B8556E"/>
    <w:rsid w:val="00B855F5"/>
    <w:rsid w:val="00B856BC"/>
    <w:rsid w:val="00B85AA3"/>
    <w:rsid w:val="00B86851"/>
    <w:rsid w:val="00B869D4"/>
    <w:rsid w:val="00B86A63"/>
    <w:rsid w:val="00B87026"/>
    <w:rsid w:val="00B8709E"/>
    <w:rsid w:val="00B87517"/>
    <w:rsid w:val="00B878A8"/>
    <w:rsid w:val="00B87AC7"/>
    <w:rsid w:val="00B87C9F"/>
    <w:rsid w:val="00B87D49"/>
    <w:rsid w:val="00B9000F"/>
    <w:rsid w:val="00B90078"/>
    <w:rsid w:val="00B904F1"/>
    <w:rsid w:val="00B906A0"/>
    <w:rsid w:val="00B90F24"/>
    <w:rsid w:val="00B90FE9"/>
    <w:rsid w:val="00B91363"/>
    <w:rsid w:val="00B91FEC"/>
    <w:rsid w:val="00B92EC1"/>
    <w:rsid w:val="00B93657"/>
    <w:rsid w:val="00B936B2"/>
    <w:rsid w:val="00B93850"/>
    <w:rsid w:val="00B93E9B"/>
    <w:rsid w:val="00B93F54"/>
    <w:rsid w:val="00B94170"/>
    <w:rsid w:val="00B94185"/>
    <w:rsid w:val="00B94C98"/>
    <w:rsid w:val="00B94D3C"/>
    <w:rsid w:val="00B9541E"/>
    <w:rsid w:val="00B95A5C"/>
    <w:rsid w:val="00B95F2A"/>
    <w:rsid w:val="00B95FE4"/>
    <w:rsid w:val="00B96356"/>
    <w:rsid w:val="00B963EB"/>
    <w:rsid w:val="00B9655B"/>
    <w:rsid w:val="00B967FE"/>
    <w:rsid w:val="00B968FF"/>
    <w:rsid w:val="00B96B92"/>
    <w:rsid w:val="00B96F87"/>
    <w:rsid w:val="00B9700F"/>
    <w:rsid w:val="00B97CF0"/>
    <w:rsid w:val="00BA01F9"/>
    <w:rsid w:val="00BA09E3"/>
    <w:rsid w:val="00BA124D"/>
    <w:rsid w:val="00BA1B7E"/>
    <w:rsid w:val="00BA1D3E"/>
    <w:rsid w:val="00BA1FAD"/>
    <w:rsid w:val="00BA2640"/>
    <w:rsid w:val="00BA2745"/>
    <w:rsid w:val="00BA2A10"/>
    <w:rsid w:val="00BA2ABB"/>
    <w:rsid w:val="00BA3157"/>
    <w:rsid w:val="00BA3683"/>
    <w:rsid w:val="00BA380C"/>
    <w:rsid w:val="00BA3C57"/>
    <w:rsid w:val="00BA3D9B"/>
    <w:rsid w:val="00BA3FBC"/>
    <w:rsid w:val="00BA4028"/>
    <w:rsid w:val="00BA4208"/>
    <w:rsid w:val="00BA444E"/>
    <w:rsid w:val="00BA46E3"/>
    <w:rsid w:val="00BA4A1D"/>
    <w:rsid w:val="00BA4CBC"/>
    <w:rsid w:val="00BA5159"/>
    <w:rsid w:val="00BA613F"/>
    <w:rsid w:val="00BA6202"/>
    <w:rsid w:val="00BA627C"/>
    <w:rsid w:val="00BA62B2"/>
    <w:rsid w:val="00BA6A27"/>
    <w:rsid w:val="00BA6DB2"/>
    <w:rsid w:val="00BA6F45"/>
    <w:rsid w:val="00BA703F"/>
    <w:rsid w:val="00BA709A"/>
    <w:rsid w:val="00BA75E0"/>
    <w:rsid w:val="00BA7800"/>
    <w:rsid w:val="00BA7828"/>
    <w:rsid w:val="00BB055C"/>
    <w:rsid w:val="00BB0AE7"/>
    <w:rsid w:val="00BB0BBD"/>
    <w:rsid w:val="00BB0D17"/>
    <w:rsid w:val="00BB13E3"/>
    <w:rsid w:val="00BB14B1"/>
    <w:rsid w:val="00BB14F2"/>
    <w:rsid w:val="00BB1769"/>
    <w:rsid w:val="00BB1BFD"/>
    <w:rsid w:val="00BB1EE4"/>
    <w:rsid w:val="00BB2331"/>
    <w:rsid w:val="00BB24BC"/>
    <w:rsid w:val="00BB2875"/>
    <w:rsid w:val="00BB2B87"/>
    <w:rsid w:val="00BB2C3C"/>
    <w:rsid w:val="00BB2EA1"/>
    <w:rsid w:val="00BB307D"/>
    <w:rsid w:val="00BB3107"/>
    <w:rsid w:val="00BB3467"/>
    <w:rsid w:val="00BB38CD"/>
    <w:rsid w:val="00BB3DA9"/>
    <w:rsid w:val="00BB42D0"/>
    <w:rsid w:val="00BB43EF"/>
    <w:rsid w:val="00BB4973"/>
    <w:rsid w:val="00BB4AF5"/>
    <w:rsid w:val="00BB5062"/>
    <w:rsid w:val="00BB539E"/>
    <w:rsid w:val="00BB57BB"/>
    <w:rsid w:val="00BB57EC"/>
    <w:rsid w:val="00BB5964"/>
    <w:rsid w:val="00BB5CC3"/>
    <w:rsid w:val="00BB5EC0"/>
    <w:rsid w:val="00BB5F9F"/>
    <w:rsid w:val="00BB5FDE"/>
    <w:rsid w:val="00BB6550"/>
    <w:rsid w:val="00BB65BF"/>
    <w:rsid w:val="00BB6617"/>
    <w:rsid w:val="00BB683F"/>
    <w:rsid w:val="00BB6937"/>
    <w:rsid w:val="00BB6A24"/>
    <w:rsid w:val="00BB6BF0"/>
    <w:rsid w:val="00BB6DD4"/>
    <w:rsid w:val="00BB6F8D"/>
    <w:rsid w:val="00BB72A9"/>
    <w:rsid w:val="00BB73C3"/>
    <w:rsid w:val="00BB78D3"/>
    <w:rsid w:val="00BC005C"/>
    <w:rsid w:val="00BC0A26"/>
    <w:rsid w:val="00BC0E22"/>
    <w:rsid w:val="00BC10ED"/>
    <w:rsid w:val="00BC1143"/>
    <w:rsid w:val="00BC17BD"/>
    <w:rsid w:val="00BC18FC"/>
    <w:rsid w:val="00BC1BCF"/>
    <w:rsid w:val="00BC1DD0"/>
    <w:rsid w:val="00BC1DEC"/>
    <w:rsid w:val="00BC20EF"/>
    <w:rsid w:val="00BC23D3"/>
    <w:rsid w:val="00BC28EE"/>
    <w:rsid w:val="00BC4009"/>
    <w:rsid w:val="00BC4028"/>
    <w:rsid w:val="00BC499E"/>
    <w:rsid w:val="00BC49DD"/>
    <w:rsid w:val="00BC4C54"/>
    <w:rsid w:val="00BC4DA2"/>
    <w:rsid w:val="00BC52F8"/>
    <w:rsid w:val="00BC5957"/>
    <w:rsid w:val="00BC669F"/>
    <w:rsid w:val="00BC6AE3"/>
    <w:rsid w:val="00BC6EA3"/>
    <w:rsid w:val="00BC6F88"/>
    <w:rsid w:val="00BC6F8B"/>
    <w:rsid w:val="00BC70D0"/>
    <w:rsid w:val="00BC7246"/>
    <w:rsid w:val="00BC7790"/>
    <w:rsid w:val="00BC786B"/>
    <w:rsid w:val="00BC7A20"/>
    <w:rsid w:val="00BC7FA9"/>
    <w:rsid w:val="00BD023F"/>
    <w:rsid w:val="00BD055E"/>
    <w:rsid w:val="00BD0A2D"/>
    <w:rsid w:val="00BD0BF8"/>
    <w:rsid w:val="00BD0E95"/>
    <w:rsid w:val="00BD0F3F"/>
    <w:rsid w:val="00BD1002"/>
    <w:rsid w:val="00BD171C"/>
    <w:rsid w:val="00BD1906"/>
    <w:rsid w:val="00BD19C6"/>
    <w:rsid w:val="00BD1E47"/>
    <w:rsid w:val="00BD22C9"/>
    <w:rsid w:val="00BD23D7"/>
    <w:rsid w:val="00BD26E3"/>
    <w:rsid w:val="00BD26EE"/>
    <w:rsid w:val="00BD279F"/>
    <w:rsid w:val="00BD299D"/>
    <w:rsid w:val="00BD2AF9"/>
    <w:rsid w:val="00BD2F1A"/>
    <w:rsid w:val="00BD2FDE"/>
    <w:rsid w:val="00BD3663"/>
    <w:rsid w:val="00BD3740"/>
    <w:rsid w:val="00BD3A22"/>
    <w:rsid w:val="00BD3C25"/>
    <w:rsid w:val="00BD3D1F"/>
    <w:rsid w:val="00BD441A"/>
    <w:rsid w:val="00BD47C9"/>
    <w:rsid w:val="00BD494C"/>
    <w:rsid w:val="00BD4B93"/>
    <w:rsid w:val="00BD59FF"/>
    <w:rsid w:val="00BD5C2C"/>
    <w:rsid w:val="00BD6073"/>
    <w:rsid w:val="00BD644B"/>
    <w:rsid w:val="00BD65CB"/>
    <w:rsid w:val="00BD6B17"/>
    <w:rsid w:val="00BD6D55"/>
    <w:rsid w:val="00BD744D"/>
    <w:rsid w:val="00BD744F"/>
    <w:rsid w:val="00BD7886"/>
    <w:rsid w:val="00BE01A4"/>
    <w:rsid w:val="00BE0220"/>
    <w:rsid w:val="00BE05F0"/>
    <w:rsid w:val="00BE0753"/>
    <w:rsid w:val="00BE0773"/>
    <w:rsid w:val="00BE087E"/>
    <w:rsid w:val="00BE0BCC"/>
    <w:rsid w:val="00BE0C62"/>
    <w:rsid w:val="00BE0D10"/>
    <w:rsid w:val="00BE1184"/>
    <w:rsid w:val="00BE1199"/>
    <w:rsid w:val="00BE15F6"/>
    <w:rsid w:val="00BE1666"/>
    <w:rsid w:val="00BE1752"/>
    <w:rsid w:val="00BE1FED"/>
    <w:rsid w:val="00BE2D8F"/>
    <w:rsid w:val="00BE2F2F"/>
    <w:rsid w:val="00BE3259"/>
    <w:rsid w:val="00BE35EC"/>
    <w:rsid w:val="00BE3BA7"/>
    <w:rsid w:val="00BE3CD4"/>
    <w:rsid w:val="00BE40CD"/>
    <w:rsid w:val="00BE40D4"/>
    <w:rsid w:val="00BE41A4"/>
    <w:rsid w:val="00BE44EF"/>
    <w:rsid w:val="00BE4772"/>
    <w:rsid w:val="00BE4C1E"/>
    <w:rsid w:val="00BE4F98"/>
    <w:rsid w:val="00BE53C5"/>
    <w:rsid w:val="00BE5780"/>
    <w:rsid w:val="00BE5E97"/>
    <w:rsid w:val="00BE622A"/>
    <w:rsid w:val="00BE6248"/>
    <w:rsid w:val="00BE6454"/>
    <w:rsid w:val="00BE65D7"/>
    <w:rsid w:val="00BE68D0"/>
    <w:rsid w:val="00BE6A6B"/>
    <w:rsid w:val="00BE6C35"/>
    <w:rsid w:val="00BE77C2"/>
    <w:rsid w:val="00BE7A2A"/>
    <w:rsid w:val="00BE7A30"/>
    <w:rsid w:val="00BE7FDB"/>
    <w:rsid w:val="00BF031A"/>
    <w:rsid w:val="00BF0372"/>
    <w:rsid w:val="00BF0658"/>
    <w:rsid w:val="00BF0C96"/>
    <w:rsid w:val="00BF1108"/>
    <w:rsid w:val="00BF13B4"/>
    <w:rsid w:val="00BF1849"/>
    <w:rsid w:val="00BF1B4C"/>
    <w:rsid w:val="00BF1C70"/>
    <w:rsid w:val="00BF1D00"/>
    <w:rsid w:val="00BF1E02"/>
    <w:rsid w:val="00BF1EA1"/>
    <w:rsid w:val="00BF22F4"/>
    <w:rsid w:val="00BF2AD1"/>
    <w:rsid w:val="00BF2AFD"/>
    <w:rsid w:val="00BF2C01"/>
    <w:rsid w:val="00BF2C37"/>
    <w:rsid w:val="00BF31F2"/>
    <w:rsid w:val="00BF398B"/>
    <w:rsid w:val="00BF3D84"/>
    <w:rsid w:val="00BF3D9A"/>
    <w:rsid w:val="00BF3E32"/>
    <w:rsid w:val="00BF4499"/>
    <w:rsid w:val="00BF4829"/>
    <w:rsid w:val="00BF4CCA"/>
    <w:rsid w:val="00BF4E00"/>
    <w:rsid w:val="00BF5741"/>
    <w:rsid w:val="00BF580C"/>
    <w:rsid w:val="00BF612E"/>
    <w:rsid w:val="00BF62B6"/>
    <w:rsid w:val="00BF6842"/>
    <w:rsid w:val="00BF6A53"/>
    <w:rsid w:val="00BF6C92"/>
    <w:rsid w:val="00BF736C"/>
    <w:rsid w:val="00BF7CCA"/>
    <w:rsid w:val="00BF7E62"/>
    <w:rsid w:val="00C00097"/>
    <w:rsid w:val="00C00639"/>
    <w:rsid w:val="00C0132D"/>
    <w:rsid w:val="00C019F5"/>
    <w:rsid w:val="00C01D8D"/>
    <w:rsid w:val="00C01FE8"/>
    <w:rsid w:val="00C02877"/>
    <w:rsid w:val="00C0290D"/>
    <w:rsid w:val="00C029FB"/>
    <w:rsid w:val="00C02A2E"/>
    <w:rsid w:val="00C0319D"/>
    <w:rsid w:val="00C0329B"/>
    <w:rsid w:val="00C0393A"/>
    <w:rsid w:val="00C03DDB"/>
    <w:rsid w:val="00C04399"/>
    <w:rsid w:val="00C04669"/>
    <w:rsid w:val="00C0556C"/>
    <w:rsid w:val="00C05591"/>
    <w:rsid w:val="00C057C4"/>
    <w:rsid w:val="00C05CF4"/>
    <w:rsid w:val="00C05F73"/>
    <w:rsid w:val="00C060CF"/>
    <w:rsid w:val="00C0644F"/>
    <w:rsid w:val="00C06608"/>
    <w:rsid w:val="00C06715"/>
    <w:rsid w:val="00C0682C"/>
    <w:rsid w:val="00C0754B"/>
    <w:rsid w:val="00C07BD2"/>
    <w:rsid w:val="00C07D79"/>
    <w:rsid w:val="00C07E47"/>
    <w:rsid w:val="00C108D4"/>
    <w:rsid w:val="00C10970"/>
    <w:rsid w:val="00C1097A"/>
    <w:rsid w:val="00C10A0A"/>
    <w:rsid w:val="00C10B3A"/>
    <w:rsid w:val="00C11334"/>
    <w:rsid w:val="00C1166F"/>
    <w:rsid w:val="00C116DB"/>
    <w:rsid w:val="00C1178F"/>
    <w:rsid w:val="00C11E35"/>
    <w:rsid w:val="00C11FEE"/>
    <w:rsid w:val="00C12429"/>
    <w:rsid w:val="00C12561"/>
    <w:rsid w:val="00C12688"/>
    <w:rsid w:val="00C12841"/>
    <w:rsid w:val="00C12875"/>
    <w:rsid w:val="00C1298D"/>
    <w:rsid w:val="00C135AC"/>
    <w:rsid w:val="00C1365F"/>
    <w:rsid w:val="00C13712"/>
    <w:rsid w:val="00C13770"/>
    <w:rsid w:val="00C13FA2"/>
    <w:rsid w:val="00C1453C"/>
    <w:rsid w:val="00C14E76"/>
    <w:rsid w:val="00C15213"/>
    <w:rsid w:val="00C158C5"/>
    <w:rsid w:val="00C15F41"/>
    <w:rsid w:val="00C16503"/>
    <w:rsid w:val="00C16576"/>
    <w:rsid w:val="00C16619"/>
    <w:rsid w:val="00C16935"/>
    <w:rsid w:val="00C16C8A"/>
    <w:rsid w:val="00C17476"/>
    <w:rsid w:val="00C17A07"/>
    <w:rsid w:val="00C17A18"/>
    <w:rsid w:val="00C17AB0"/>
    <w:rsid w:val="00C17BF1"/>
    <w:rsid w:val="00C20147"/>
    <w:rsid w:val="00C20174"/>
    <w:rsid w:val="00C203EC"/>
    <w:rsid w:val="00C207EC"/>
    <w:rsid w:val="00C209A7"/>
    <w:rsid w:val="00C20CDB"/>
    <w:rsid w:val="00C21329"/>
    <w:rsid w:val="00C21A48"/>
    <w:rsid w:val="00C21A7B"/>
    <w:rsid w:val="00C2236D"/>
    <w:rsid w:val="00C22876"/>
    <w:rsid w:val="00C23E55"/>
    <w:rsid w:val="00C24276"/>
    <w:rsid w:val="00C24321"/>
    <w:rsid w:val="00C2437F"/>
    <w:rsid w:val="00C244B2"/>
    <w:rsid w:val="00C24ABA"/>
    <w:rsid w:val="00C25103"/>
    <w:rsid w:val="00C257C7"/>
    <w:rsid w:val="00C25C9B"/>
    <w:rsid w:val="00C261E1"/>
    <w:rsid w:val="00C26244"/>
    <w:rsid w:val="00C2665C"/>
    <w:rsid w:val="00C266D7"/>
    <w:rsid w:val="00C268FE"/>
    <w:rsid w:val="00C269EB"/>
    <w:rsid w:val="00C2756F"/>
    <w:rsid w:val="00C27A44"/>
    <w:rsid w:val="00C27B4B"/>
    <w:rsid w:val="00C27B77"/>
    <w:rsid w:val="00C27E6A"/>
    <w:rsid w:val="00C30175"/>
    <w:rsid w:val="00C301F2"/>
    <w:rsid w:val="00C3059F"/>
    <w:rsid w:val="00C31482"/>
    <w:rsid w:val="00C3148E"/>
    <w:rsid w:val="00C31DF9"/>
    <w:rsid w:val="00C32488"/>
    <w:rsid w:val="00C3271B"/>
    <w:rsid w:val="00C328B1"/>
    <w:rsid w:val="00C32954"/>
    <w:rsid w:val="00C32BDE"/>
    <w:rsid w:val="00C32F85"/>
    <w:rsid w:val="00C331D5"/>
    <w:rsid w:val="00C3340A"/>
    <w:rsid w:val="00C334C7"/>
    <w:rsid w:val="00C3352E"/>
    <w:rsid w:val="00C335A9"/>
    <w:rsid w:val="00C33663"/>
    <w:rsid w:val="00C33B83"/>
    <w:rsid w:val="00C3403E"/>
    <w:rsid w:val="00C340BC"/>
    <w:rsid w:val="00C34352"/>
    <w:rsid w:val="00C34631"/>
    <w:rsid w:val="00C34B51"/>
    <w:rsid w:val="00C34CA0"/>
    <w:rsid w:val="00C35751"/>
    <w:rsid w:val="00C35D9D"/>
    <w:rsid w:val="00C3607F"/>
    <w:rsid w:val="00C36251"/>
    <w:rsid w:val="00C36FA9"/>
    <w:rsid w:val="00C37466"/>
    <w:rsid w:val="00C374F0"/>
    <w:rsid w:val="00C374F7"/>
    <w:rsid w:val="00C3787C"/>
    <w:rsid w:val="00C379B7"/>
    <w:rsid w:val="00C37BB4"/>
    <w:rsid w:val="00C40E6C"/>
    <w:rsid w:val="00C40ECD"/>
    <w:rsid w:val="00C413EE"/>
    <w:rsid w:val="00C4170D"/>
    <w:rsid w:val="00C4176F"/>
    <w:rsid w:val="00C417CA"/>
    <w:rsid w:val="00C418A6"/>
    <w:rsid w:val="00C41974"/>
    <w:rsid w:val="00C41D77"/>
    <w:rsid w:val="00C4213E"/>
    <w:rsid w:val="00C42306"/>
    <w:rsid w:val="00C42872"/>
    <w:rsid w:val="00C42AE4"/>
    <w:rsid w:val="00C42C55"/>
    <w:rsid w:val="00C435DF"/>
    <w:rsid w:val="00C4389C"/>
    <w:rsid w:val="00C43B16"/>
    <w:rsid w:val="00C4416D"/>
    <w:rsid w:val="00C447EF"/>
    <w:rsid w:val="00C44904"/>
    <w:rsid w:val="00C44928"/>
    <w:rsid w:val="00C449B2"/>
    <w:rsid w:val="00C44E1D"/>
    <w:rsid w:val="00C45035"/>
    <w:rsid w:val="00C45693"/>
    <w:rsid w:val="00C4581D"/>
    <w:rsid w:val="00C45BA7"/>
    <w:rsid w:val="00C46175"/>
    <w:rsid w:val="00C466AB"/>
    <w:rsid w:val="00C46852"/>
    <w:rsid w:val="00C46E98"/>
    <w:rsid w:val="00C47411"/>
    <w:rsid w:val="00C4763C"/>
    <w:rsid w:val="00C47801"/>
    <w:rsid w:val="00C502A8"/>
    <w:rsid w:val="00C5098F"/>
    <w:rsid w:val="00C509D1"/>
    <w:rsid w:val="00C50D03"/>
    <w:rsid w:val="00C51099"/>
    <w:rsid w:val="00C519E1"/>
    <w:rsid w:val="00C52084"/>
    <w:rsid w:val="00C522AF"/>
    <w:rsid w:val="00C524C4"/>
    <w:rsid w:val="00C527E3"/>
    <w:rsid w:val="00C52AB4"/>
    <w:rsid w:val="00C52AF1"/>
    <w:rsid w:val="00C52E18"/>
    <w:rsid w:val="00C52E57"/>
    <w:rsid w:val="00C531E8"/>
    <w:rsid w:val="00C5322C"/>
    <w:rsid w:val="00C53732"/>
    <w:rsid w:val="00C53CCB"/>
    <w:rsid w:val="00C541C6"/>
    <w:rsid w:val="00C5443B"/>
    <w:rsid w:val="00C54D3F"/>
    <w:rsid w:val="00C54F6E"/>
    <w:rsid w:val="00C55B5D"/>
    <w:rsid w:val="00C55FF8"/>
    <w:rsid w:val="00C560A6"/>
    <w:rsid w:val="00C561E3"/>
    <w:rsid w:val="00C56C43"/>
    <w:rsid w:val="00C56C74"/>
    <w:rsid w:val="00C56D08"/>
    <w:rsid w:val="00C56E2D"/>
    <w:rsid w:val="00C5709B"/>
    <w:rsid w:val="00C574E8"/>
    <w:rsid w:val="00C57641"/>
    <w:rsid w:val="00C5779D"/>
    <w:rsid w:val="00C579CA"/>
    <w:rsid w:val="00C57A5F"/>
    <w:rsid w:val="00C57AD3"/>
    <w:rsid w:val="00C6078A"/>
    <w:rsid w:val="00C6081E"/>
    <w:rsid w:val="00C608C7"/>
    <w:rsid w:val="00C60B9A"/>
    <w:rsid w:val="00C60C4A"/>
    <w:rsid w:val="00C60DD1"/>
    <w:rsid w:val="00C61A47"/>
    <w:rsid w:val="00C61AD4"/>
    <w:rsid w:val="00C61C77"/>
    <w:rsid w:val="00C6210D"/>
    <w:rsid w:val="00C624D5"/>
    <w:rsid w:val="00C63417"/>
    <w:rsid w:val="00C635AA"/>
    <w:rsid w:val="00C6388D"/>
    <w:rsid w:val="00C63BDB"/>
    <w:rsid w:val="00C63C91"/>
    <w:rsid w:val="00C642ED"/>
    <w:rsid w:val="00C6527B"/>
    <w:rsid w:val="00C65451"/>
    <w:rsid w:val="00C65969"/>
    <w:rsid w:val="00C659F0"/>
    <w:rsid w:val="00C65B68"/>
    <w:rsid w:val="00C65C21"/>
    <w:rsid w:val="00C65C68"/>
    <w:rsid w:val="00C6606D"/>
    <w:rsid w:val="00C664E0"/>
    <w:rsid w:val="00C667A8"/>
    <w:rsid w:val="00C66F81"/>
    <w:rsid w:val="00C66F91"/>
    <w:rsid w:val="00C66FDB"/>
    <w:rsid w:val="00C670BA"/>
    <w:rsid w:val="00C6745D"/>
    <w:rsid w:val="00C6761A"/>
    <w:rsid w:val="00C677FB"/>
    <w:rsid w:val="00C67D37"/>
    <w:rsid w:val="00C67E4C"/>
    <w:rsid w:val="00C7018E"/>
    <w:rsid w:val="00C706BC"/>
    <w:rsid w:val="00C70720"/>
    <w:rsid w:val="00C7075A"/>
    <w:rsid w:val="00C7075C"/>
    <w:rsid w:val="00C70CE4"/>
    <w:rsid w:val="00C710EB"/>
    <w:rsid w:val="00C719E7"/>
    <w:rsid w:val="00C71E07"/>
    <w:rsid w:val="00C72509"/>
    <w:rsid w:val="00C7353B"/>
    <w:rsid w:val="00C73A63"/>
    <w:rsid w:val="00C74778"/>
    <w:rsid w:val="00C747FF"/>
    <w:rsid w:val="00C74B29"/>
    <w:rsid w:val="00C74F47"/>
    <w:rsid w:val="00C75884"/>
    <w:rsid w:val="00C75DC3"/>
    <w:rsid w:val="00C75DDB"/>
    <w:rsid w:val="00C76B1C"/>
    <w:rsid w:val="00C76BE7"/>
    <w:rsid w:val="00C76DF7"/>
    <w:rsid w:val="00C76E48"/>
    <w:rsid w:val="00C76EA5"/>
    <w:rsid w:val="00C7714B"/>
    <w:rsid w:val="00C7722C"/>
    <w:rsid w:val="00C77237"/>
    <w:rsid w:val="00C774C3"/>
    <w:rsid w:val="00C77A62"/>
    <w:rsid w:val="00C77BAC"/>
    <w:rsid w:val="00C8014C"/>
    <w:rsid w:val="00C80529"/>
    <w:rsid w:val="00C8073A"/>
    <w:rsid w:val="00C80CFD"/>
    <w:rsid w:val="00C81687"/>
    <w:rsid w:val="00C816AC"/>
    <w:rsid w:val="00C816CC"/>
    <w:rsid w:val="00C8262E"/>
    <w:rsid w:val="00C8265E"/>
    <w:rsid w:val="00C82889"/>
    <w:rsid w:val="00C82B74"/>
    <w:rsid w:val="00C837F3"/>
    <w:rsid w:val="00C837FF"/>
    <w:rsid w:val="00C83903"/>
    <w:rsid w:val="00C83BC2"/>
    <w:rsid w:val="00C83D09"/>
    <w:rsid w:val="00C83F35"/>
    <w:rsid w:val="00C84438"/>
    <w:rsid w:val="00C84715"/>
    <w:rsid w:val="00C85129"/>
    <w:rsid w:val="00C85542"/>
    <w:rsid w:val="00C85B58"/>
    <w:rsid w:val="00C862BA"/>
    <w:rsid w:val="00C863E3"/>
    <w:rsid w:val="00C86A7C"/>
    <w:rsid w:val="00C87902"/>
    <w:rsid w:val="00C87A6F"/>
    <w:rsid w:val="00C90617"/>
    <w:rsid w:val="00C90629"/>
    <w:rsid w:val="00C909D1"/>
    <w:rsid w:val="00C90AB5"/>
    <w:rsid w:val="00C90B00"/>
    <w:rsid w:val="00C90C5B"/>
    <w:rsid w:val="00C90E3A"/>
    <w:rsid w:val="00C91379"/>
    <w:rsid w:val="00C913CF"/>
    <w:rsid w:val="00C914A3"/>
    <w:rsid w:val="00C9154D"/>
    <w:rsid w:val="00C9161C"/>
    <w:rsid w:val="00C916EA"/>
    <w:rsid w:val="00C91BBC"/>
    <w:rsid w:val="00C91DB2"/>
    <w:rsid w:val="00C9209C"/>
    <w:rsid w:val="00C922EF"/>
    <w:rsid w:val="00C9236C"/>
    <w:rsid w:val="00C926A2"/>
    <w:rsid w:val="00C938F2"/>
    <w:rsid w:val="00C9391E"/>
    <w:rsid w:val="00C943C7"/>
    <w:rsid w:val="00C943F9"/>
    <w:rsid w:val="00C95198"/>
    <w:rsid w:val="00C95490"/>
    <w:rsid w:val="00C956AB"/>
    <w:rsid w:val="00C95C14"/>
    <w:rsid w:val="00C95CFD"/>
    <w:rsid w:val="00C95D5E"/>
    <w:rsid w:val="00C9638A"/>
    <w:rsid w:val="00C9678A"/>
    <w:rsid w:val="00C96D51"/>
    <w:rsid w:val="00C97266"/>
    <w:rsid w:val="00C97727"/>
    <w:rsid w:val="00C97D86"/>
    <w:rsid w:val="00C97E61"/>
    <w:rsid w:val="00CA0E8E"/>
    <w:rsid w:val="00CA0FEE"/>
    <w:rsid w:val="00CA12C4"/>
    <w:rsid w:val="00CA1A76"/>
    <w:rsid w:val="00CA2173"/>
    <w:rsid w:val="00CA25AD"/>
    <w:rsid w:val="00CA281F"/>
    <w:rsid w:val="00CA2FDA"/>
    <w:rsid w:val="00CA300F"/>
    <w:rsid w:val="00CA30EC"/>
    <w:rsid w:val="00CA3A57"/>
    <w:rsid w:val="00CA3A89"/>
    <w:rsid w:val="00CA3EE6"/>
    <w:rsid w:val="00CA3F2C"/>
    <w:rsid w:val="00CA3F5B"/>
    <w:rsid w:val="00CA421A"/>
    <w:rsid w:val="00CA4539"/>
    <w:rsid w:val="00CA4D68"/>
    <w:rsid w:val="00CA50FC"/>
    <w:rsid w:val="00CA5F18"/>
    <w:rsid w:val="00CA5F74"/>
    <w:rsid w:val="00CA638B"/>
    <w:rsid w:val="00CA6A19"/>
    <w:rsid w:val="00CA7033"/>
    <w:rsid w:val="00CA755F"/>
    <w:rsid w:val="00CA7705"/>
    <w:rsid w:val="00CA7889"/>
    <w:rsid w:val="00CA7AB8"/>
    <w:rsid w:val="00CA7C67"/>
    <w:rsid w:val="00CA7C7D"/>
    <w:rsid w:val="00CA7D53"/>
    <w:rsid w:val="00CB02D3"/>
    <w:rsid w:val="00CB03C5"/>
    <w:rsid w:val="00CB0433"/>
    <w:rsid w:val="00CB054E"/>
    <w:rsid w:val="00CB079C"/>
    <w:rsid w:val="00CB08EB"/>
    <w:rsid w:val="00CB132A"/>
    <w:rsid w:val="00CB145F"/>
    <w:rsid w:val="00CB163A"/>
    <w:rsid w:val="00CB1BD2"/>
    <w:rsid w:val="00CB2008"/>
    <w:rsid w:val="00CB2249"/>
    <w:rsid w:val="00CB224B"/>
    <w:rsid w:val="00CB27D9"/>
    <w:rsid w:val="00CB2A95"/>
    <w:rsid w:val="00CB2FE9"/>
    <w:rsid w:val="00CB3093"/>
    <w:rsid w:val="00CB3856"/>
    <w:rsid w:val="00CB3930"/>
    <w:rsid w:val="00CB3DAE"/>
    <w:rsid w:val="00CB43C7"/>
    <w:rsid w:val="00CB4976"/>
    <w:rsid w:val="00CB4EA7"/>
    <w:rsid w:val="00CB5191"/>
    <w:rsid w:val="00CB522B"/>
    <w:rsid w:val="00CB5641"/>
    <w:rsid w:val="00CB5904"/>
    <w:rsid w:val="00CB5BCA"/>
    <w:rsid w:val="00CB5CB3"/>
    <w:rsid w:val="00CB5FF8"/>
    <w:rsid w:val="00CB61E7"/>
    <w:rsid w:val="00CB6201"/>
    <w:rsid w:val="00CB62B6"/>
    <w:rsid w:val="00CB64C5"/>
    <w:rsid w:val="00CB6943"/>
    <w:rsid w:val="00CB7111"/>
    <w:rsid w:val="00CB7321"/>
    <w:rsid w:val="00CB766F"/>
    <w:rsid w:val="00CB7B50"/>
    <w:rsid w:val="00CB7B82"/>
    <w:rsid w:val="00CB7DC0"/>
    <w:rsid w:val="00CC005D"/>
    <w:rsid w:val="00CC00F9"/>
    <w:rsid w:val="00CC0144"/>
    <w:rsid w:val="00CC01B2"/>
    <w:rsid w:val="00CC03D3"/>
    <w:rsid w:val="00CC06D8"/>
    <w:rsid w:val="00CC0D92"/>
    <w:rsid w:val="00CC0F5C"/>
    <w:rsid w:val="00CC173F"/>
    <w:rsid w:val="00CC19EB"/>
    <w:rsid w:val="00CC1A67"/>
    <w:rsid w:val="00CC2CD6"/>
    <w:rsid w:val="00CC2ED5"/>
    <w:rsid w:val="00CC2F6A"/>
    <w:rsid w:val="00CC2FFE"/>
    <w:rsid w:val="00CC33F1"/>
    <w:rsid w:val="00CC34D3"/>
    <w:rsid w:val="00CC386F"/>
    <w:rsid w:val="00CC3935"/>
    <w:rsid w:val="00CC3976"/>
    <w:rsid w:val="00CC4601"/>
    <w:rsid w:val="00CC46BA"/>
    <w:rsid w:val="00CC4918"/>
    <w:rsid w:val="00CC4966"/>
    <w:rsid w:val="00CC49AC"/>
    <w:rsid w:val="00CC4B9B"/>
    <w:rsid w:val="00CC545A"/>
    <w:rsid w:val="00CC59AC"/>
    <w:rsid w:val="00CC5DAF"/>
    <w:rsid w:val="00CC6C2E"/>
    <w:rsid w:val="00CC7005"/>
    <w:rsid w:val="00CC7380"/>
    <w:rsid w:val="00CD06E3"/>
    <w:rsid w:val="00CD08E2"/>
    <w:rsid w:val="00CD0D9F"/>
    <w:rsid w:val="00CD0FC8"/>
    <w:rsid w:val="00CD13A6"/>
    <w:rsid w:val="00CD15E4"/>
    <w:rsid w:val="00CD1A43"/>
    <w:rsid w:val="00CD1BA3"/>
    <w:rsid w:val="00CD1DC8"/>
    <w:rsid w:val="00CD1F2B"/>
    <w:rsid w:val="00CD1FAB"/>
    <w:rsid w:val="00CD306E"/>
    <w:rsid w:val="00CD38BE"/>
    <w:rsid w:val="00CD3A51"/>
    <w:rsid w:val="00CD3AA2"/>
    <w:rsid w:val="00CD3CE1"/>
    <w:rsid w:val="00CD3EEF"/>
    <w:rsid w:val="00CD42F6"/>
    <w:rsid w:val="00CD430B"/>
    <w:rsid w:val="00CD4467"/>
    <w:rsid w:val="00CD449B"/>
    <w:rsid w:val="00CD4A90"/>
    <w:rsid w:val="00CD4B48"/>
    <w:rsid w:val="00CD5410"/>
    <w:rsid w:val="00CD547E"/>
    <w:rsid w:val="00CD5617"/>
    <w:rsid w:val="00CD565D"/>
    <w:rsid w:val="00CD56E4"/>
    <w:rsid w:val="00CD6231"/>
    <w:rsid w:val="00CD65D6"/>
    <w:rsid w:val="00CD696D"/>
    <w:rsid w:val="00CD6A3B"/>
    <w:rsid w:val="00CD70D4"/>
    <w:rsid w:val="00CD769C"/>
    <w:rsid w:val="00CD779D"/>
    <w:rsid w:val="00CD7B0A"/>
    <w:rsid w:val="00CE0124"/>
    <w:rsid w:val="00CE0710"/>
    <w:rsid w:val="00CE0BF7"/>
    <w:rsid w:val="00CE0DEE"/>
    <w:rsid w:val="00CE0E1D"/>
    <w:rsid w:val="00CE0ECB"/>
    <w:rsid w:val="00CE10A2"/>
    <w:rsid w:val="00CE10B1"/>
    <w:rsid w:val="00CE19A9"/>
    <w:rsid w:val="00CE25D4"/>
    <w:rsid w:val="00CE2849"/>
    <w:rsid w:val="00CE2948"/>
    <w:rsid w:val="00CE2B1F"/>
    <w:rsid w:val="00CE2C8A"/>
    <w:rsid w:val="00CE2CE6"/>
    <w:rsid w:val="00CE2D85"/>
    <w:rsid w:val="00CE36F9"/>
    <w:rsid w:val="00CE3AC6"/>
    <w:rsid w:val="00CE43D2"/>
    <w:rsid w:val="00CE4502"/>
    <w:rsid w:val="00CE488F"/>
    <w:rsid w:val="00CE4B55"/>
    <w:rsid w:val="00CE4E72"/>
    <w:rsid w:val="00CE5098"/>
    <w:rsid w:val="00CE554B"/>
    <w:rsid w:val="00CE594C"/>
    <w:rsid w:val="00CE59BE"/>
    <w:rsid w:val="00CE5F42"/>
    <w:rsid w:val="00CE6253"/>
    <w:rsid w:val="00CE63D8"/>
    <w:rsid w:val="00CE6FF2"/>
    <w:rsid w:val="00CE7448"/>
    <w:rsid w:val="00CE7AAC"/>
    <w:rsid w:val="00CE7E19"/>
    <w:rsid w:val="00CE7FB2"/>
    <w:rsid w:val="00CF02EF"/>
    <w:rsid w:val="00CF03BC"/>
    <w:rsid w:val="00CF069F"/>
    <w:rsid w:val="00CF0B97"/>
    <w:rsid w:val="00CF0C51"/>
    <w:rsid w:val="00CF0E9E"/>
    <w:rsid w:val="00CF1511"/>
    <w:rsid w:val="00CF1D1F"/>
    <w:rsid w:val="00CF1E63"/>
    <w:rsid w:val="00CF1E86"/>
    <w:rsid w:val="00CF2999"/>
    <w:rsid w:val="00CF2B79"/>
    <w:rsid w:val="00CF2D7E"/>
    <w:rsid w:val="00CF2F0E"/>
    <w:rsid w:val="00CF3477"/>
    <w:rsid w:val="00CF3829"/>
    <w:rsid w:val="00CF3848"/>
    <w:rsid w:val="00CF3A1D"/>
    <w:rsid w:val="00CF3B55"/>
    <w:rsid w:val="00CF3B7D"/>
    <w:rsid w:val="00CF473F"/>
    <w:rsid w:val="00CF48EE"/>
    <w:rsid w:val="00CF5174"/>
    <w:rsid w:val="00CF5334"/>
    <w:rsid w:val="00CF5481"/>
    <w:rsid w:val="00CF590D"/>
    <w:rsid w:val="00CF5945"/>
    <w:rsid w:val="00CF5D31"/>
    <w:rsid w:val="00CF66CB"/>
    <w:rsid w:val="00CF68AC"/>
    <w:rsid w:val="00CF6B37"/>
    <w:rsid w:val="00CF6FF7"/>
    <w:rsid w:val="00CF7531"/>
    <w:rsid w:val="00CF7623"/>
    <w:rsid w:val="00CF7924"/>
    <w:rsid w:val="00CF7F31"/>
    <w:rsid w:val="00D000B9"/>
    <w:rsid w:val="00D0064E"/>
    <w:rsid w:val="00D00671"/>
    <w:rsid w:val="00D009BB"/>
    <w:rsid w:val="00D01405"/>
    <w:rsid w:val="00D0161A"/>
    <w:rsid w:val="00D017C7"/>
    <w:rsid w:val="00D02512"/>
    <w:rsid w:val="00D0296F"/>
    <w:rsid w:val="00D02B42"/>
    <w:rsid w:val="00D02CC5"/>
    <w:rsid w:val="00D02F78"/>
    <w:rsid w:val="00D03297"/>
    <w:rsid w:val="00D0369D"/>
    <w:rsid w:val="00D03709"/>
    <w:rsid w:val="00D03FBF"/>
    <w:rsid w:val="00D041EC"/>
    <w:rsid w:val="00D0449D"/>
    <w:rsid w:val="00D045A5"/>
    <w:rsid w:val="00D04996"/>
    <w:rsid w:val="00D04E19"/>
    <w:rsid w:val="00D05072"/>
    <w:rsid w:val="00D051EF"/>
    <w:rsid w:val="00D05408"/>
    <w:rsid w:val="00D05410"/>
    <w:rsid w:val="00D05519"/>
    <w:rsid w:val="00D058BB"/>
    <w:rsid w:val="00D05B41"/>
    <w:rsid w:val="00D05C9B"/>
    <w:rsid w:val="00D0614D"/>
    <w:rsid w:val="00D063C5"/>
    <w:rsid w:val="00D0695C"/>
    <w:rsid w:val="00D06DC9"/>
    <w:rsid w:val="00D074FE"/>
    <w:rsid w:val="00D077C8"/>
    <w:rsid w:val="00D07DEF"/>
    <w:rsid w:val="00D101ED"/>
    <w:rsid w:val="00D1031F"/>
    <w:rsid w:val="00D10326"/>
    <w:rsid w:val="00D1050C"/>
    <w:rsid w:val="00D1095D"/>
    <w:rsid w:val="00D10B5D"/>
    <w:rsid w:val="00D10D84"/>
    <w:rsid w:val="00D10DDB"/>
    <w:rsid w:val="00D110A4"/>
    <w:rsid w:val="00D118C6"/>
    <w:rsid w:val="00D11B2F"/>
    <w:rsid w:val="00D120B4"/>
    <w:rsid w:val="00D1233D"/>
    <w:rsid w:val="00D12712"/>
    <w:rsid w:val="00D12885"/>
    <w:rsid w:val="00D12C07"/>
    <w:rsid w:val="00D1308B"/>
    <w:rsid w:val="00D13366"/>
    <w:rsid w:val="00D13449"/>
    <w:rsid w:val="00D13796"/>
    <w:rsid w:val="00D13DB0"/>
    <w:rsid w:val="00D1420E"/>
    <w:rsid w:val="00D1479E"/>
    <w:rsid w:val="00D14AC2"/>
    <w:rsid w:val="00D14D9D"/>
    <w:rsid w:val="00D15498"/>
    <w:rsid w:val="00D155AA"/>
    <w:rsid w:val="00D162CE"/>
    <w:rsid w:val="00D16F4B"/>
    <w:rsid w:val="00D17212"/>
    <w:rsid w:val="00D17803"/>
    <w:rsid w:val="00D17B24"/>
    <w:rsid w:val="00D17B6E"/>
    <w:rsid w:val="00D17B85"/>
    <w:rsid w:val="00D17BAC"/>
    <w:rsid w:val="00D17EF6"/>
    <w:rsid w:val="00D208D7"/>
    <w:rsid w:val="00D20D3A"/>
    <w:rsid w:val="00D212F1"/>
    <w:rsid w:val="00D216B0"/>
    <w:rsid w:val="00D221A0"/>
    <w:rsid w:val="00D2261F"/>
    <w:rsid w:val="00D226C3"/>
    <w:rsid w:val="00D2293F"/>
    <w:rsid w:val="00D22E3A"/>
    <w:rsid w:val="00D22EEE"/>
    <w:rsid w:val="00D22FF5"/>
    <w:rsid w:val="00D2325C"/>
    <w:rsid w:val="00D234CC"/>
    <w:rsid w:val="00D235E1"/>
    <w:rsid w:val="00D23E2C"/>
    <w:rsid w:val="00D24357"/>
    <w:rsid w:val="00D244DF"/>
    <w:rsid w:val="00D24920"/>
    <w:rsid w:val="00D24AD0"/>
    <w:rsid w:val="00D24DB0"/>
    <w:rsid w:val="00D24ED0"/>
    <w:rsid w:val="00D25140"/>
    <w:rsid w:val="00D252DA"/>
    <w:rsid w:val="00D257A7"/>
    <w:rsid w:val="00D25F92"/>
    <w:rsid w:val="00D264D0"/>
    <w:rsid w:val="00D266BB"/>
    <w:rsid w:val="00D26DBA"/>
    <w:rsid w:val="00D270BD"/>
    <w:rsid w:val="00D2785D"/>
    <w:rsid w:val="00D2790A"/>
    <w:rsid w:val="00D27B5D"/>
    <w:rsid w:val="00D27E78"/>
    <w:rsid w:val="00D30064"/>
    <w:rsid w:val="00D305DD"/>
    <w:rsid w:val="00D30E80"/>
    <w:rsid w:val="00D31809"/>
    <w:rsid w:val="00D3195B"/>
    <w:rsid w:val="00D31BF4"/>
    <w:rsid w:val="00D31C7C"/>
    <w:rsid w:val="00D3210A"/>
    <w:rsid w:val="00D324AD"/>
    <w:rsid w:val="00D32568"/>
    <w:rsid w:val="00D32672"/>
    <w:rsid w:val="00D32B8A"/>
    <w:rsid w:val="00D33348"/>
    <w:rsid w:val="00D3380C"/>
    <w:rsid w:val="00D3458B"/>
    <w:rsid w:val="00D34764"/>
    <w:rsid w:val="00D349E9"/>
    <w:rsid w:val="00D35639"/>
    <w:rsid w:val="00D35DD2"/>
    <w:rsid w:val="00D35FD0"/>
    <w:rsid w:val="00D362F2"/>
    <w:rsid w:val="00D36308"/>
    <w:rsid w:val="00D363A1"/>
    <w:rsid w:val="00D3648C"/>
    <w:rsid w:val="00D370DE"/>
    <w:rsid w:val="00D370EC"/>
    <w:rsid w:val="00D3783F"/>
    <w:rsid w:val="00D37A1A"/>
    <w:rsid w:val="00D37E12"/>
    <w:rsid w:val="00D37EDC"/>
    <w:rsid w:val="00D37F4F"/>
    <w:rsid w:val="00D401BB"/>
    <w:rsid w:val="00D4138F"/>
    <w:rsid w:val="00D41EDE"/>
    <w:rsid w:val="00D41FB5"/>
    <w:rsid w:val="00D42289"/>
    <w:rsid w:val="00D42575"/>
    <w:rsid w:val="00D42AF1"/>
    <w:rsid w:val="00D42EA8"/>
    <w:rsid w:val="00D431FC"/>
    <w:rsid w:val="00D4366A"/>
    <w:rsid w:val="00D43A1C"/>
    <w:rsid w:val="00D43BE4"/>
    <w:rsid w:val="00D43C83"/>
    <w:rsid w:val="00D43D90"/>
    <w:rsid w:val="00D43EAF"/>
    <w:rsid w:val="00D448FD"/>
    <w:rsid w:val="00D449B6"/>
    <w:rsid w:val="00D44BCA"/>
    <w:rsid w:val="00D44D59"/>
    <w:rsid w:val="00D45A93"/>
    <w:rsid w:val="00D4643A"/>
    <w:rsid w:val="00D467FC"/>
    <w:rsid w:val="00D46A84"/>
    <w:rsid w:val="00D46AD5"/>
    <w:rsid w:val="00D4709F"/>
    <w:rsid w:val="00D47635"/>
    <w:rsid w:val="00D476A7"/>
    <w:rsid w:val="00D4797A"/>
    <w:rsid w:val="00D47BA3"/>
    <w:rsid w:val="00D47EB2"/>
    <w:rsid w:val="00D50497"/>
    <w:rsid w:val="00D50632"/>
    <w:rsid w:val="00D507E6"/>
    <w:rsid w:val="00D50D67"/>
    <w:rsid w:val="00D51C85"/>
    <w:rsid w:val="00D52200"/>
    <w:rsid w:val="00D52321"/>
    <w:rsid w:val="00D52333"/>
    <w:rsid w:val="00D52BD7"/>
    <w:rsid w:val="00D53125"/>
    <w:rsid w:val="00D5350A"/>
    <w:rsid w:val="00D5358A"/>
    <w:rsid w:val="00D53762"/>
    <w:rsid w:val="00D548AF"/>
    <w:rsid w:val="00D54C91"/>
    <w:rsid w:val="00D54D9D"/>
    <w:rsid w:val="00D54DC1"/>
    <w:rsid w:val="00D54FE8"/>
    <w:rsid w:val="00D55123"/>
    <w:rsid w:val="00D556EF"/>
    <w:rsid w:val="00D5581A"/>
    <w:rsid w:val="00D55941"/>
    <w:rsid w:val="00D55A9C"/>
    <w:rsid w:val="00D55B20"/>
    <w:rsid w:val="00D55CC1"/>
    <w:rsid w:val="00D55CDB"/>
    <w:rsid w:val="00D564CF"/>
    <w:rsid w:val="00D56523"/>
    <w:rsid w:val="00D56CAA"/>
    <w:rsid w:val="00D573C3"/>
    <w:rsid w:val="00D57630"/>
    <w:rsid w:val="00D57EE8"/>
    <w:rsid w:val="00D602C8"/>
    <w:rsid w:val="00D6041B"/>
    <w:rsid w:val="00D6081F"/>
    <w:rsid w:val="00D6104D"/>
    <w:rsid w:val="00D6125F"/>
    <w:rsid w:val="00D6128F"/>
    <w:rsid w:val="00D6143A"/>
    <w:rsid w:val="00D61500"/>
    <w:rsid w:val="00D62CAE"/>
    <w:rsid w:val="00D62E16"/>
    <w:rsid w:val="00D6342F"/>
    <w:rsid w:val="00D648A9"/>
    <w:rsid w:val="00D64ADA"/>
    <w:rsid w:val="00D64F14"/>
    <w:rsid w:val="00D6512F"/>
    <w:rsid w:val="00D65324"/>
    <w:rsid w:val="00D65536"/>
    <w:rsid w:val="00D659F0"/>
    <w:rsid w:val="00D65E21"/>
    <w:rsid w:val="00D65F8F"/>
    <w:rsid w:val="00D65FEE"/>
    <w:rsid w:val="00D661D0"/>
    <w:rsid w:val="00D666D3"/>
    <w:rsid w:val="00D6683F"/>
    <w:rsid w:val="00D66F1C"/>
    <w:rsid w:val="00D6712B"/>
    <w:rsid w:val="00D671DE"/>
    <w:rsid w:val="00D6760A"/>
    <w:rsid w:val="00D67843"/>
    <w:rsid w:val="00D6796F"/>
    <w:rsid w:val="00D67A41"/>
    <w:rsid w:val="00D67F42"/>
    <w:rsid w:val="00D7014E"/>
    <w:rsid w:val="00D701F8"/>
    <w:rsid w:val="00D703E9"/>
    <w:rsid w:val="00D70E41"/>
    <w:rsid w:val="00D7107A"/>
    <w:rsid w:val="00D714F4"/>
    <w:rsid w:val="00D72BF9"/>
    <w:rsid w:val="00D72DA6"/>
    <w:rsid w:val="00D731AC"/>
    <w:rsid w:val="00D734B9"/>
    <w:rsid w:val="00D73944"/>
    <w:rsid w:val="00D73F30"/>
    <w:rsid w:val="00D7469F"/>
    <w:rsid w:val="00D74840"/>
    <w:rsid w:val="00D74B58"/>
    <w:rsid w:val="00D74C7D"/>
    <w:rsid w:val="00D75066"/>
    <w:rsid w:val="00D75153"/>
    <w:rsid w:val="00D755D3"/>
    <w:rsid w:val="00D75685"/>
    <w:rsid w:val="00D759AE"/>
    <w:rsid w:val="00D75F64"/>
    <w:rsid w:val="00D764AD"/>
    <w:rsid w:val="00D76B24"/>
    <w:rsid w:val="00D77011"/>
    <w:rsid w:val="00D77179"/>
    <w:rsid w:val="00D778A5"/>
    <w:rsid w:val="00D77C76"/>
    <w:rsid w:val="00D80241"/>
    <w:rsid w:val="00D80845"/>
    <w:rsid w:val="00D8095F"/>
    <w:rsid w:val="00D80A5E"/>
    <w:rsid w:val="00D80A62"/>
    <w:rsid w:val="00D80B68"/>
    <w:rsid w:val="00D80EB6"/>
    <w:rsid w:val="00D8132B"/>
    <w:rsid w:val="00D8149D"/>
    <w:rsid w:val="00D81D4A"/>
    <w:rsid w:val="00D81E4E"/>
    <w:rsid w:val="00D8208F"/>
    <w:rsid w:val="00D82117"/>
    <w:rsid w:val="00D82211"/>
    <w:rsid w:val="00D82653"/>
    <w:rsid w:val="00D82664"/>
    <w:rsid w:val="00D82D56"/>
    <w:rsid w:val="00D82D79"/>
    <w:rsid w:val="00D830E0"/>
    <w:rsid w:val="00D831D3"/>
    <w:rsid w:val="00D833D4"/>
    <w:rsid w:val="00D838FD"/>
    <w:rsid w:val="00D83AD3"/>
    <w:rsid w:val="00D83D06"/>
    <w:rsid w:val="00D8437B"/>
    <w:rsid w:val="00D843F5"/>
    <w:rsid w:val="00D84BB2"/>
    <w:rsid w:val="00D84C44"/>
    <w:rsid w:val="00D84FE3"/>
    <w:rsid w:val="00D85287"/>
    <w:rsid w:val="00D853C8"/>
    <w:rsid w:val="00D854C4"/>
    <w:rsid w:val="00D8556D"/>
    <w:rsid w:val="00D85931"/>
    <w:rsid w:val="00D85B86"/>
    <w:rsid w:val="00D85CE5"/>
    <w:rsid w:val="00D863F9"/>
    <w:rsid w:val="00D8664A"/>
    <w:rsid w:val="00D86770"/>
    <w:rsid w:val="00D869CF"/>
    <w:rsid w:val="00D86AF7"/>
    <w:rsid w:val="00D86B4A"/>
    <w:rsid w:val="00D86B77"/>
    <w:rsid w:val="00D86D98"/>
    <w:rsid w:val="00D87010"/>
    <w:rsid w:val="00D87414"/>
    <w:rsid w:val="00D878F1"/>
    <w:rsid w:val="00D87BDA"/>
    <w:rsid w:val="00D87C19"/>
    <w:rsid w:val="00D87C5D"/>
    <w:rsid w:val="00D9035D"/>
    <w:rsid w:val="00D9098F"/>
    <w:rsid w:val="00D90ACC"/>
    <w:rsid w:val="00D90D25"/>
    <w:rsid w:val="00D90E46"/>
    <w:rsid w:val="00D91579"/>
    <w:rsid w:val="00D91AC5"/>
    <w:rsid w:val="00D91B76"/>
    <w:rsid w:val="00D91D14"/>
    <w:rsid w:val="00D92046"/>
    <w:rsid w:val="00D929EA"/>
    <w:rsid w:val="00D92C18"/>
    <w:rsid w:val="00D92F3A"/>
    <w:rsid w:val="00D93D62"/>
    <w:rsid w:val="00D9423C"/>
    <w:rsid w:val="00D9444B"/>
    <w:rsid w:val="00D945F2"/>
    <w:rsid w:val="00D9493A"/>
    <w:rsid w:val="00D94ABB"/>
    <w:rsid w:val="00D94B30"/>
    <w:rsid w:val="00D95953"/>
    <w:rsid w:val="00D95BAF"/>
    <w:rsid w:val="00D95D7F"/>
    <w:rsid w:val="00D95FB8"/>
    <w:rsid w:val="00D96E07"/>
    <w:rsid w:val="00D97447"/>
    <w:rsid w:val="00D974C7"/>
    <w:rsid w:val="00D97779"/>
    <w:rsid w:val="00D97A2D"/>
    <w:rsid w:val="00DA07B7"/>
    <w:rsid w:val="00DA08A1"/>
    <w:rsid w:val="00DA0972"/>
    <w:rsid w:val="00DA1266"/>
    <w:rsid w:val="00DA12C6"/>
    <w:rsid w:val="00DA12CC"/>
    <w:rsid w:val="00DA1DC7"/>
    <w:rsid w:val="00DA2105"/>
    <w:rsid w:val="00DA280A"/>
    <w:rsid w:val="00DA28D6"/>
    <w:rsid w:val="00DA292C"/>
    <w:rsid w:val="00DA323C"/>
    <w:rsid w:val="00DA3451"/>
    <w:rsid w:val="00DA3640"/>
    <w:rsid w:val="00DA3BF3"/>
    <w:rsid w:val="00DA3C61"/>
    <w:rsid w:val="00DA3DB3"/>
    <w:rsid w:val="00DA3E7C"/>
    <w:rsid w:val="00DA3F1F"/>
    <w:rsid w:val="00DA4125"/>
    <w:rsid w:val="00DA45A0"/>
    <w:rsid w:val="00DA4B1E"/>
    <w:rsid w:val="00DA4D9D"/>
    <w:rsid w:val="00DA4E50"/>
    <w:rsid w:val="00DA50A7"/>
    <w:rsid w:val="00DA50DD"/>
    <w:rsid w:val="00DA539E"/>
    <w:rsid w:val="00DA56A2"/>
    <w:rsid w:val="00DA5D57"/>
    <w:rsid w:val="00DA5E97"/>
    <w:rsid w:val="00DA5ED8"/>
    <w:rsid w:val="00DA5FEC"/>
    <w:rsid w:val="00DA611A"/>
    <w:rsid w:val="00DA6E12"/>
    <w:rsid w:val="00DA757C"/>
    <w:rsid w:val="00DA7A69"/>
    <w:rsid w:val="00DA7BC1"/>
    <w:rsid w:val="00DA7C30"/>
    <w:rsid w:val="00DB01E2"/>
    <w:rsid w:val="00DB0280"/>
    <w:rsid w:val="00DB05AE"/>
    <w:rsid w:val="00DB0670"/>
    <w:rsid w:val="00DB0CC4"/>
    <w:rsid w:val="00DB1199"/>
    <w:rsid w:val="00DB166E"/>
    <w:rsid w:val="00DB202D"/>
    <w:rsid w:val="00DB26EA"/>
    <w:rsid w:val="00DB27E4"/>
    <w:rsid w:val="00DB28D5"/>
    <w:rsid w:val="00DB28ED"/>
    <w:rsid w:val="00DB32E1"/>
    <w:rsid w:val="00DB393E"/>
    <w:rsid w:val="00DB39A3"/>
    <w:rsid w:val="00DB3B1F"/>
    <w:rsid w:val="00DB3B44"/>
    <w:rsid w:val="00DB42D0"/>
    <w:rsid w:val="00DB440F"/>
    <w:rsid w:val="00DB493B"/>
    <w:rsid w:val="00DB4A74"/>
    <w:rsid w:val="00DB4D71"/>
    <w:rsid w:val="00DB5BE5"/>
    <w:rsid w:val="00DB5D84"/>
    <w:rsid w:val="00DB6642"/>
    <w:rsid w:val="00DB697B"/>
    <w:rsid w:val="00DB6CF0"/>
    <w:rsid w:val="00DB7121"/>
    <w:rsid w:val="00DB7241"/>
    <w:rsid w:val="00DB7565"/>
    <w:rsid w:val="00DB75EB"/>
    <w:rsid w:val="00DB7D98"/>
    <w:rsid w:val="00DC000D"/>
    <w:rsid w:val="00DC02A1"/>
    <w:rsid w:val="00DC05C5"/>
    <w:rsid w:val="00DC0823"/>
    <w:rsid w:val="00DC0FE6"/>
    <w:rsid w:val="00DC1042"/>
    <w:rsid w:val="00DC1211"/>
    <w:rsid w:val="00DC1504"/>
    <w:rsid w:val="00DC15A3"/>
    <w:rsid w:val="00DC1A27"/>
    <w:rsid w:val="00DC1DCC"/>
    <w:rsid w:val="00DC2052"/>
    <w:rsid w:val="00DC2165"/>
    <w:rsid w:val="00DC226F"/>
    <w:rsid w:val="00DC27E6"/>
    <w:rsid w:val="00DC288A"/>
    <w:rsid w:val="00DC2A42"/>
    <w:rsid w:val="00DC304D"/>
    <w:rsid w:val="00DC3475"/>
    <w:rsid w:val="00DC34B7"/>
    <w:rsid w:val="00DC3703"/>
    <w:rsid w:val="00DC3752"/>
    <w:rsid w:val="00DC39AF"/>
    <w:rsid w:val="00DC3BF0"/>
    <w:rsid w:val="00DC3D2D"/>
    <w:rsid w:val="00DC414D"/>
    <w:rsid w:val="00DC4187"/>
    <w:rsid w:val="00DC4206"/>
    <w:rsid w:val="00DC422B"/>
    <w:rsid w:val="00DC431F"/>
    <w:rsid w:val="00DC4525"/>
    <w:rsid w:val="00DC4A14"/>
    <w:rsid w:val="00DC4AD6"/>
    <w:rsid w:val="00DC5233"/>
    <w:rsid w:val="00DC525B"/>
    <w:rsid w:val="00DC5439"/>
    <w:rsid w:val="00DC543C"/>
    <w:rsid w:val="00DC64EC"/>
    <w:rsid w:val="00DC6580"/>
    <w:rsid w:val="00DC6906"/>
    <w:rsid w:val="00DC6DF8"/>
    <w:rsid w:val="00DC6F65"/>
    <w:rsid w:val="00DC7032"/>
    <w:rsid w:val="00DC71C7"/>
    <w:rsid w:val="00DC7514"/>
    <w:rsid w:val="00DC7610"/>
    <w:rsid w:val="00DD0270"/>
    <w:rsid w:val="00DD03D5"/>
    <w:rsid w:val="00DD0F62"/>
    <w:rsid w:val="00DD1108"/>
    <w:rsid w:val="00DD15F4"/>
    <w:rsid w:val="00DD173A"/>
    <w:rsid w:val="00DD196E"/>
    <w:rsid w:val="00DD1FFC"/>
    <w:rsid w:val="00DD223B"/>
    <w:rsid w:val="00DD24CA"/>
    <w:rsid w:val="00DD261E"/>
    <w:rsid w:val="00DD2929"/>
    <w:rsid w:val="00DD2B05"/>
    <w:rsid w:val="00DD3BAD"/>
    <w:rsid w:val="00DD4010"/>
    <w:rsid w:val="00DD457F"/>
    <w:rsid w:val="00DD4AFA"/>
    <w:rsid w:val="00DD4CBC"/>
    <w:rsid w:val="00DD576B"/>
    <w:rsid w:val="00DD5A81"/>
    <w:rsid w:val="00DD5B6A"/>
    <w:rsid w:val="00DD5D2C"/>
    <w:rsid w:val="00DD6836"/>
    <w:rsid w:val="00DD6883"/>
    <w:rsid w:val="00DD6A00"/>
    <w:rsid w:val="00DD724F"/>
    <w:rsid w:val="00DD780B"/>
    <w:rsid w:val="00DD79A8"/>
    <w:rsid w:val="00DD7AD5"/>
    <w:rsid w:val="00DD7B8C"/>
    <w:rsid w:val="00DE00AF"/>
    <w:rsid w:val="00DE01EB"/>
    <w:rsid w:val="00DE0213"/>
    <w:rsid w:val="00DE0221"/>
    <w:rsid w:val="00DE0350"/>
    <w:rsid w:val="00DE03D8"/>
    <w:rsid w:val="00DE07EC"/>
    <w:rsid w:val="00DE090A"/>
    <w:rsid w:val="00DE0D8A"/>
    <w:rsid w:val="00DE11AA"/>
    <w:rsid w:val="00DE1E5B"/>
    <w:rsid w:val="00DE1F70"/>
    <w:rsid w:val="00DE21C9"/>
    <w:rsid w:val="00DE226E"/>
    <w:rsid w:val="00DE22C4"/>
    <w:rsid w:val="00DE22E6"/>
    <w:rsid w:val="00DE2981"/>
    <w:rsid w:val="00DE2CB5"/>
    <w:rsid w:val="00DE2CD1"/>
    <w:rsid w:val="00DE2F02"/>
    <w:rsid w:val="00DE30D0"/>
    <w:rsid w:val="00DE324F"/>
    <w:rsid w:val="00DE3593"/>
    <w:rsid w:val="00DE36ED"/>
    <w:rsid w:val="00DE36FC"/>
    <w:rsid w:val="00DE3891"/>
    <w:rsid w:val="00DE3988"/>
    <w:rsid w:val="00DE3A43"/>
    <w:rsid w:val="00DE4048"/>
    <w:rsid w:val="00DE41BF"/>
    <w:rsid w:val="00DE45BE"/>
    <w:rsid w:val="00DE4AFA"/>
    <w:rsid w:val="00DE50C1"/>
    <w:rsid w:val="00DE544D"/>
    <w:rsid w:val="00DE5CAE"/>
    <w:rsid w:val="00DE5F09"/>
    <w:rsid w:val="00DE6A8E"/>
    <w:rsid w:val="00DE6AD5"/>
    <w:rsid w:val="00DE6BD5"/>
    <w:rsid w:val="00DE6C67"/>
    <w:rsid w:val="00DE7462"/>
    <w:rsid w:val="00DE767D"/>
    <w:rsid w:val="00DE771C"/>
    <w:rsid w:val="00DE77DD"/>
    <w:rsid w:val="00DE7824"/>
    <w:rsid w:val="00DE786E"/>
    <w:rsid w:val="00DE7DD9"/>
    <w:rsid w:val="00DF0408"/>
    <w:rsid w:val="00DF0655"/>
    <w:rsid w:val="00DF09CD"/>
    <w:rsid w:val="00DF0D14"/>
    <w:rsid w:val="00DF11D3"/>
    <w:rsid w:val="00DF14E0"/>
    <w:rsid w:val="00DF16AA"/>
    <w:rsid w:val="00DF1B0A"/>
    <w:rsid w:val="00DF1B61"/>
    <w:rsid w:val="00DF1FA3"/>
    <w:rsid w:val="00DF2290"/>
    <w:rsid w:val="00DF2B30"/>
    <w:rsid w:val="00DF2E6A"/>
    <w:rsid w:val="00DF2FAE"/>
    <w:rsid w:val="00DF3BCA"/>
    <w:rsid w:val="00DF3F21"/>
    <w:rsid w:val="00DF3F7D"/>
    <w:rsid w:val="00DF56E4"/>
    <w:rsid w:val="00DF5A2A"/>
    <w:rsid w:val="00DF5DD4"/>
    <w:rsid w:val="00DF6653"/>
    <w:rsid w:val="00DF6799"/>
    <w:rsid w:val="00DF684A"/>
    <w:rsid w:val="00DF6D73"/>
    <w:rsid w:val="00DF7C82"/>
    <w:rsid w:val="00DF7EC8"/>
    <w:rsid w:val="00E00446"/>
    <w:rsid w:val="00E008A1"/>
    <w:rsid w:val="00E0096A"/>
    <w:rsid w:val="00E00BC6"/>
    <w:rsid w:val="00E00C66"/>
    <w:rsid w:val="00E0107B"/>
    <w:rsid w:val="00E01517"/>
    <w:rsid w:val="00E01582"/>
    <w:rsid w:val="00E018B1"/>
    <w:rsid w:val="00E0244F"/>
    <w:rsid w:val="00E02504"/>
    <w:rsid w:val="00E02F4C"/>
    <w:rsid w:val="00E02F7D"/>
    <w:rsid w:val="00E03E11"/>
    <w:rsid w:val="00E04015"/>
    <w:rsid w:val="00E044FD"/>
    <w:rsid w:val="00E045A0"/>
    <w:rsid w:val="00E05212"/>
    <w:rsid w:val="00E05B3C"/>
    <w:rsid w:val="00E05BEF"/>
    <w:rsid w:val="00E05DB6"/>
    <w:rsid w:val="00E06023"/>
    <w:rsid w:val="00E063E0"/>
    <w:rsid w:val="00E06693"/>
    <w:rsid w:val="00E069A7"/>
    <w:rsid w:val="00E06CA8"/>
    <w:rsid w:val="00E06DB5"/>
    <w:rsid w:val="00E06FC2"/>
    <w:rsid w:val="00E07086"/>
    <w:rsid w:val="00E073AD"/>
    <w:rsid w:val="00E07530"/>
    <w:rsid w:val="00E0756B"/>
    <w:rsid w:val="00E07A5F"/>
    <w:rsid w:val="00E07B0F"/>
    <w:rsid w:val="00E100F6"/>
    <w:rsid w:val="00E102B4"/>
    <w:rsid w:val="00E10741"/>
    <w:rsid w:val="00E117B3"/>
    <w:rsid w:val="00E11849"/>
    <w:rsid w:val="00E11AD1"/>
    <w:rsid w:val="00E11FA4"/>
    <w:rsid w:val="00E12480"/>
    <w:rsid w:val="00E12603"/>
    <w:rsid w:val="00E12A2E"/>
    <w:rsid w:val="00E12AE3"/>
    <w:rsid w:val="00E12D22"/>
    <w:rsid w:val="00E1312A"/>
    <w:rsid w:val="00E1330A"/>
    <w:rsid w:val="00E13676"/>
    <w:rsid w:val="00E137CD"/>
    <w:rsid w:val="00E138EF"/>
    <w:rsid w:val="00E14197"/>
    <w:rsid w:val="00E143D9"/>
    <w:rsid w:val="00E1451F"/>
    <w:rsid w:val="00E14EF8"/>
    <w:rsid w:val="00E14FCB"/>
    <w:rsid w:val="00E155B0"/>
    <w:rsid w:val="00E15E76"/>
    <w:rsid w:val="00E15E7D"/>
    <w:rsid w:val="00E15F12"/>
    <w:rsid w:val="00E16122"/>
    <w:rsid w:val="00E16216"/>
    <w:rsid w:val="00E1686E"/>
    <w:rsid w:val="00E16CAF"/>
    <w:rsid w:val="00E1767F"/>
    <w:rsid w:val="00E179C2"/>
    <w:rsid w:val="00E17F13"/>
    <w:rsid w:val="00E20030"/>
    <w:rsid w:val="00E203EC"/>
    <w:rsid w:val="00E20492"/>
    <w:rsid w:val="00E20CA0"/>
    <w:rsid w:val="00E21181"/>
    <w:rsid w:val="00E2164F"/>
    <w:rsid w:val="00E21957"/>
    <w:rsid w:val="00E21D22"/>
    <w:rsid w:val="00E22425"/>
    <w:rsid w:val="00E22510"/>
    <w:rsid w:val="00E2263C"/>
    <w:rsid w:val="00E2285C"/>
    <w:rsid w:val="00E228B6"/>
    <w:rsid w:val="00E230D9"/>
    <w:rsid w:val="00E232B3"/>
    <w:rsid w:val="00E232D8"/>
    <w:rsid w:val="00E23808"/>
    <w:rsid w:val="00E23818"/>
    <w:rsid w:val="00E23973"/>
    <w:rsid w:val="00E23991"/>
    <w:rsid w:val="00E23CCB"/>
    <w:rsid w:val="00E247B7"/>
    <w:rsid w:val="00E25954"/>
    <w:rsid w:val="00E259D7"/>
    <w:rsid w:val="00E25CD5"/>
    <w:rsid w:val="00E25FE2"/>
    <w:rsid w:val="00E2609A"/>
    <w:rsid w:val="00E26138"/>
    <w:rsid w:val="00E267B3"/>
    <w:rsid w:val="00E26B7F"/>
    <w:rsid w:val="00E26F7C"/>
    <w:rsid w:val="00E2725B"/>
    <w:rsid w:val="00E274DE"/>
    <w:rsid w:val="00E2753A"/>
    <w:rsid w:val="00E27BDD"/>
    <w:rsid w:val="00E27CF7"/>
    <w:rsid w:val="00E3033A"/>
    <w:rsid w:val="00E3057B"/>
    <w:rsid w:val="00E30BB9"/>
    <w:rsid w:val="00E30E17"/>
    <w:rsid w:val="00E31053"/>
    <w:rsid w:val="00E31E95"/>
    <w:rsid w:val="00E323A6"/>
    <w:rsid w:val="00E32AF1"/>
    <w:rsid w:val="00E33133"/>
    <w:rsid w:val="00E33245"/>
    <w:rsid w:val="00E3346E"/>
    <w:rsid w:val="00E33695"/>
    <w:rsid w:val="00E33765"/>
    <w:rsid w:val="00E33991"/>
    <w:rsid w:val="00E33A19"/>
    <w:rsid w:val="00E33ECC"/>
    <w:rsid w:val="00E34E48"/>
    <w:rsid w:val="00E355A2"/>
    <w:rsid w:val="00E35D96"/>
    <w:rsid w:val="00E35F99"/>
    <w:rsid w:val="00E36601"/>
    <w:rsid w:val="00E36695"/>
    <w:rsid w:val="00E36932"/>
    <w:rsid w:val="00E36B67"/>
    <w:rsid w:val="00E3755A"/>
    <w:rsid w:val="00E3788C"/>
    <w:rsid w:val="00E37A0D"/>
    <w:rsid w:val="00E37B04"/>
    <w:rsid w:val="00E37E29"/>
    <w:rsid w:val="00E37E2B"/>
    <w:rsid w:val="00E37E46"/>
    <w:rsid w:val="00E40635"/>
    <w:rsid w:val="00E407D8"/>
    <w:rsid w:val="00E40EDD"/>
    <w:rsid w:val="00E41096"/>
    <w:rsid w:val="00E41168"/>
    <w:rsid w:val="00E414AD"/>
    <w:rsid w:val="00E4153E"/>
    <w:rsid w:val="00E41790"/>
    <w:rsid w:val="00E417AE"/>
    <w:rsid w:val="00E41AFC"/>
    <w:rsid w:val="00E41E07"/>
    <w:rsid w:val="00E421BE"/>
    <w:rsid w:val="00E4224A"/>
    <w:rsid w:val="00E422B5"/>
    <w:rsid w:val="00E424D9"/>
    <w:rsid w:val="00E4259D"/>
    <w:rsid w:val="00E42B53"/>
    <w:rsid w:val="00E42C69"/>
    <w:rsid w:val="00E42FF2"/>
    <w:rsid w:val="00E43584"/>
    <w:rsid w:val="00E43603"/>
    <w:rsid w:val="00E43A12"/>
    <w:rsid w:val="00E43E30"/>
    <w:rsid w:val="00E4438F"/>
    <w:rsid w:val="00E444DA"/>
    <w:rsid w:val="00E44AA4"/>
    <w:rsid w:val="00E44C58"/>
    <w:rsid w:val="00E45153"/>
    <w:rsid w:val="00E45291"/>
    <w:rsid w:val="00E456D4"/>
    <w:rsid w:val="00E459E1"/>
    <w:rsid w:val="00E45AD9"/>
    <w:rsid w:val="00E45D2B"/>
    <w:rsid w:val="00E46270"/>
    <w:rsid w:val="00E466B9"/>
    <w:rsid w:val="00E46CEA"/>
    <w:rsid w:val="00E47295"/>
    <w:rsid w:val="00E4742B"/>
    <w:rsid w:val="00E47597"/>
    <w:rsid w:val="00E50F1E"/>
    <w:rsid w:val="00E517BE"/>
    <w:rsid w:val="00E51AB6"/>
    <w:rsid w:val="00E51C39"/>
    <w:rsid w:val="00E525E5"/>
    <w:rsid w:val="00E52656"/>
    <w:rsid w:val="00E529B6"/>
    <w:rsid w:val="00E52BDB"/>
    <w:rsid w:val="00E52E83"/>
    <w:rsid w:val="00E53025"/>
    <w:rsid w:val="00E53BD4"/>
    <w:rsid w:val="00E54284"/>
    <w:rsid w:val="00E5492E"/>
    <w:rsid w:val="00E5529A"/>
    <w:rsid w:val="00E55591"/>
    <w:rsid w:val="00E5590E"/>
    <w:rsid w:val="00E559FF"/>
    <w:rsid w:val="00E55A6F"/>
    <w:rsid w:val="00E55AC3"/>
    <w:rsid w:val="00E5640C"/>
    <w:rsid w:val="00E564E8"/>
    <w:rsid w:val="00E56955"/>
    <w:rsid w:val="00E56E29"/>
    <w:rsid w:val="00E5749C"/>
    <w:rsid w:val="00E600BD"/>
    <w:rsid w:val="00E60553"/>
    <w:rsid w:val="00E60BE4"/>
    <w:rsid w:val="00E60F3C"/>
    <w:rsid w:val="00E61338"/>
    <w:rsid w:val="00E6143B"/>
    <w:rsid w:val="00E61593"/>
    <w:rsid w:val="00E615F4"/>
    <w:rsid w:val="00E619AA"/>
    <w:rsid w:val="00E61BF2"/>
    <w:rsid w:val="00E62523"/>
    <w:rsid w:val="00E625B2"/>
    <w:rsid w:val="00E625DD"/>
    <w:rsid w:val="00E62E15"/>
    <w:rsid w:val="00E62F26"/>
    <w:rsid w:val="00E63097"/>
    <w:rsid w:val="00E63533"/>
    <w:rsid w:val="00E63853"/>
    <w:rsid w:val="00E63E21"/>
    <w:rsid w:val="00E63EAD"/>
    <w:rsid w:val="00E64237"/>
    <w:rsid w:val="00E643AA"/>
    <w:rsid w:val="00E64609"/>
    <w:rsid w:val="00E64CB1"/>
    <w:rsid w:val="00E65348"/>
    <w:rsid w:val="00E65974"/>
    <w:rsid w:val="00E659FF"/>
    <w:rsid w:val="00E65F64"/>
    <w:rsid w:val="00E667C4"/>
    <w:rsid w:val="00E66A7B"/>
    <w:rsid w:val="00E66DC1"/>
    <w:rsid w:val="00E66FE7"/>
    <w:rsid w:val="00E6703B"/>
    <w:rsid w:val="00E672D1"/>
    <w:rsid w:val="00E67F56"/>
    <w:rsid w:val="00E70256"/>
    <w:rsid w:val="00E70280"/>
    <w:rsid w:val="00E70B02"/>
    <w:rsid w:val="00E70CDF"/>
    <w:rsid w:val="00E711C9"/>
    <w:rsid w:val="00E715F3"/>
    <w:rsid w:val="00E720AE"/>
    <w:rsid w:val="00E7308D"/>
    <w:rsid w:val="00E7340E"/>
    <w:rsid w:val="00E73E5F"/>
    <w:rsid w:val="00E74171"/>
    <w:rsid w:val="00E74373"/>
    <w:rsid w:val="00E74493"/>
    <w:rsid w:val="00E74B7F"/>
    <w:rsid w:val="00E74FE3"/>
    <w:rsid w:val="00E75907"/>
    <w:rsid w:val="00E7657D"/>
    <w:rsid w:val="00E765EA"/>
    <w:rsid w:val="00E767A8"/>
    <w:rsid w:val="00E769C9"/>
    <w:rsid w:val="00E76DAA"/>
    <w:rsid w:val="00E7725D"/>
    <w:rsid w:val="00E77A4E"/>
    <w:rsid w:val="00E77BD0"/>
    <w:rsid w:val="00E77DB4"/>
    <w:rsid w:val="00E8048C"/>
    <w:rsid w:val="00E80536"/>
    <w:rsid w:val="00E805E7"/>
    <w:rsid w:val="00E80C1D"/>
    <w:rsid w:val="00E813A4"/>
    <w:rsid w:val="00E81529"/>
    <w:rsid w:val="00E82165"/>
    <w:rsid w:val="00E82214"/>
    <w:rsid w:val="00E82A54"/>
    <w:rsid w:val="00E82F72"/>
    <w:rsid w:val="00E830E0"/>
    <w:rsid w:val="00E8332E"/>
    <w:rsid w:val="00E837DD"/>
    <w:rsid w:val="00E8380A"/>
    <w:rsid w:val="00E8382C"/>
    <w:rsid w:val="00E838CA"/>
    <w:rsid w:val="00E83D6A"/>
    <w:rsid w:val="00E83E85"/>
    <w:rsid w:val="00E846E2"/>
    <w:rsid w:val="00E84741"/>
    <w:rsid w:val="00E84DE1"/>
    <w:rsid w:val="00E84E78"/>
    <w:rsid w:val="00E8525D"/>
    <w:rsid w:val="00E85377"/>
    <w:rsid w:val="00E8552B"/>
    <w:rsid w:val="00E855E6"/>
    <w:rsid w:val="00E85CEF"/>
    <w:rsid w:val="00E85F49"/>
    <w:rsid w:val="00E8638D"/>
    <w:rsid w:val="00E867B5"/>
    <w:rsid w:val="00E86C03"/>
    <w:rsid w:val="00E86D18"/>
    <w:rsid w:val="00E87352"/>
    <w:rsid w:val="00E87938"/>
    <w:rsid w:val="00E900F2"/>
    <w:rsid w:val="00E904C2"/>
    <w:rsid w:val="00E904F0"/>
    <w:rsid w:val="00E90679"/>
    <w:rsid w:val="00E913B3"/>
    <w:rsid w:val="00E91591"/>
    <w:rsid w:val="00E91919"/>
    <w:rsid w:val="00E91C94"/>
    <w:rsid w:val="00E91C99"/>
    <w:rsid w:val="00E923C0"/>
    <w:rsid w:val="00E92A17"/>
    <w:rsid w:val="00E92EE7"/>
    <w:rsid w:val="00E931E0"/>
    <w:rsid w:val="00E93207"/>
    <w:rsid w:val="00E9354E"/>
    <w:rsid w:val="00E935AC"/>
    <w:rsid w:val="00E941AC"/>
    <w:rsid w:val="00E9448C"/>
    <w:rsid w:val="00E949ED"/>
    <w:rsid w:val="00E94D8A"/>
    <w:rsid w:val="00E9527F"/>
    <w:rsid w:val="00E956D9"/>
    <w:rsid w:val="00E957E7"/>
    <w:rsid w:val="00E96B65"/>
    <w:rsid w:val="00E96E23"/>
    <w:rsid w:val="00E97275"/>
    <w:rsid w:val="00E97580"/>
    <w:rsid w:val="00E97E75"/>
    <w:rsid w:val="00EA0690"/>
    <w:rsid w:val="00EA148A"/>
    <w:rsid w:val="00EA153A"/>
    <w:rsid w:val="00EA163F"/>
    <w:rsid w:val="00EA18CB"/>
    <w:rsid w:val="00EA1AE5"/>
    <w:rsid w:val="00EA2527"/>
    <w:rsid w:val="00EA2817"/>
    <w:rsid w:val="00EA28C4"/>
    <w:rsid w:val="00EA2B01"/>
    <w:rsid w:val="00EA2C58"/>
    <w:rsid w:val="00EA2CFA"/>
    <w:rsid w:val="00EA2EEA"/>
    <w:rsid w:val="00EA317A"/>
    <w:rsid w:val="00EA326D"/>
    <w:rsid w:val="00EA360D"/>
    <w:rsid w:val="00EA37FA"/>
    <w:rsid w:val="00EA39B0"/>
    <w:rsid w:val="00EA411D"/>
    <w:rsid w:val="00EA46A5"/>
    <w:rsid w:val="00EA4704"/>
    <w:rsid w:val="00EA4B55"/>
    <w:rsid w:val="00EA5E3B"/>
    <w:rsid w:val="00EA5EF1"/>
    <w:rsid w:val="00EA608C"/>
    <w:rsid w:val="00EA610C"/>
    <w:rsid w:val="00EA7180"/>
    <w:rsid w:val="00EA718D"/>
    <w:rsid w:val="00EA7510"/>
    <w:rsid w:val="00EA7519"/>
    <w:rsid w:val="00EA766F"/>
    <w:rsid w:val="00EA793D"/>
    <w:rsid w:val="00EA7EAD"/>
    <w:rsid w:val="00EB0070"/>
    <w:rsid w:val="00EB03D3"/>
    <w:rsid w:val="00EB03EC"/>
    <w:rsid w:val="00EB0948"/>
    <w:rsid w:val="00EB0CAF"/>
    <w:rsid w:val="00EB1304"/>
    <w:rsid w:val="00EB1492"/>
    <w:rsid w:val="00EB1834"/>
    <w:rsid w:val="00EB1B25"/>
    <w:rsid w:val="00EB1DF6"/>
    <w:rsid w:val="00EB1EB9"/>
    <w:rsid w:val="00EB20CF"/>
    <w:rsid w:val="00EB22EC"/>
    <w:rsid w:val="00EB2450"/>
    <w:rsid w:val="00EB26CD"/>
    <w:rsid w:val="00EB2B64"/>
    <w:rsid w:val="00EB2BE7"/>
    <w:rsid w:val="00EB2C0E"/>
    <w:rsid w:val="00EB3718"/>
    <w:rsid w:val="00EB3A23"/>
    <w:rsid w:val="00EB3B1E"/>
    <w:rsid w:val="00EB3C92"/>
    <w:rsid w:val="00EB3EFD"/>
    <w:rsid w:val="00EB4395"/>
    <w:rsid w:val="00EB44F5"/>
    <w:rsid w:val="00EB482A"/>
    <w:rsid w:val="00EB49C2"/>
    <w:rsid w:val="00EB4B3C"/>
    <w:rsid w:val="00EB4EC0"/>
    <w:rsid w:val="00EB4EF9"/>
    <w:rsid w:val="00EB5EC8"/>
    <w:rsid w:val="00EB64B7"/>
    <w:rsid w:val="00EB6661"/>
    <w:rsid w:val="00EB67DA"/>
    <w:rsid w:val="00EB6CA1"/>
    <w:rsid w:val="00EB707D"/>
    <w:rsid w:val="00EC0198"/>
    <w:rsid w:val="00EC022F"/>
    <w:rsid w:val="00EC08C7"/>
    <w:rsid w:val="00EC0A24"/>
    <w:rsid w:val="00EC0B63"/>
    <w:rsid w:val="00EC0F84"/>
    <w:rsid w:val="00EC10F0"/>
    <w:rsid w:val="00EC2758"/>
    <w:rsid w:val="00EC2ABC"/>
    <w:rsid w:val="00EC36A4"/>
    <w:rsid w:val="00EC3E12"/>
    <w:rsid w:val="00EC464D"/>
    <w:rsid w:val="00EC4A4B"/>
    <w:rsid w:val="00EC4F03"/>
    <w:rsid w:val="00EC4F6C"/>
    <w:rsid w:val="00EC5239"/>
    <w:rsid w:val="00EC5345"/>
    <w:rsid w:val="00EC541F"/>
    <w:rsid w:val="00EC55C4"/>
    <w:rsid w:val="00EC5635"/>
    <w:rsid w:val="00EC5652"/>
    <w:rsid w:val="00EC5925"/>
    <w:rsid w:val="00EC5F92"/>
    <w:rsid w:val="00EC62E1"/>
    <w:rsid w:val="00EC72BB"/>
    <w:rsid w:val="00EC79F0"/>
    <w:rsid w:val="00EC7A3C"/>
    <w:rsid w:val="00ED04DF"/>
    <w:rsid w:val="00ED07F9"/>
    <w:rsid w:val="00ED0ABC"/>
    <w:rsid w:val="00ED0D09"/>
    <w:rsid w:val="00ED0F92"/>
    <w:rsid w:val="00ED13AA"/>
    <w:rsid w:val="00ED21FA"/>
    <w:rsid w:val="00ED24E5"/>
    <w:rsid w:val="00ED30ED"/>
    <w:rsid w:val="00ED324A"/>
    <w:rsid w:val="00ED3623"/>
    <w:rsid w:val="00ED3967"/>
    <w:rsid w:val="00ED3DA4"/>
    <w:rsid w:val="00ED3E78"/>
    <w:rsid w:val="00ED4043"/>
    <w:rsid w:val="00ED4CAE"/>
    <w:rsid w:val="00ED4D5D"/>
    <w:rsid w:val="00ED4E03"/>
    <w:rsid w:val="00ED52B1"/>
    <w:rsid w:val="00ED5461"/>
    <w:rsid w:val="00ED55D8"/>
    <w:rsid w:val="00ED5A41"/>
    <w:rsid w:val="00ED5EBE"/>
    <w:rsid w:val="00ED62EB"/>
    <w:rsid w:val="00ED631A"/>
    <w:rsid w:val="00ED6922"/>
    <w:rsid w:val="00ED7199"/>
    <w:rsid w:val="00ED7D4A"/>
    <w:rsid w:val="00EE0119"/>
    <w:rsid w:val="00EE018F"/>
    <w:rsid w:val="00EE0331"/>
    <w:rsid w:val="00EE03EC"/>
    <w:rsid w:val="00EE0421"/>
    <w:rsid w:val="00EE0513"/>
    <w:rsid w:val="00EE0ABF"/>
    <w:rsid w:val="00EE0B1E"/>
    <w:rsid w:val="00EE0C9C"/>
    <w:rsid w:val="00EE0D28"/>
    <w:rsid w:val="00EE16AD"/>
    <w:rsid w:val="00EE17AA"/>
    <w:rsid w:val="00EE1954"/>
    <w:rsid w:val="00EE1FB6"/>
    <w:rsid w:val="00EE2252"/>
    <w:rsid w:val="00EE24D9"/>
    <w:rsid w:val="00EE2632"/>
    <w:rsid w:val="00EE2714"/>
    <w:rsid w:val="00EE2949"/>
    <w:rsid w:val="00EE2E57"/>
    <w:rsid w:val="00EE2E84"/>
    <w:rsid w:val="00EE317D"/>
    <w:rsid w:val="00EE333D"/>
    <w:rsid w:val="00EE3A1B"/>
    <w:rsid w:val="00EE3C85"/>
    <w:rsid w:val="00EE3C9D"/>
    <w:rsid w:val="00EE4108"/>
    <w:rsid w:val="00EE48D2"/>
    <w:rsid w:val="00EE48ED"/>
    <w:rsid w:val="00EE4A2F"/>
    <w:rsid w:val="00EE4A8C"/>
    <w:rsid w:val="00EE4B1F"/>
    <w:rsid w:val="00EE4D1A"/>
    <w:rsid w:val="00EE507F"/>
    <w:rsid w:val="00EE543F"/>
    <w:rsid w:val="00EE5C17"/>
    <w:rsid w:val="00EE5C4B"/>
    <w:rsid w:val="00EE5CD9"/>
    <w:rsid w:val="00EE685D"/>
    <w:rsid w:val="00EE69A4"/>
    <w:rsid w:val="00EE7836"/>
    <w:rsid w:val="00EF00B9"/>
    <w:rsid w:val="00EF0504"/>
    <w:rsid w:val="00EF073B"/>
    <w:rsid w:val="00EF0BDE"/>
    <w:rsid w:val="00EF0F2D"/>
    <w:rsid w:val="00EF1103"/>
    <w:rsid w:val="00EF1FAF"/>
    <w:rsid w:val="00EF1FBB"/>
    <w:rsid w:val="00EF2055"/>
    <w:rsid w:val="00EF22FE"/>
    <w:rsid w:val="00EF232B"/>
    <w:rsid w:val="00EF38E7"/>
    <w:rsid w:val="00EF3A7C"/>
    <w:rsid w:val="00EF3E04"/>
    <w:rsid w:val="00EF3E70"/>
    <w:rsid w:val="00EF4007"/>
    <w:rsid w:val="00EF41A9"/>
    <w:rsid w:val="00EF4302"/>
    <w:rsid w:val="00EF491A"/>
    <w:rsid w:val="00EF4A60"/>
    <w:rsid w:val="00EF4FE9"/>
    <w:rsid w:val="00EF5311"/>
    <w:rsid w:val="00EF5394"/>
    <w:rsid w:val="00EF557C"/>
    <w:rsid w:val="00EF5738"/>
    <w:rsid w:val="00EF5843"/>
    <w:rsid w:val="00EF5894"/>
    <w:rsid w:val="00EF5B4E"/>
    <w:rsid w:val="00EF5B7C"/>
    <w:rsid w:val="00EF5BE2"/>
    <w:rsid w:val="00EF5CED"/>
    <w:rsid w:val="00EF5E70"/>
    <w:rsid w:val="00EF60A4"/>
    <w:rsid w:val="00EF67FE"/>
    <w:rsid w:val="00EF68D5"/>
    <w:rsid w:val="00EF69D7"/>
    <w:rsid w:val="00EF6BD7"/>
    <w:rsid w:val="00EF73BF"/>
    <w:rsid w:val="00EF76D1"/>
    <w:rsid w:val="00EF76DD"/>
    <w:rsid w:val="00F000E0"/>
    <w:rsid w:val="00F0042A"/>
    <w:rsid w:val="00F00627"/>
    <w:rsid w:val="00F00D25"/>
    <w:rsid w:val="00F020D1"/>
    <w:rsid w:val="00F0245D"/>
    <w:rsid w:val="00F024A2"/>
    <w:rsid w:val="00F024E1"/>
    <w:rsid w:val="00F02540"/>
    <w:rsid w:val="00F0284A"/>
    <w:rsid w:val="00F040D1"/>
    <w:rsid w:val="00F047D3"/>
    <w:rsid w:val="00F0538A"/>
    <w:rsid w:val="00F0566F"/>
    <w:rsid w:val="00F05A3E"/>
    <w:rsid w:val="00F05E4D"/>
    <w:rsid w:val="00F06624"/>
    <w:rsid w:val="00F067EB"/>
    <w:rsid w:val="00F06958"/>
    <w:rsid w:val="00F07B4F"/>
    <w:rsid w:val="00F07EDB"/>
    <w:rsid w:val="00F10175"/>
    <w:rsid w:val="00F1042D"/>
    <w:rsid w:val="00F105A1"/>
    <w:rsid w:val="00F10A38"/>
    <w:rsid w:val="00F10AAC"/>
    <w:rsid w:val="00F113EA"/>
    <w:rsid w:val="00F11471"/>
    <w:rsid w:val="00F11496"/>
    <w:rsid w:val="00F11A6A"/>
    <w:rsid w:val="00F11C54"/>
    <w:rsid w:val="00F11D1B"/>
    <w:rsid w:val="00F1203A"/>
    <w:rsid w:val="00F123D0"/>
    <w:rsid w:val="00F129D9"/>
    <w:rsid w:val="00F12A19"/>
    <w:rsid w:val="00F13289"/>
    <w:rsid w:val="00F13C4F"/>
    <w:rsid w:val="00F1431C"/>
    <w:rsid w:val="00F143D0"/>
    <w:rsid w:val="00F14409"/>
    <w:rsid w:val="00F14431"/>
    <w:rsid w:val="00F1445F"/>
    <w:rsid w:val="00F14E17"/>
    <w:rsid w:val="00F150A4"/>
    <w:rsid w:val="00F154B7"/>
    <w:rsid w:val="00F15D46"/>
    <w:rsid w:val="00F15E71"/>
    <w:rsid w:val="00F16131"/>
    <w:rsid w:val="00F165DA"/>
    <w:rsid w:val="00F16A5F"/>
    <w:rsid w:val="00F16D35"/>
    <w:rsid w:val="00F2029B"/>
    <w:rsid w:val="00F2032C"/>
    <w:rsid w:val="00F2039B"/>
    <w:rsid w:val="00F20961"/>
    <w:rsid w:val="00F20D61"/>
    <w:rsid w:val="00F21080"/>
    <w:rsid w:val="00F211BF"/>
    <w:rsid w:val="00F211FF"/>
    <w:rsid w:val="00F2127F"/>
    <w:rsid w:val="00F216E7"/>
    <w:rsid w:val="00F2190D"/>
    <w:rsid w:val="00F2197B"/>
    <w:rsid w:val="00F21BA2"/>
    <w:rsid w:val="00F21FDC"/>
    <w:rsid w:val="00F22737"/>
    <w:rsid w:val="00F22FCC"/>
    <w:rsid w:val="00F2379A"/>
    <w:rsid w:val="00F2383D"/>
    <w:rsid w:val="00F23914"/>
    <w:rsid w:val="00F239CB"/>
    <w:rsid w:val="00F23CA3"/>
    <w:rsid w:val="00F23CC4"/>
    <w:rsid w:val="00F23CCC"/>
    <w:rsid w:val="00F241E1"/>
    <w:rsid w:val="00F2461B"/>
    <w:rsid w:val="00F24B4B"/>
    <w:rsid w:val="00F24E8D"/>
    <w:rsid w:val="00F254B5"/>
    <w:rsid w:val="00F25B39"/>
    <w:rsid w:val="00F25B50"/>
    <w:rsid w:val="00F26030"/>
    <w:rsid w:val="00F2612B"/>
    <w:rsid w:val="00F2621C"/>
    <w:rsid w:val="00F263DD"/>
    <w:rsid w:val="00F2673A"/>
    <w:rsid w:val="00F26B5B"/>
    <w:rsid w:val="00F26B6C"/>
    <w:rsid w:val="00F26C7C"/>
    <w:rsid w:val="00F26D77"/>
    <w:rsid w:val="00F274CC"/>
    <w:rsid w:val="00F27CED"/>
    <w:rsid w:val="00F3016D"/>
    <w:rsid w:val="00F303B6"/>
    <w:rsid w:val="00F3070F"/>
    <w:rsid w:val="00F307E0"/>
    <w:rsid w:val="00F312CE"/>
    <w:rsid w:val="00F31C0F"/>
    <w:rsid w:val="00F31DE8"/>
    <w:rsid w:val="00F320CB"/>
    <w:rsid w:val="00F32B7B"/>
    <w:rsid w:val="00F33061"/>
    <w:rsid w:val="00F33525"/>
    <w:rsid w:val="00F338F2"/>
    <w:rsid w:val="00F34093"/>
    <w:rsid w:val="00F341CE"/>
    <w:rsid w:val="00F34226"/>
    <w:rsid w:val="00F34985"/>
    <w:rsid w:val="00F34CC1"/>
    <w:rsid w:val="00F3606F"/>
    <w:rsid w:val="00F365EA"/>
    <w:rsid w:val="00F36911"/>
    <w:rsid w:val="00F36D25"/>
    <w:rsid w:val="00F36E62"/>
    <w:rsid w:val="00F36F6E"/>
    <w:rsid w:val="00F37149"/>
    <w:rsid w:val="00F37273"/>
    <w:rsid w:val="00F37523"/>
    <w:rsid w:val="00F37530"/>
    <w:rsid w:val="00F3756C"/>
    <w:rsid w:val="00F3756F"/>
    <w:rsid w:val="00F375BA"/>
    <w:rsid w:val="00F400F5"/>
    <w:rsid w:val="00F4024E"/>
    <w:rsid w:val="00F40384"/>
    <w:rsid w:val="00F40E50"/>
    <w:rsid w:val="00F4155C"/>
    <w:rsid w:val="00F420FE"/>
    <w:rsid w:val="00F4239A"/>
    <w:rsid w:val="00F42702"/>
    <w:rsid w:val="00F42E83"/>
    <w:rsid w:val="00F42F96"/>
    <w:rsid w:val="00F431A6"/>
    <w:rsid w:val="00F437F4"/>
    <w:rsid w:val="00F43E63"/>
    <w:rsid w:val="00F4495E"/>
    <w:rsid w:val="00F45151"/>
    <w:rsid w:val="00F45301"/>
    <w:rsid w:val="00F4563A"/>
    <w:rsid w:val="00F457A8"/>
    <w:rsid w:val="00F45B36"/>
    <w:rsid w:val="00F45D0B"/>
    <w:rsid w:val="00F46069"/>
    <w:rsid w:val="00F46AAF"/>
    <w:rsid w:val="00F46C37"/>
    <w:rsid w:val="00F47093"/>
    <w:rsid w:val="00F470D7"/>
    <w:rsid w:val="00F47199"/>
    <w:rsid w:val="00F47470"/>
    <w:rsid w:val="00F477F9"/>
    <w:rsid w:val="00F47B90"/>
    <w:rsid w:val="00F47F11"/>
    <w:rsid w:val="00F50392"/>
    <w:rsid w:val="00F50727"/>
    <w:rsid w:val="00F509A4"/>
    <w:rsid w:val="00F50D78"/>
    <w:rsid w:val="00F517BA"/>
    <w:rsid w:val="00F51858"/>
    <w:rsid w:val="00F51CE1"/>
    <w:rsid w:val="00F51D76"/>
    <w:rsid w:val="00F51FAE"/>
    <w:rsid w:val="00F5299C"/>
    <w:rsid w:val="00F52E09"/>
    <w:rsid w:val="00F52F01"/>
    <w:rsid w:val="00F53167"/>
    <w:rsid w:val="00F53318"/>
    <w:rsid w:val="00F53637"/>
    <w:rsid w:val="00F53B19"/>
    <w:rsid w:val="00F53F3C"/>
    <w:rsid w:val="00F542E0"/>
    <w:rsid w:val="00F5442C"/>
    <w:rsid w:val="00F546E6"/>
    <w:rsid w:val="00F54BF5"/>
    <w:rsid w:val="00F54C4F"/>
    <w:rsid w:val="00F54DE2"/>
    <w:rsid w:val="00F54FBE"/>
    <w:rsid w:val="00F5542C"/>
    <w:rsid w:val="00F5563E"/>
    <w:rsid w:val="00F56CF8"/>
    <w:rsid w:val="00F57146"/>
    <w:rsid w:val="00F57A45"/>
    <w:rsid w:val="00F57A82"/>
    <w:rsid w:val="00F57B59"/>
    <w:rsid w:val="00F57CE6"/>
    <w:rsid w:val="00F6019C"/>
    <w:rsid w:val="00F601A1"/>
    <w:rsid w:val="00F60992"/>
    <w:rsid w:val="00F6144B"/>
    <w:rsid w:val="00F6179A"/>
    <w:rsid w:val="00F61BE9"/>
    <w:rsid w:val="00F62087"/>
    <w:rsid w:val="00F62A67"/>
    <w:rsid w:val="00F631B2"/>
    <w:rsid w:val="00F632B5"/>
    <w:rsid w:val="00F634C4"/>
    <w:rsid w:val="00F635CA"/>
    <w:rsid w:val="00F6451B"/>
    <w:rsid w:val="00F64E7F"/>
    <w:rsid w:val="00F64EEC"/>
    <w:rsid w:val="00F65004"/>
    <w:rsid w:val="00F65586"/>
    <w:rsid w:val="00F6577D"/>
    <w:rsid w:val="00F65D36"/>
    <w:rsid w:val="00F65D60"/>
    <w:rsid w:val="00F65EB2"/>
    <w:rsid w:val="00F6656B"/>
    <w:rsid w:val="00F66BDD"/>
    <w:rsid w:val="00F66CD8"/>
    <w:rsid w:val="00F66FD5"/>
    <w:rsid w:val="00F672F1"/>
    <w:rsid w:val="00F6777D"/>
    <w:rsid w:val="00F67E1E"/>
    <w:rsid w:val="00F67F12"/>
    <w:rsid w:val="00F707F1"/>
    <w:rsid w:val="00F70A22"/>
    <w:rsid w:val="00F70A3A"/>
    <w:rsid w:val="00F70A8D"/>
    <w:rsid w:val="00F70B89"/>
    <w:rsid w:val="00F70F4D"/>
    <w:rsid w:val="00F7231E"/>
    <w:rsid w:val="00F72912"/>
    <w:rsid w:val="00F72B54"/>
    <w:rsid w:val="00F72FDC"/>
    <w:rsid w:val="00F73116"/>
    <w:rsid w:val="00F732A0"/>
    <w:rsid w:val="00F73DFE"/>
    <w:rsid w:val="00F74153"/>
    <w:rsid w:val="00F74175"/>
    <w:rsid w:val="00F748B2"/>
    <w:rsid w:val="00F74C4D"/>
    <w:rsid w:val="00F74E84"/>
    <w:rsid w:val="00F75036"/>
    <w:rsid w:val="00F75097"/>
    <w:rsid w:val="00F750CF"/>
    <w:rsid w:val="00F75101"/>
    <w:rsid w:val="00F7568D"/>
    <w:rsid w:val="00F7595C"/>
    <w:rsid w:val="00F75DA8"/>
    <w:rsid w:val="00F764E0"/>
    <w:rsid w:val="00F768A1"/>
    <w:rsid w:val="00F76A50"/>
    <w:rsid w:val="00F76E34"/>
    <w:rsid w:val="00F76E6E"/>
    <w:rsid w:val="00F76FC1"/>
    <w:rsid w:val="00F77074"/>
    <w:rsid w:val="00F77385"/>
    <w:rsid w:val="00F804E1"/>
    <w:rsid w:val="00F805EB"/>
    <w:rsid w:val="00F80D0B"/>
    <w:rsid w:val="00F81243"/>
    <w:rsid w:val="00F812DA"/>
    <w:rsid w:val="00F81529"/>
    <w:rsid w:val="00F8162A"/>
    <w:rsid w:val="00F8175A"/>
    <w:rsid w:val="00F8271C"/>
    <w:rsid w:val="00F82A21"/>
    <w:rsid w:val="00F82ACE"/>
    <w:rsid w:val="00F82D10"/>
    <w:rsid w:val="00F82DE7"/>
    <w:rsid w:val="00F8309E"/>
    <w:rsid w:val="00F83371"/>
    <w:rsid w:val="00F834F6"/>
    <w:rsid w:val="00F83C66"/>
    <w:rsid w:val="00F83C8D"/>
    <w:rsid w:val="00F84020"/>
    <w:rsid w:val="00F84456"/>
    <w:rsid w:val="00F84A8A"/>
    <w:rsid w:val="00F8529A"/>
    <w:rsid w:val="00F856BE"/>
    <w:rsid w:val="00F85876"/>
    <w:rsid w:val="00F859FA"/>
    <w:rsid w:val="00F861A6"/>
    <w:rsid w:val="00F864ED"/>
    <w:rsid w:val="00F86540"/>
    <w:rsid w:val="00F86F72"/>
    <w:rsid w:val="00F87191"/>
    <w:rsid w:val="00F874B2"/>
    <w:rsid w:val="00F87541"/>
    <w:rsid w:val="00F8754E"/>
    <w:rsid w:val="00F8765B"/>
    <w:rsid w:val="00F87F8C"/>
    <w:rsid w:val="00F9077A"/>
    <w:rsid w:val="00F90AA2"/>
    <w:rsid w:val="00F90AB6"/>
    <w:rsid w:val="00F90F46"/>
    <w:rsid w:val="00F90F59"/>
    <w:rsid w:val="00F91964"/>
    <w:rsid w:val="00F92362"/>
    <w:rsid w:val="00F92822"/>
    <w:rsid w:val="00F9299B"/>
    <w:rsid w:val="00F92A3A"/>
    <w:rsid w:val="00F93353"/>
    <w:rsid w:val="00F936F8"/>
    <w:rsid w:val="00F9375D"/>
    <w:rsid w:val="00F940A6"/>
    <w:rsid w:val="00F94591"/>
    <w:rsid w:val="00F94ECD"/>
    <w:rsid w:val="00F954BD"/>
    <w:rsid w:val="00F95F65"/>
    <w:rsid w:val="00F96D2F"/>
    <w:rsid w:val="00F9742F"/>
    <w:rsid w:val="00F975C8"/>
    <w:rsid w:val="00F97877"/>
    <w:rsid w:val="00F97A93"/>
    <w:rsid w:val="00F97D83"/>
    <w:rsid w:val="00F97FCD"/>
    <w:rsid w:val="00FA09DC"/>
    <w:rsid w:val="00FA0B00"/>
    <w:rsid w:val="00FA179B"/>
    <w:rsid w:val="00FA1AEC"/>
    <w:rsid w:val="00FA1B6D"/>
    <w:rsid w:val="00FA1DBD"/>
    <w:rsid w:val="00FA206B"/>
    <w:rsid w:val="00FA2587"/>
    <w:rsid w:val="00FA28F8"/>
    <w:rsid w:val="00FA2B5E"/>
    <w:rsid w:val="00FA2FAD"/>
    <w:rsid w:val="00FA3027"/>
    <w:rsid w:val="00FA3119"/>
    <w:rsid w:val="00FA32D2"/>
    <w:rsid w:val="00FA33D7"/>
    <w:rsid w:val="00FA3582"/>
    <w:rsid w:val="00FA3896"/>
    <w:rsid w:val="00FA3941"/>
    <w:rsid w:val="00FA3C32"/>
    <w:rsid w:val="00FA3C40"/>
    <w:rsid w:val="00FA3FD7"/>
    <w:rsid w:val="00FA3FDC"/>
    <w:rsid w:val="00FA4443"/>
    <w:rsid w:val="00FA462A"/>
    <w:rsid w:val="00FA4E6B"/>
    <w:rsid w:val="00FA550C"/>
    <w:rsid w:val="00FA56D5"/>
    <w:rsid w:val="00FA5821"/>
    <w:rsid w:val="00FA59CC"/>
    <w:rsid w:val="00FA5A86"/>
    <w:rsid w:val="00FA5B8B"/>
    <w:rsid w:val="00FA663C"/>
    <w:rsid w:val="00FA6A6C"/>
    <w:rsid w:val="00FA6B20"/>
    <w:rsid w:val="00FA6C2D"/>
    <w:rsid w:val="00FA6EC6"/>
    <w:rsid w:val="00FA7019"/>
    <w:rsid w:val="00FA70E7"/>
    <w:rsid w:val="00FA71D8"/>
    <w:rsid w:val="00FA74AA"/>
    <w:rsid w:val="00FA79D2"/>
    <w:rsid w:val="00FA7AFF"/>
    <w:rsid w:val="00FB022F"/>
    <w:rsid w:val="00FB07C7"/>
    <w:rsid w:val="00FB08C0"/>
    <w:rsid w:val="00FB096C"/>
    <w:rsid w:val="00FB0A25"/>
    <w:rsid w:val="00FB16CD"/>
    <w:rsid w:val="00FB1E62"/>
    <w:rsid w:val="00FB1F50"/>
    <w:rsid w:val="00FB2F48"/>
    <w:rsid w:val="00FB30B2"/>
    <w:rsid w:val="00FB3196"/>
    <w:rsid w:val="00FB31E5"/>
    <w:rsid w:val="00FB326D"/>
    <w:rsid w:val="00FB3642"/>
    <w:rsid w:val="00FB39D9"/>
    <w:rsid w:val="00FB3EB1"/>
    <w:rsid w:val="00FB464C"/>
    <w:rsid w:val="00FB4715"/>
    <w:rsid w:val="00FB4B5E"/>
    <w:rsid w:val="00FB4D52"/>
    <w:rsid w:val="00FB52DD"/>
    <w:rsid w:val="00FB583D"/>
    <w:rsid w:val="00FB5A09"/>
    <w:rsid w:val="00FB5B8C"/>
    <w:rsid w:val="00FB5DB1"/>
    <w:rsid w:val="00FB612E"/>
    <w:rsid w:val="00FB632C"/>
    <w:rsid w:val="00FB66EB"/>
    <w:rsid w:val="00FB748B"/>
    <w:rsid w:val="00FB77EA"/>
    <w:rsid w:val="00FB7842"/>
    <w:rsid w:val="00FB79EE"/>
    <w:rsid w:val="00FB7AC3"/>
    <w:rsid w:val="00FB7FD3"/>
    <w:rsid w:val="00FC0007"/>
    <w:rsid w:val="00FC0724"/>
    <w:rsid w:val="00FC08CF"/>
    <w:rsid w:val="00FC0B90"/>
    <w:rsid w:val="00FC17FA"/>
    <w:rsid w:val="00FC22E4"/>
    <w:rsid w:val="00FC2348"/>
    <w:rsid w:val="00FC2394"/>
    <w:rsid w:val="00FC2690"/>
    <w:rsid w:val="00FC27F9"/>
    <w:rsid w:val="00FC299F"/>
    <w:rsid w:val="00FC2AFB"/>
    <w:rsid w:val="00FC2B7A"/>
    <w:rsid w:val="00FC2B9B"/>
    <w:rsid w:val="00FC3183"/>
    <w:rsid w:val="00FC4B7B"/>
    <w:rsid w:val="00FC4E5F"/>
    <w:rsid w:val="00FC50D3"/>
    <w:rsid w:val="00FC51D9"/>
    <w:rsid w:val="00FC570A"/>
    <w:rsid w:val="00FC5A8A"/>
    <w:rsid w:val="00FC5DC5"/>
    <w:rsid w:val="00FC6274"/>
    <w:rsid w:val="00FC634A"/>
    <w:rsid w:val="00FC6414"/>
    <w:rsid w:val="00FC6C17"/>
    <w:rsid w:val="00FC6E66"/>
    <w:rsid w:val="00FC7155"/>
    <w:rsid w:val="00FC7434"/>
    <w:rsid w:val="00FD0502"/>
    <w:rsid w:val="00FD13D3"/>
    <w:rsid w:val="00FD1971"/>
    <w:rsid w:val="00FD1F32"/>
    <w:rsid w:val="00FD22A0"/>
    <w:rsid w:val="00FD2364"/>
    <w:rsid w:val="00FD24D0"/>
    <w:rsid w:val="00FD2D74"/>
    <w:rsid w:val="00FD2FEE"/>
    <w:rsid w:val="00FD32FF"/>
    <w:rsid w:val="00FD3302"/>
    <w:rsid w:val="00FD3475"/>
    <w:rsid w:val="00FD39B3"/>
    <w:rsid w:val="00FD3B3E"/>
    <w:rsid w:val="00FD3DD1"/>
    <w:rsid w:val="00FD3E88"/>
    <w:rsid w:val="00FD43C4"/>
    <w:rsid w:val="00FD4741"/>
    <w:rsid w:val="00FD4E56"/>
    <w:rsid w:val="00FD4E7F"/>
    <w:rsid w:val="00FD4ED1"/>
    <w:rsid w:val="00FD55C5"/>
    <w:rsid w:val="00FD60B8"/>
    <w:rsid w:val="00FD6895"/>
    <w:rsid w:val="00FD689A"/>
    <w:rsid w:val="00FD6B81"/>
    <w:rsid w:val="00FD6BD9"/>
    <w:rsid w:val="00FD6E2F"/>
    <w:rsid w:val="00FD7457"/>
    <w:rsid w:val="00FD7925"/>
    <w:rsid w:val="00FD7AA2"/>
    <w:rsid w:val="00FD7F54"/>
    <w:rsid w:val="00FE0327"/>
    <w:rsid w:val="00FE05EA"/>
    <w:rsid w:val="00FE0810"/>
    <w:rsid w:val="00FE0902"/>
    <w:rsid w:val="00FE0C24"/>
    <w:rsid w:val="00FE0CD3"/>
    <w:rsid w:val="00FE0DA0"/>
    <w:rsid w:val="00FE0EF2"/>
    <w:rsid w:val="00FE101A"/>
    <w:rsid w:val="00FE11DD"/>
    <w:rsid w:val="00FE13AB"/>
    <w:rsid w:val="00FE1520"/>
    <w:rsid w:val="00FE1B1E"/>
    <w:rsid w:val="00FE1D2F"/>
    <w:rsid w:val="00FE2032"/>
    <w:rsid w:val="00FE2953"/>
    <w:rsid w:val="00FE2AE0"/>
    <w:rsid w:val="00FE2D76"/>
    <w:rsid w:val="00FE2EEE"/>
    <w:rsid w:val="00FE342E"/>
    <w:rsid w:val="00FE3629"/>
    <w:rsid w:val="00FE4153"/>
    <w:rsid w:val="00FE415D"/>
    <w:rsid w:val="00FE45D5"/>
    <w:rsid w:val="00FE467C"/>
    <w:rsid w:val="00FE46DB"/>
    <w:rsid w:val="00FE4939"/>
    <w:rsid w:val="00FE4A13"/>
    <w:rsid w:val="00FE4C37"/>
    <w:rsid w:val="00FE4D12"/>
    <w:rsid w:val="00FE52E9"/>
    <w:rsid w:val="00FE58D1"/>
    <w:rsid w:val="00FE5B18"/>
    <w:rsid w:val="00FE5BE6"/>
    <w:rsid w:val="00FE5C49"/>
    <w:rsid w:val="00FE605C"/>
    <w:rsid w:val="00FE688F"/>
    <w:rsid w:val="00FE695E"/>
    <w:rsid w:val="00FE6ACD"/>
    <w:rsid w:val="00FE6F25"/>
    <w:rsid w:val="00FE798B"/>
    <w:rsid w:val="00FE7991"/>
    <w:rsid w:val="00FE7D25"/>
    <w:rsid w:val="00FF057A"/>
    <w:rsid w:val="00FF0BD8"/>
    <w:rsid w:val="00FF0EC3"/>
    <w:rsid w:val="00FF1A48"/>
    <w:rsid w:val="00FF24F7"/>
    <w:rsid w:val="00FF25E7"/>
    <w:rsid w:val="00FF281A"/>
    <w:rsid w:val="00FF285D"/>
    <w:rsid w:val="00FF287F"/>
    <w:rsid w:val="00FF29AB"/>
    <w:rsid w:val="00FF2FE2"/>
    <w:rsid w:val="00FF3027"/>
    <w:rsid w:val="00FF3049"/>
    <w:rsid w:val="00FF3776"/>
    <w:rsid w:val="00FF377A"/>
    <w:rsid w:val="00FF3AF6"/>
    <w:rsid w:val="00FF3CD5"/>
    <w:rsid w:val="00FF43F3"/>
    <w:rsid w:val="00FF4DD1"/>
    <w:rsid w:val="00FF50F5"/>
    <w:rsid w:val="00FF513C"/>
    <w:rsid w:val="00FF529B"/>
    <w:rsid w:val="00FF5575"/>
    <w:rsid w:val="00FF5778"/>
    <w:rsid w:val="00FF5AD6"/>
    <w:rsid w:val="00FF5D54"/>
    <w:rsid w:val="00FF5DAD"/>
    <w:rsid w:val="00FF6087"/>
    <w:rsid w:val="00FF608D"/>
    <w:rsid w:val="00FF61A6"/>
    <w:rsid w:val="00FF6260"/>
    <w:rsid w:val="00FF65AC"/>
    <w:rsid w:val="00FF69CE"/>
    <w:rsid w:val="00FF7210"/>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40FB5D"/>
  <w15:docId w15:val="{EA5B441D-7C38-4263-97FA-FCBDBA23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AF"/>
    <w:rPr>
      <w:rFonts w:ascii="TimesLT" w:hAnsi="TimesLT"/>
      <w:sz w:val="22"/>
    </w:rPr>
  </w:style>
  <w:style w:type="paragraph" w:styleId="Heading1">
    <w:name w:val="heading 1"/>
    <w:basedOn w:val="Normal"/>
    <w:next w:val="Normal"/>
    <w:qFormat/>
    <w:rsid w:val="00162FAF"/>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2FAF"/>
    <w:pPr>
      <w:jc w:val="both"/>
    </w:pPr>
  </w:style>
  <w:style w:type="paragraph" w:styleId="BodyTextIndent2">
    <w:name w:val="Body Text Indent 2"/>
    <w:basedOn w:val="Normal"/>
    <w:rsid w:val="00162FAF"/>
    <w:pPr>
      <w:tabs>
        <w:tab w:val="left" w:pos="720"/>
      </w:tabs>
      <w:ind w:left="720" w:hanging="720"/>
      <w:jc w:val="both"/>
    </w:pPr>
  </w:style>
  <w:style w:type="paragraph" w:styleId="BodyTextIndent3">
    <w:name w:val="Body Text Indent 3"/>
    <w:basedOn w:val="Normal"/>
    <w:rsid w:val="00162FAF"/>
    <w:pPr>
      <w:ind w:firstLine="720"/>
      <w:jc w:val="both"/>
    </w:pPr>
  </w:style>
  <w:style w:type="paragraph" w:styleId="BodyText3">
    <w:name w:val="Body Text 3"/>
    <w:basedOn w:val="Normal"/>
    <w:rsid w:val="00162FAF"/>
    <w:pPr>
      <w:jc w:val="both"/>
    </w:pPr>
    <w:rPr>
      <w:rFonts w:ascii="Times New Roman" w:hAnsi="Times New Roman"/>
      <w:sz w:val="24"/>
    </w:rPr>
  </w:style>
  <w:style w:type="paragraph" w:styleId="Header">
    <w:name w:val="header"/>
    <w:basedOn w:val="Normal"/>
    <w:rsid w:val="00162FAF"/>
    <w:pPr>
      <w:tabs>
        <w:tab w:val="center" w:pos="4153"/>
        <w:tab w:val="right" w:pos="8306"/>
      </w:tabs>
    </w:pPr>
  </w:style>
  <w:style w:type="paragraph" w:styleId="Footer">
    <w:name w:val="footer"/>
    <w:basedOn w:val="Normal"/>
    <w:rsid w:val="00162FAF"/>
    <w:pPr>
      <w:tabs>
        <w:tab w:val="center" w:pos="4153"/>
        <w:tab w:val="right" w:pos="8306"/>
      </w:tabs>
    </w:pPr>
  </w:style>
  <w:style w:type="character" w:styleId="PageNumber">
    <w:name w:val="page number"/>
    <w:basedOn w:val="DefaultParagraphFont"/>
    <w:rsid w:val="00162FAF"/>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link w:val="CommentTextChar"/>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rsid w:val="00CE594C"/>
  </w:style>
  <w:style w:type="paragraph" w:customStyle="1" w:styleId="centrbold">
    <w:name w:val="centrbold"/>
    <w:basedOn w:val="Normal"/>
    <w:rsid w:val="00953D8B"/>
    <w:pPr>
      <w:spacing w:before="100" w:beforeAutospacing="1" w:after="100" w:afterAutospacing="1"/>
      <w:ind w:firstLine="720"/>
    </w:pPr>
    <w:rPr>
      <w:rFonts w:ascii="Times New Roman" w:hAnsi="Times New Roman" w:cs="Arial"/>
      <w:sz w:val="24"/>
      <w:szCs w:val="24"/>
    </w:rPr>
  </w:style>
  <w:style w:type="paragraph" w:customStyle="1" w:styleId="BodyText1">
    <w:name w:val="Body Text1"/>
    <w:rsid w:val="006B5656"/>
    <w:pPr>
      <w:snapToGrid w:val="0"/>
      <w:ind w:firstLine="312"/>
      <w:jc w:val="both"/>
    </w:pPr>
    <w:rPr>
      <w:rFonts w:ascii="TimesLT" w:hAnsi="TimesLT"/>
      <w:lang w:val="en-US" w:eastAsia="en-US"/>
    </w:rPr>
  </w:style>
  <w:style w:type="character" w:styleId="FollowedHyperlink">
    <w:name w:val="FollowedHyperlink"/>
    <w:uiPriority w:val="99"/>
    <w:semiHidden/>
    <w:unhideWhenUsed/>
    <w:rsid w:val="002815E0"/>
    <w:rPr>
      <w:color w:val="800080"/>
      <w:u w:val="single"/>
    </w:rPr>
  </w:style>
  <w:style w:type="character" w:customStyle="1" w:styleId="msoins0">
    <w:name w:val="msoins"/>
    <w:basedOn w:val="DefaultParagraphFont"/>
    <w:rsid w:val="00ED324A"/>
  </w:style>
  <w:style w:type="paragraph" w:styleId="BodyTextIndent">
    <w:name w:val="Body Text Indent"/>
    <w:basedOn w:val="Normal"/>
    <w:link w:val="BodyTextIndentChar"/>
    <w:uiPriority w:val="99"/>
    <w:semiHidden/>
    <w:unhideWhenUsed/>
    <w:rsid w:val="00B174BC"/>
    <w:pPr>
      <w:spacing w:after="120"/>
      <w:ind w:left="283"/>
    </w:pPr>
  </w:style>
  <w:style w:type="character" w:customStyle="1" w:styleId="BodyTextIndentChar">
    <w:name w:val="Body Text Indent Char"/>
    <w:basedOn w:val="DefaultParagraphFont"/>
    <w:link w:val="BodyTextIndent"/>
    <w:uiPriority w:val="99"/>
    <w:semiHidden/>
    <w:rsid w:val="00B174BC"/>
    <w:rPr>
      <w:rFonts w:ascii="TimesLT" w:hAnsi="TimesLT"/>
      <w:sz w:val="22"/>
    </w:rPr>
  </w:style>
  <w:style w:type="character" w:customStyle="1" w:styleId="CommentTextChar">
    <w:name w:val="Comment Text Char"/>
    <w:basedOn w:val="DefaultParagraphFont"/>
    <w:link w:val="CommentText"/>
    <w:rsid w:val="00855807"/>
    <w:rPr>
      <w:rFonts w:ascii="TimesLT" w:hAnsi="TimesLT"/>
    </w:rPr>
  </w:style>
  <w:style w:type="paragraph" w:customStyle="1" w:styleId="mazas">
    <w:name w:val="mazas"/>
    <w:basedOn w:val="Normal"/>
    <w:rsid w:val="00B03CFF"/>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6C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9059">
      <w:bodyDiv w:val="1"/>
      <w:marLeft w:val="0"/>
      <w:marRight w:val="0"/>
      <w:marTop w:val="0"/>
      <w:marBottom w:val="0"/>
      <w:divBdr>
        <w:top w:val="none" w:sz="0" w:space="0" w:color="auto"/>
        <w:left w:val="none" w:sz="0" w:space="0" w:color="auto"/>
        <w:bottom w:val="none" w:sz="0" w:space="0" w:color="auto"/>
        <w:right w:val="none" w:sz="0" w:space="0" w:color="auto"/>
      </w:divBdr>
    </w:div>
    <w:div w:id="242226631">
      <w:bodyDiv w:val="1"/>
      <w:marLeft w:val="0"/>
      <w:marRight w:val="0"/>
      <w:marTop w:val="0"/>
      <w:marBottom w:val="0"/>
      <w:divBdr>
        <w:top w:val="none" w:sz="0" w:space="0" w:color="auto"/>
        <w:left w:val="none" w:sz="0" w:space="0" w:color="auto"/>
        <w:bottom w:val="none" w:sz="0" w:space="0" w:color="auto"/>
        <w:right w:val="none" w:sz="0" w:space="0" w:color="auto"/>
      </w:divBdr>
    </w:div>
    <w:div w:id="342123635">
      <w:bodyDiv w:val="1"/>
      <w:marLeft w:val="0"/>
      <w:marRight w:val="0"/>
      <w:marTop w:val="0"/>
      <w:marBottom w:val="0"/>
      <w:divBdr>
        <w:top w:val="none" w:sz="0" w:space="0" w:color="auto"/>
        <w:left w:val="none" w:sz="0" w:space="0" w:color="auto"/>
        <w:bottom w:val="none" w:sz="0" w:space="0" w:color="auto"/>
        <w:right w:val="none" w:sz="0" w:space="0" w:color="auto"/>
      </w:divBdr>
    </w:div>
    <w:div w:id="443690923">
      <w:bodyDiv w:val="1"/>
      <w:marLeft w:val="0"/>
      <w:marRight w:val="0"/>
      <w:marTop w:val="0"/>
      <w:marBottom w:val="0"/>
      <w:divBdr>
        <w:top w:val="none" w:sz="0" w:space="0" w:color="auto"/>
        <w:left w:val="none" w:sz="0" w:space="0" w:color="auto"/>
        <w:bottom w:val="none" w:sz="0" w:space="0" w:color="auto"/>
        <w:right w:val="none" w:sz="0" w:space="0" w:color="auto"/>
      </w:divBdr>
    </w:div>
    <w:div w:id="467940407">
      <w:bodyDiv w:val="1"/>
      <w:marLeft w:val="0"/>
      <w:marRight w:val="0"/>
      <w:marTop w:val="0"/>
      <w:marBottom w:val="0"/>
      <w:divBdr>
        <w:top w:val="none" w:sz="0" w:space="0" w:color="auto"/>
        <w:left w:val="none" w:sz="0" w:space="0" w:color="auto"/>
        <w:bottom w:val="none" w:sz="0" w:space="0" w:color="auto"/>
        <w:right w:val="none" w:sz="0" w:space="0" w:color="auto"/>
      </w:divBdr>
    </w:div>
    <w:div w:id="470514070">
      <w:bodyDiv w:val="1"/>
      <w:marLeft w:val="0"/>
      <w:marRight w:val="0"/>
      <w:marTop w:val="0"/>
      <w:marBottom w:val="0"/>
      <w:divBdr>
        <w:top w:val="none" w:sz="0" w:space="0" w:color="auto"/>
        <w:left w:val="none" w:sz="0" w:space="0" w:color="auto"/>
        <w:bottom w:val="none" w:sz="0" w:space="0" w:color="auto"/>
        <w:right w:val="none" w:sz="0" w:space="0" w:color="auto"/>
      </w:divBdr>
    </w:div>
    <w:div w:id="480731895">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537204847">
      <w:bodyDiv w:val="1"/>
      <w:marLeft w:val="0"/>
      <w:marRight w:val="0"/>
      <w:marTop w:val="0"/>
      <w:marBottom w:val="0"/>
      <w:divBdr>
        <w:top w:val="none" w:sz="0" w:space="0" w:color="auto"/>
        <w:left w:val="none" w:sz="0" w:space="0" w:color="auto"/>
        <w:bottom w:val="none" w:sz="0" w:space="0" w:color="auto"/>
        <w:right w:val="none" w:sz="0" w:space="0" w:color="auto"/>
      </w:divBdr>
    </w:div>
    <w:div w:id="550700716">
      <w:bodyDiv w:val="1"/>
      <w:marLeft w:val="0"/>
      <w:marRight w:val="0"/>
      <w:marTop w:val="0"/>
      <w:marBottom w:val="0"/>
      <w:divBdr>
        <w:top w:val="none" w:sz="0" w:space="0" w:color="auto"/>
        <w:left w:val="none" w:sz="0" w:space="0" w:color="auto"/>
        <w:bottom w:val="none" w:sz="0" w:space="0" w:color="auto"/>
        <w:right w:val="none" w:sz="0" w:space="0" w:color="auto"/>
      </w:divBdr>
    </w:div>
    <w:div w:id="783690894">
      <w:bodyDiv w:val="1"/>
      <w:marLeft w:val="0"/>
      <w:marRight w:val="0"/>
      <w:marTop w:val="0"/>
      <w:marBottom w:val="0"/>
      <w:divBdr>
        <w:top w:val="none" w:sz="0" w:space="0" w:color="auto"/>
        <w:left w:val="none" w:sz="0" w:space="0" w:color="auto"/>
        <w:bottom w:val="none" w:sz="0" w:space="0" w:color="auto"/>
        <w:right w:val="none" w:sz="0" w:space="0" w:color="auto"/>
      </w:divBdr>
    </w:div>
    <w:div w:id="811757359">
      <w:bodyDiv w:val="1"/>
      <w:marLeft w:val="0"/>
      <w:marRight w:val="0"/>
      <w:marTop w:val="0"/>
      <w:marBottom w:val="0"/>
      <w:divBdr>
        <w:top w:val="none" w:sz="0" w:space="0" w:color="auto"/>
        <w:left w:val="none" w:sz="0" w:space="0" w:color="auto"/>
        <w:bottom w:val="none" w:sz="0" w:space="0" w:color="auto"/>
        <w:right w:val="none" w:sz="0" w:space="0" w:color="auto"/>
      </w:divBdr>
    </w:div>
    <w:div w:id="898247514">
      <w:bodyDiv w:val="1"/>
      <w:marLeft w:val="0"/>
      <w:marRight w:val="0"/>
      <w:marTop w:val="0"/>
      <w:marBottom w:val="0"/>
      <w:divBdr>
        <w:top w:val="none" w:sz="0" w:space="0" w:color="auto"/>
        <w:left w:val="none" w:sz="0" w:space="0" w:color="auto"/>
        <w:bottom w:val="none" w:sz="0" w:space="0" w:color="auto"/>
        <w:right w:val="none" w:sz="0" w:space="0" w:color="auto"/>
      </w:divBdr>
    </w:div>
    <w:div w:id="913469928">
      <w:bodyDiv w:val="1"/>
      <w:marLeft w:val="0"/>
      <w:marRight w:val="0"/>
      <w:marTop w:val="0"/>
      <w:marBottom w:val="0"/>
      <w:divBdr>
        <w:top w:val="none" w:sz="0" w:space="0" w:color="auto"/>
        <w:left w:val="none" w:sz="0" w:space="0" w:color="auto"/>
        <w:bottom w:val="none" w:sz="0" w:space="0" w:color="auto"/>
        <w:right w:val="none" w:sz="0" w:space="0" w:color="auto"/>
      </w:divBdr>
    </w:div>
    <w:div w:id="980501000">
      <w:bodyDiv w:val="1"/>
      <w:marLeft w:val="0"/>
      <w:marRight w:val="0"/>
      <w:marTop w:val="0"/>
      <w:marBottom w:val="0"/>
      <w:divBdr>
        <w:top w:val="none" w:sz="0" w:space="0" w:color="auto"/>
        <w:left w:val="none" w:sz="0" w:space="0" w:color="auto"/>
        <w:bottom w:val="none" w:sz="0" w:space="0" w:color="auto"/>
        <w:right w:val="none" w:sz="0" w:space="0" w:color="auto"/>
      </w:divBdr>
    </w:div>
    <w:div w:id="1174491876">
      <w:bodyDiv w:val="1"/>
      <w:marLeft w:val="0"/>
      <w:marRight w:val="0"/>
      <w:marTop w:val="0"/>
      <w:marBottom w:val="0"/>
      <w:divBdr>
        <w:top w:val="none" w:sz="0" w:space="0" w:color="auto"/>
        <w:left w:val="none" w:sz="0" w:space="0" w:color="auto"/>
        <w:bottom w:val="none" w:sz="0" w:space="0" w:color="auto"/>
        <w:right w:val="none" w:sz="0" w:space="0" w:color="auto"/>
      </w:divBdr>
    </w:div>
    <w:div w:id="1708677884">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356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lga.meskiene@st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rsa@vrs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vivaldybe@mazeiki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stt@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onuciupg.garliava.lm.lt/files/Darbo%20tvarkos%20taisykl%C4%97s/16_priedas_Mokiniu_priemimo_tvarka.pdf" TargetMode="External"/><Relationship Id="rId13" Type="http://schemas.openxmlformats.org/officeDocument/2006/relationships/hyperlink" Target="http://www.zujunai.vilniausr.lm.lt/?page_id=45" TargetMode="External"/><Relationship Id="rId3" Type="http://schemas.openxmlformats.org/officeDocument/2006/relationships/hyperlink" Target="http://www.mazeikiai.lt/savivaldybe/istaigos-imones/biudzetines-istaigos/svietimo-istaigos/" TargetMode="External"/><Relationship Id="rId7" Type="http://schemas.openxmlformats.org/officeDocument/2006/relationships/hyperlink" Target="https://www.krs.lt/savivaldybe/struktura-ir-kontaktai/administracijos-direktorius/kulturos-svietimo-ir-sporto-skyrius/%C5%A1vietimas/%C5%A1vietimo-%C4%AFstaigos/" TargetMode="External"/><Relationship Id="rId12" Type="http://schemas.openxmlformats.org/officeDocument/2006/relationships/hyperlink" Target="https://svietimas.vrsa.lt/index.php?1053924794" TargetMode="External"/><Relationship Id="rId2" Type="http://schemas.openxmlformats.org/officeDocument/2006/relationships/hyperlink" Target="http://www.delfi.lt/news/daily/education/del-vietos-mokykloje-sutinka-tapti-net-benamiu.d?id=63689792" TargetMode="External"/><Relationship Id="rId1" Type="http://schemas.openxmlformats.org/officeDocument/2006/relationships/hyperlink" Target="https://www.alfa.lt/straipsnis/50249552/pirmoku-tevai-naktineje-eileje-noretume-laisvai-rinktis-mokykla-ir-mokytoja" TargetMode="External"/><Relationship Id="rId6" Type="http://schemas.openxmlformats.org/officeDocument/2006/relationships/hyperlink" Target="http://www.kjagminomok.lt/wp-content/uploads/2013/11/PRI%C4%96MIMO-%C4%AE-MOKYKL%C4%84-TVARKOS-APRA%C5%A0AS.pdf" TargetMode="External"/><Relationship Id="rId11" Type="http://schemas.openxmlformats.org/officeDocument/2006/relationships/hyperlink" Target="https://svietimas.vrsa.lt/index.php?1079107784" TargetMode="External"/><Relationship Id="rId5" Type="http://schemas.openxmlformats.org/officeDocument/2006/relationships/hyperlink" Target="http://www.kalnenumokykla.lt/wp-content/uploads/2014/12/priemimo_tvarkos_aprasas.pdf" TargetMode="External"/><Relationship Id="rId10" Type="http://schemas.openxmlformats.org/officeDocument/2006/relationships/hyperlink" Target="https://www.mieziskiai.panevezys.lm.lt/index.php/darbo-tvarkos-taisykles" TargetMode="External"/><Relationship Id="rId4" Type="http://schemas.openxmlformats.org/officeDocument/2006/relationships/hyperlink" Target="https://www.venta.mazeikiai.lm.lt/images/mano/files/priemimo%20aprasa2016.pdf" TargetMode="External"/><Relationship Id="rId9" Type="http://schemas.openxmlformats.org/officeDocument/2006/relationships/hyperlink" Target="http://www.panrs.lt/go.php/lit/Progimnazijos-pagrindines-mokykl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C175-4CB2-4D30-B944-18B31074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TotalTime>
  <Pages>8</Pages>
  <Words>2729</Words>
  <Characters>19259</Characters>
  <Application>Microsoft Office Word</Application>
  <DocSecurity>4</DocSecurity>
  <Lines>160</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21945</CharactersWithSpaces>
  <SharedDoc>false</SharedDoc>
  <HLinks>
    <vt:vector size="36" baseType="variant">
      <vt:variant>
        <vt:i4>2162756</vt:i4>
      </vt:variant>
      <vt:variant>
        <vt:i4>3</vt:i4>
      </vt:variant>
      <vt:variant>
        <vt:i4>0</vt:i4>
      </vt:variant>
      <vt:variant>
        <vt:i4>5</vt:i4>
      </vt:variant>
      <vt:variant>
        <vt:lpwstr>mailto:olga.meskiene@stt.lt</vt:lpwstr>
      </vt:variant>
      <vt:variant>
        <vt:lpwstr/>
      </vt:variant>
      <vt:variant>
        <vt:i4>852009</vt:i4>
      </vt:variant>
      <vt:variant>
        <vt:i4>0</vt:i4>
      </vt:variant>
      <vt:variant>
        <vt:i4>0</vt:i4>
      </vt:variant>
      <vt:variant>
        <vt:i4>5</vt:i4>
      </vt:variant>
      <vt:variant>
        <vt:lpwstr>mailto:ministerija@sam.lt</vt:lpwstr>
      </vt:variant>
      <vt:variant>
        <vt:lpwstr/>
      </vt:variant>
      <vt:variant>
        <vt:i4>851986</vt:i4>
      </vt:variant>
      <vt:variant>
        <vt:i4>6</vt:i4>
      </vt:variant>
      <vt:variant>
        <vt:i4>0</vt:i4>
      </vt:variant>
      <vt:variant>
        <vt:i4>5</vt:i4>
      </vt:variant>
      <vt:variant>
        <vt:lpwstr>http://www.maps.lt/map/?lang=lt</vt:lpwstr>
      </vt:variant>
      <vt:variant>
        <vt:lpwstr>obj=577146;6060470;Pa%C5%BEym%C4%97tas%20ta%C5%A1kas;&amp;xy=577252,6060381&amp;z=5000&amp;lrs =orthophoto,stops,zebra</vt:lpwstr>
      </vt:variant>
      <vt:variant>
        <vt:i4>4849692</vt:i4>
      </vt:variant>
      <vt:variant>
        <vt:i4>3</vt:i4>
      </vt:variant>
      <vt:variant>
        <vt:i4>0</vt:i4>
      </vt:variant>
      <vt:variant>
        <vt:i4>5</vt:i4>
      </vt:variant>
      <vt:variant>
        <vt:lpwstr>http://www.maps.lt/map/?lang=lt</vt:lpwstr>
      </vt:variant>
      <vt:variant>
        <vt:lpwstr>obj=469098;6010146;Pa%C5%BEym%C4%97tas%20ta%C5%A1kas;&amp;xy=469350,6010194&amp;z=10000&amp;lrs =vector,stops,zebra</vt:lpwstr>
      </vt:variant>
      <vt:variant>
        <vt:i4>1310787</vt:i4>
      </vt:variant>
      <vt:variant>
        <vt:i4>0</vt:i4>
      </vt:variant>
      <vt:variant>
        <vt:i4>0</vt:i4>
      </vt:variant>
      <vt:variant>
        <vt:i4>5</vt:i4>
      </vt:variant>
      <vt:variant>
        <vt:lpwstr>http://www.maps.lt/map/?lang=lt</vt:lpwstr>
      </vt:variant>
      <vt:variant>
        <vt:lpwstr>obj=554547;6025804;Pa%C5%BEym%C4%97tas%20ta%C5%A1kas;&amp;xy=554677,6025775&amp;z= 10000&amp;lrs=vector,stops,zebra</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2016-01-13T09:46:00Z</cp:lastPrinted>
  <dcterms:created xsi:type="dcterms:W3CDTF">2019-12-03T08:43:00Z</dcterms:created>
  <dcterms:modified xsi:type="dcterms:W3CDTF">2019-12-03T08:43:00Z</dcterms:modified>
</cp:coreProperties>
</file>